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C6" w:rsidRDefault="002E55C6">
      <w:pPr>
        <w:pStyle w:val="BodyText"/>
        <w:ind w:left="114" w:firstLine="0"/>
        <w:jc w:val="left"/>
        <w:rPr>
          <w:sz w:val="20"/>
        </w:rPr>
      </w:pPr>
    </w:p>
    <w:p w:rsidR="002E55C6" w:rsidRDefault="002E55C6">
      <w:pPr>
        <w:pStyle w:val="BodyText"/>
        <w:ind w:left="0" w:firstLine="0"/>
        <w:jc w:val="left"/>
        <w:rPr>
          <w:sz w:val="30"/>
        </w:rPr>
      </w:pPr>
    </w:p>
    <w:p w:rsidR="002E55C6" w:rsidRDefault="002E55C6">
      <w:pPr>
        <w:pStyle w:val="BodyText"/>
        <w:spacing w:before="11"/>
        <w:ind w:left="0" w:firstLine="0"/>
        <w:jc w:val="left"/>
        <w:rPr>
          <w:sz w:val="25"/>
        </w:rPr>
      </w:pPr>
    </w:p>
    <w:p w:rsidR="002E55C6" w:rsidRDefault="002E55C6">
      <w:pPr>
        <w:pStyle w:val="BodyText"/>
        <w:spacing w:before="1"/>
        <w:ind w:left="0" w:firstLine="0"/>
        <w:jc w:val="left"/>
        <w:rPr>
          <w:b/>
          <w:i/>
          <w:sz w:val="26"/>
        </w:rPr>
      </w:pPr>
    </w:p>
    <w:p w:rsidR="002E55C6" w:rsidRDefault="002E55C6" w:rsidP="00E67038">
      <w:pPr>
        <w:jc w:val="both"/>
        <w:rPr>
          <w:b/>
          <w:bCs/>
          <w:sz w:val="28"/>
          <w:szCs w:val="28"/>
        </w:rPr>
      </w:pPr>
    </w:p>
    <w:p w:rsidR="002E55C6" w:rsidRDefault="002E55C6" w:rsidP="00E67038">
      <w:pPr>
        <w:rPr>
          <w:b/>
          <w:bCs/>
          <w:sz w:val="28"/>
          <w:szCs w:val="28"/>
        </w:rPr>
      </w:pPr>
    </w:p>
    <w:p w:rsidR="002E55C6" w:rsidRDefault="002E55C6" w:rsidP="00E67038">
      <w:pPr>
        <w:rPr>
          <w:b/>
          <w:bCs/>
          <w:sz w:val="28"/>
          <w:szCs w:val="28"/>
        </w:rPr>
      </w:pPr>
    </w:p>
    <w:p w:rsidR="002E55C6" w:rsidRDefault="002E55C6" w:rsidP="00E67038">
      <w:pPr>
        <w:rPr>
          <w:b/>
          <w:bCs/>
          <w:sz w:val="28"/>
          <w:szCs w:val="28"/>
        </w:rPr>
      </w:pPr>
    </w:p>
    <w:p w:rsidR="002E55C6" w:rsidRDefault="002E55C6" w:rsidP="00E67038">
      <w:pPr>
        <w:rPr>
          <w:b/>
          <w:bCs/>
          <w:sz w:val="28"/>
          <w:szCs w:val="28"/>
        </w:rPr>
      </w:pPr>
    </w:p>
    <w:p w:rsidR="002E55C6" w:rsidRDefault="002E55C6" w:rsidP="00E67038">
      <w:pPr>
        <w:rPr>
          <w:b/>
          <w:bCs/>
          <w:sz w:val="28"/>
          <w:szCs w:val="28"/>
        </w:rPr>
      </w:pPr>
    </w:p>
    <w:p w:rsidR="002E55C6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</w:p>
    <w:p w:rsidR="002E55C6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</w:p>
    <w:p w:rsidR="002E55C6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</w:p>
    <w:p w:rsidR="002E55C6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</w:p>
    <w:p w:rsidR="002E55C6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</w:p>
    <w:p w:rsidR="002E55C6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</w:p>
    <w:p w:rsidR="002E55C6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</w:p>
    <w:p w:rsidR="002E55C6" w:rsidRPr="00903CFC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  <w:r w:rsidRPr="00903CFC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2E55C6" w:rsidRPr="00903CFC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  <w:r w:rsidRPr="00903CFC">
        <w:rPr>
          <w:rFonts w:ascii="PT Astra Serif" w:hAnsi="PT Astra Serif"/>
          <w:b/>
          <w:sz w:val="28"/>
          <w:szCs w:val="28"/>
        </w:rPr>
        <w:t>по предоставлению муниципальной услуги</w:t>
      </w:r>
    </w:p>
    <w:p w:rsidR="002E55C6" w:rsidRPr="00903CFC" w:rsidRDefault="002E55C6" w:rsidP="00903CFC">
      <w:pPr>
        <w:rPr>
          <w:rFonts w:ascii="PT Astra Serif" w:hAnsi="PT Astra Serif"/>
          <w:b/>
          <w:spacing w:val="1"/>
          <w:sz w:val="28"/>
          <w:szCs w:val="28"/>
        </w:rPr>
      </w:pPr>
      <w:r w:rsidRPr="00903CFC">
        <w:rPr>
          <w:rFonts w:ascii="PT Astra Serif" w:hAnsi="PT Astra Serif"/>
          <w:b/>
          <w:sz w:val="28"/>
          <w:szCs w:val="28"/>
        </w:rPr>
        <w:t>«Предоставление решения о согласовании</w:t>
      </w:r>
      <w:r w:rsidRPr="00903CFC">
        <w:rPr>
          <w:rFonts w:ascii="PT Astra Serif" w:hAnsi="PT Astra Serif"/>
          <w:b/>
          <w:spacing w:val="1"/>
          <w:sz w:val="28"/>
          <w:szCs w:val="28"/>
        </w:rPr>
        <w:t xml:space="preserve"> </w:t>
      </w:r>
    </w:p>
    <w:p w:rsidR="002E55C6" w:rsidRPr="00903CFC" w:rsidRDefault="002E55C6" w:rsidP="00903CFC">
      <w:pPr>
        <w:rPr>
          <w:rFonts w:ascii="PT Astra Serif" w:hAnsi="PT Astra Serif"/>
          <w:b/>
          <w:bCs/>
          <w:sz w:val="28"/>
          <w:szCs w:val="28"/>
        </w:rPr>
      </w:pPr>
      <w:r w:rsidRPr="00903CFC">
        <w:rPr>
          <w:rFonts w:ascii="PT Astra Serif" w:hAnsi="PT Astra Serif"/>
          <w:b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03CFC">
        <w:rPr>
          <w:rFonts w:ascii="PT Astra Serif" w:hAnsi="PT Astra Serif"/>
          <w:b/>
          <w:sz w:val="28"/>
          <w:szCs w:val="28"/>
        </w:rPr>
        <w:t>облика объекта»</w:t>
      </w:r>
    </w:p>
    <w:p w:rsidR="002E55C6" w:rsidRPr="00903CFC" w:rsidRDefault="002E55C6" w:rsidP="00E67038">
      <w:pPr>
        <w:ind w:firstLine="18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E55C6" w:rsidRPr="00E67038" w:rsidRDefault="002E55C6" w:rsidP="00E67038">
      <w:pPr>
        <w:pStyle w:val="ConsPlusNormal"/>
        <w:widowControl/>
        <w:tabs>
          <w:tab w:val="left" w:pos="3885"/>
        </w:tabs>
        <w:ind w:firstLine="9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2E55C6" w:rsidRPr="00C70FE4" w:rsidRDefault="002E55C6" w:rsidP="004E2A0B">
      <w:pPr>
        <w:shd w:val="clear" w:color="auto" w:fill="FFFFFF"/>
        <w:spacing w:line="240" w:lineRule="atLeast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C70FE4">
        <w:rPr>
          <w:bCs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Pr="004E2A0B">
        <w:rPr>
          <w:rFonts w:ascii="Arial" w:hAnsi="Arial" w:cs="Arial"/>
          <w:color w:val="464C55"/>
          <w:sz w:val="15"/>
          <w:szCs w:val="15"/>
        </w:rPr>
        <w:t xml:space="preserve"> </w:t>
      </w:r>
      <w:r w:rsidRPr="004E2A0B">
        <w:rPr>
          <w:rFonts w:ascii="PT Astra Serif" w:hAnsi="PT Astra Serif" w:cs="Arial"/>
          <w:sz w:val="28"/>
          <w:szCs w:val="28"/>
          <w:lang w:eastAsia="ru-RU"/>
        </w:rPr>
        <w:t>Постановление</w:t>
      </w:r>
      <w:r>
        <w:rPr>
          <w:rFonts w:ascii="PT Astra Serif" w:hAnsi="PT Astra Serif" w:cs="Arial"/>
          <w:sz w:val="28"/>
          <w:szCs w:val="28"/>
          <w:lang w:eastAsia="ru-RU"/>
        </w:rPr>
        <w:t>м Правительства РФ от 29.05.</w:t>
      </w:r>
      <w:r w:rsidRPr="004E2A0B">
        <w:rPr>
          <w:rFonts w:ascii="PT Astra Serif" w:hAnsi="PT Astra Serif" w:cs="Arial"/>
          <w:sz w:val="28"/>
          <w:szCs w:val="28"/>
          <w:lang w:eastAsia="ru-RU"/>
        </w:rPr>
        <w:t xml:space="preserve">2023 г. </w:t>
      </w:r>
      <w:r>
        <w:rPr>
          <w:rFonts w:ascii="PT Astra Serif" w:hAnsi="PT Astra Serif" w:cs="Arial"/>
          <w:sz w:val="28"/>
          <w:szCs w:val="28"/>
          <w:lang w:eastAsia="ru-RU"/>
        </w:rPr>
        <w:t>№</w:t>
      </w:r>
      <w:r w:rsidRPr="004E2A0B">
        <w:rPr>
          <w:rFonts w:ascii="PT Astra Serif" w:hAnsi="PT Astra Serif" w:cs="Arial"/>
          <w:sz w:val="28"/>
          <w:szCs w:val="28"/>
          <w:lang w:eastAsia="ru-RU"/>
        </w:rPr>
        <w:t xml:space="preserve">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</w:t>
      </w:r>
      <w:r>
        <w:rPr>
          <w:rFonts w:ascii="PT Astra Serif" w:hAnsi="PT Astra Serif" w:cs="Arial"/>
          <w:sz w:val="28"/>
          <w:szCs w:val="28"/>
          <w:lang w:eastAsia="ru-RU"/>
        </w:rPr>
        <w:t>,</w:t>
      </w:r>
      <w:r w:rsidRPr="00C70FE4">
        <w:rPr>
          <w:bCs/>
          <w:sz w:val="28"/>
          <w:szCs w:val="28"/>
        </w:rPr>
        <w:t xml:space="preserve"> Уставом Балашовского муниципального района, администрация Балашовского муниципального района</w:t>
      </w:r>
    </w:p>
    <w:p w:rsidR="002E55C6" w:rsidRPr="00C70FE4" w:rsidRDefault="002E55C6" w:rsidP="00E67038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2E55C6" w:rsidRPr="00B35C01" w:rsidRDefault="002E55C6" w:rsidP="00E670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70FE4">
        <w:rPr>
          <w:b/>
          <w:bCs/>
          <w:color w:val="000000"/>
          <w:sz w:val="28"/>
          <w:szCs w:val="28"/>
        </w:rPr>
        <w:t>ПОСТАНОВЛЯЕТ:</w:t>
      </w:r>
    </w:p>
    <w:p w:rsidR="002E55C6" w:rsidRPr="00B35C01" w:rsidRDefault="002E55C6" w:rsidP="00E670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E55C6" w:rsidRPr="00E67038" w:rsidRDefault="002E55C6" w:rsidP="00E67038">
      <w:pPr>
        <w:pStyle w:val="BodyText"/>
        <w:ind w:left="0" w:firstLine="426"/>
        <w:rPr>
          <w:bCs/>
        </w:rPr>
      </w:pPr>
      <w:r w:rsidRPr="00B35C01">
        <w:rPr>
          <w:bCs/>
          <w:color w:val="000000"/>
        </w:rPr>
        <w:t xml:space="preserve">1. </w:t>
      </w:r>
      <w:r w:rsidRPr="00E67038">
        <w:rPr>
          <w:bCs/>
        </w:rPr>
        <w:t>Утвердить административный регламент по предоставлению муниципальной услуги «</w:t>
      </w:r>
      <w:r w:rsidRPr="00FD6637">
        <w:rPr>
          <w:rFonts w:ascii="PT Astra Serif" w:hAnsi="PT Astra Serif"/>
        </w:rPr>
        <w:t>Предоставление решения о согласовании</w:t>
      </w:r>
      <w:r w:rsidRPr="00FD6637">
        <w:rPr>
          <w:rFonts w:ascii="PT Astra Serif" w:hAnsi="PT Astra Serif"/>
          <w:spacing w:val="1"/>
        </w:rPr>
        <w:t xml:space="preserve"> </w:t>
      </w:r>
      <w:r w:rsidRPr="00FD6637">
        <w:rPr>
          <w:rFonts w:ascii="PT Astra Serif" w:hAnsi="PT Astra Serif"/>
        </w:rPr>
        <w:t>архитектурно-градостроительного</w:t>
      </w:r>
      <w:r w:rsidRPr="00FD6637">
        <w:rPr>
          <w:rFonts w:ascii="PT Astra Serif" w:hAnsi="PT Astra Serif"/>
          <w:spacing w:val="-4"/>
        </w:rPr>
        <w:t xml:space="preserve"> </w:t>
      </w:r>
      <w:r w:rsidRPr="00FD6637">
        <w:rPr>
          <w:rFonts w:ascii="PT Astra Serif" w:hAnsi="PT Astra Serif"/>
        </w:rPr>
        <w:t>облика объекта</w:t>
      </w:r>
      <w:r w:rsidRPr="00E67038">
        <w:rPr>
          <w:bCs/>
        </w:rPr>
        <w:t>» согласно приложению.</w:t>
      </w:r>
    </w:p>
    <w:p w:rsidR="002E55C6" w:rsidRDefault="002E55C6" w:rsidP="00E6703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0FE4">
        <w:rPr>
          <w:sz w:val="28"/>
          <w:szCs w:val="28"/>
        </w:rPr>
        <w:t xml:space="preserve">. </w:t>
      </w:r>
      <w:r w:rsidRPr="000D6C15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0D6C15">
          <w:rPr>
            <w:rStyle w:val="Hyperlink"/>
            <w:sz w:val="28"/>
            <w:szCs w:val="28"/>
            <w:lang w:val="en-US"/>
          </w:rPr>
          <w:t>www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balashov</w:t>
        </w:r>
        <w:r w:rsidRPr="000D6C15">
          <w:rPr>
            <w:rStyle w:val="Hyperlink"/>
            <w:sz w:val="28"/>
            <w:szCs w:val="28"/>
          </w:rPr>
          <w:t>-</w:t>
        </w:r>
        <w:r w:rsidRPr="000D6C15">
          <w:rPr>
            <w:rStyle w:val="Hyperlink"/>
            <w:sz w:val="28"/>
            <w:szCs w:val="28"/>
            <w:lang w:val="en-US"/>
          </w:rPr>
          <w:t>tv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ru</w:t>
        </w:r>
      </w:hyperlink>
      <w:r w:rsidRPr="000D6C15">
        <w:rPr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8" w:history="1">
        <w:r w:rsidRPr="000D6C15">
          <w:rPr>
            <w:rStyle w:val="Hyperlink"/>
            <w:sz w:val="28"/>
            <w:szCs w:val="28"/>
            <w:lang w:val="en-US"/>
          </w:rPr>
          <w:t>www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baladmin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ru</w:t>
        </w:r>
      </w:hyperlink>
      <w:r w:rsidRPr="000D6C15">
        <w:rPr>
          <w:sz w:val="28"/>
          <w:szCs w:val="28"/>
        </w:rPr>
        <w:t>.</w:t>
      </w:r>
      <w:r w:rsidRPr="00C70FE4">
        <w:rPr>
          <w:sz w:val="28"/>
          <w:szCs w:val="28"/>
        </w:rPr>
        <w:t xml:space="preserve"> </w:t>
      </w:r>
    </w:p>
    <w:p w:rsidR="002E55C6" w:rsidRPr="0026061B" w:rsidRDefault="002E55C6" w:rsidP="00F424A0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  <w:t>3</w:t>
      </w:r>
      <w:r w:rsidRPr="00C70FE4">
        <w:rPr>
          <w:sz w:val="28"/>
          <w:szCs w:val="28"/>
        </w:rPr>
        <w:t>. 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(обнародования), </w:t>
      </w:r>
      <w:r>
        <w:rPr>
          <w:rFonts w:ascii="PT Astra Serif" w:hAnsi="PT Astra Serif"/>
          <w:sz w:val="28"/>
          <w:szCs w:val="28"/>
        </w:rPr>
        <w:t>но не раннее 01.09.2023г.</w:t>
      </w:r>
    </w:p>
    <w:p w:rsidR="002E55C6" w:rsidRPr="00C70FE4" w:rsidRDefault="002E55C6" w:rsidP="00E67038">
      <w:pPr>
        <w:ind w:firstLine="426"/>
        <w:jc w:val="both"/>
        <w:rPr>
          <w:sz w:val="28"/>
          <w:szCs w:val="28"/>
        </w:rPr>
      </w:pPr>
    </w:p>
    <w:p w:rsidR="002E55C6" w:rsidRDefault="002E55C6" w:rsidP="00E67038">
      <w:pPr>
        <w:shd w:val="clear" w:color="auto" w:fill="FFFFFF"/>
        <w:jc w:val="both"/>
        <w:rPr>
          <w:sz w:val="28"/>
          <w:szCs w:val="28"/>
        </w:rPr>
      </w:pPr>
      <w:r w:rsidRPr="00C70FE4">
        <w:rPr>
          <w:sz w:val="28"/>
          <w:szCs w:val="28"/>
        </w:rPr>
        <w:t xml:space="preserve">    </w:t>
      </w:r>
    </w:p>
    <w:p w:rsidR="002E55C6" w:rsidRDefault="002E55C6" w:rsidP="00E67038">
      <w:pPr>
        <w:shd w:val="clear" w:color="auto" w:fill="FFFFFF"/>
        <w:jc w:val="both"/>
        <w:rPr>
          <w:sz w:val="28"/>
          <w:szCs w:val="28"/>
        </w:rPr>
      </w:pPr>
    </w:p>
    <w:p w:rsidR="002E55C6" w:rsidRDefault="002E55C6" w:rsidP="00E67038">
      <w:pPr>
        <w:shd w:val="clear" w:color="auto" w:fill="FFFFFF"/>
        <w:jc w:val="both"/>
        <w:rPr>
          <w:sz w:val="28"/>
          <w:szCs w:val="28"/>
        </w:rPr>
      </w:pPr>
    </w:p>
    <w:p w:rsidR="002E55C6" w:rsidRPr="00B35C01" w:rsidRDefault="002E55C6" w:rsidP="00F424A0">
      <w:pPr>
        <w:shd w:val="clear" w:color="auto" w:fill="FFFFFF"/>
        <w:ind w:firstLine="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C70FE4">
        <w:rPr>
          <w:sz w:val="28"/>
          <w:szCs w:val="28"/>
        </w:rPr>
        <w:t xml:space="preserve">. </w:t>
      </w:r>
      <w:r w:rsidRPr="00C70FE4">
        <w:rPr>
          <w:bCs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архитектуре</w:t>
      </w:r>
      <w:r w:rsidRPr="00C302E2">
        <w:rPr>
          <w:bCs/>
          <w:color w:val="000000"/>
          <w:sz w:val="28"/>
          <w:szCs w:val="28"/>
        </w:rPr>
        <w:t xml:space="preserve"> </w:t>
      </w:r>
      <w:r w:rsidRPr="00C70FE4">
        <w:rPr>
          <w:bCs/>
          <w:color w:val="000000"/>
          <w:sz w:val="28"/>
          <w:szCs w:val="28"/>
        </w:rPr>
        <w:t>и градостроительств</w:t>
      </w:r>
      <w:r>
        <w:rPr>
          <w:bCs/>
          <w:color w:val="000000"/>
          <w:sz w:val="28"/>
          <w:szCs w:val="28"/>
        </w:rPr>
        <w:t xml:space="preserve">, </w:t>
      </w:r>
      <w:r w:rsidRPr="00C70F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начальника управления капитального строительства О.В. Масякина.</w:t>
      </w:r>
    </w:p>
    <w:p w:rsidR="002E55C6" w:rsidRDefault="002E55C6">
      <w:pPr>
        <w:pStyle w:val="BodyText"/>
        <w:spacing w:before="6"/>
        <w:ind w:left="0" w:firstLine="0"/>
        <w:jc w:val="left"/>
        <w:rPr>
          <w:sz w:val="36"/>
        </w:rPr>
      </w:pPr>
    </w:p>
    <w:p w:rsidR="002E55C6" w:rsidRDefault="002E55C6">
      <w:pPr>
        <w:pStyle w:val="BodyText"/>
        <w:spacing w:before="6"/>
        <w:ind w:left="0" w:firstLine="0"/>
        <w:jc w:val="left"/>
        <w:rPr>
          <w:sz w:val="36"/>
        </w:rPr>
      </w:pPr>
    </w:p>
    <w:p w:rsidR="002E55C6" w:rsidRPr="00E67038" w:rsidRDefault="002E55C6">
      <w:pPr>
        <w:pStyle w:val="BodyText"/>
        <w:tabs>
          <w:tab w:val="left" w:pos="8109"/>
        </w:tabs>
        <w:ind w:firstLine="0"/>
        <w:rPr>
          <w:b/>
        </w:rPr>
      </w:pPr>
      <w:r w:rsidRPr="00E67038">
        <w:rPr>
          <w:b/>
        </w:rPr>
        <w:t>Глава</w:t>
      </w:r>
      <w:r w:rsidRPr="00E67038">
        <w:rPr>
          <w:b/>
          <w:spacing w:val="-3"/>
        </w:rPr>
        <w:t xml:space="preserve"> </w:t>
      </w:r>
      <w:r w:rsidRPr="00E67038">
        <w:rPr>
          <w:b/>
        </w:rPr>
        <w:t>Балашовского</w:t>
      </w:r>
    </w:p>
    <w:p w:rsidR="002E55C6" w:rsidRPr="00E67038" w:rsidRDefault="002E55C6">
      <w:pPr>
        <w:pStyle w:val="BodyText"/>
        <w:tabs>
          <w:tab w:val="left" w:pos="8109"/>
        </w:tabs>
        <w:ind w:firstLine="0"/>
        <w:rPr>
          <w:b/>
        </w:rPr>
      </w:pPr>
      <w:r w:rsidRPr="00E67038">
        <w:rPr>
          <w:b/>
        </w:rPr>
        <w:t>муниципального района</w:t>
      </w:r>
      <w:r w:rsidRPr="00E67038">
        <w:rPr>
          <w:b/>
        </w:rPr>
        <w:tab/>
        <w:t>П.М. Петраков</w:t>
      </w:r>
    </w:p>
    <w:p w:rsidR="002E55C6" w:rsidRDefault="002E55C6">
      <w:pPr>
        <w:sectPr w:rsidR="002E55C6">
          <w:type w:val="continuous"/>
          <w:pgSz w:w="11910" w:h="16840"/>
          <w:pgMar w:top="1120" w:right="680" w:bottom="280" w:left="1020" w:header="720" w:footer="720" w:gutter="0"/>
          <w:cols w:space="720"/>
        </w:sectPr>
      </w:pPr>
    </w:p>
    <w:p w:rsidR="002E55C6" w:rsidRPr="00501BE9" w:rsidRDefault="002E55C6" w:rsidP="00E67038">
      <w:pPr>
        <w:tabs>
          <w:tab w:val="left" w:pos="4170"/>
          <w:tab w:val="center" w:pos="4960"/>
          <w:tab w:val="left" w:pos="6330"/>
        </w:tabs>
        <w:adjustRightInd w:val="0"/>
        <w:jc w:val="center"/>
        <w:outlineLvl w:val="0"/>
        <w:rPr>
          <w:rFonts w:ascii="PT Astra Serif" w:hAnsi="PT Astra Serif"/>
          <w:bCs/>
        </w:rPr>
      </w:pPr>
      <w:r w:rsidRPr="00903CFC">
        <w:rPr>
          <w:rFonts w:ascii="PT Astra Serif" w:hAnsi="PT Astra Serif"/>
          <w:b/>
          <w:bCs/>
        </w:rPr>
        <w:t xml:space="preserve">                                                       </w:t>
      </w:r>
      <w:r>
        <w:rPr>
          <w:rFonts w:ascii="PT Astra Serif" w:hAnsi="PT Astra Serif"/>
          <w:b/>
          <w:bCs/>
        </w:rPr>
        <w:t xml:space="preserve">             </w:t>
      </w:r>
      <w:r w:rsidRPr="00501BE9">
        <w:rPr>
          <w:rFonts w:ascii="PT Astra Serif" w:hAnsi="PT Astra Serif"/>
          <w:bCs/>
        </w:rPr>
        <w:t>Приложение</w:t>
      </w:r>
    </w:p>
    <w:p w:rsidR="002E55C6" w:rsidRPr="00501BE9" w:rsidRDefault="002E55C6" w:rsidP="00E67038">
      <w:pPr>
        <w:adjustRightInd w:val="0"/>
        <w:ind w:left="6372"/>
        <w:outlineLvl w:val="0"/>
        <w:rPr>
          <w:rFonts w:ascii="PT Astra Serif" w:hAnsi="PT Astra Serif"/>
          <w:bCs/>
        </w:rPr>
      </w:pPr>
      <w:r w:rsidRPr="00501BE9">
        <w:rPr>
          <w:rFonts w:ascii="PT Astra Serif" w:hAnsi="PT Astra Serif"/>
          <w:bCs/>
        </w:rPr>
        <w:t>к постановлению администрации</w:t>
      </w:r>
    </w:p>
    <w:p w:rsidR="002E55C6" w:rsidRPr="00501BE9" w:rsidRDefault="002E55C6" w:rsidP="00E67038">
      <w:pPr>
        <w:adjustRightInd w:val="0"/>
        <w:ind w:left="6372"/>
        <w:outlineLvl w:val="0"/>
        <w:rPr>
          <w:bCs/>
          <w:sz w:val="28"/>
          <w:szCs w:val="28"/>
        </w:rPr>
      </w:pPr>
      <w:r w:rsidRPr="00501BE9">
        <w:rPr>
          <w:rFonts w:ascii="PT Astra Serif" w:hAnsi="PT Astra Serif"/>
          <w:bCs/>
        </w:rPr>
        <w:t>Балашовского муниципального района от</w:t>
      </w:r>
      <w:r w:rsidRPr="00501BE9">
        <w:rPr>
          <w:bCs/>
          <w:sz w:val="28"/>
          <w:szCs w:val="28"/>
        </w:rPr>
        <w:t xml:space="preserve"> __________№ _______</w:t>
      </w:r>
    </w:p>
    <w:p w:rsidR="002E55C6" w:rsidRDefault="002E55C6">
      <w:pPr>
        <w:pStyle w:val="BodyText"/>
        <w:ind w:left="0" w:firstLine="0"/>
        <w:jc w:val="left"/>
      </w:pPr>
    </w:p>
    <w:p w:rsidR="002E55C6" w:rsidRPr="00903CFC" w:rsidRDefault="002E55C6">
      <w:pPr>
        <w:pStyle w:val="BodyText"/>
        <w:ind w:left="205" w:right="259" w:firstLine="0"/>
        <w:jc w:val="center"/>
        <w:rPr>
          <w:rFonts w:ascii="PT Astra Serif" w:hAnsi="PT Astra Serif"/>
          <w:b/>
        </w:rPr>
      </w:pPr>
      <w:r w:rsidRPr="00903CFC">
        <w:rPr>
          <w:rFonts w:ascii="PT Astra Serif" w:hAnsi="PT Astra Serif"/>
          <w:b/>
        </w:rPr>
        <w:t>АДМИНИСТРАТИВНЫЙ</w:t>
      </w:r>
      <w:r w:rsidRPr="00903CFC">
        <w:rPr>
          <w:rFonts w:ascii="PT Astra Serif" w:hAnsi="PT Astra Serif"/>
          <w:b/>
          <w:spacing w:val="-8"/>
        </w:rPr>
        <w:t xml:space="preserve"> </w:t>
      </w:r>
      <w:r w:rsidRPr="00903CFC">
        <w:rPr>
          <w:rFonts w:ascii="PT Astra Serif" w:hAnsi="PT Astra Serif"/>
          <w:b/>
        </w:rPr>
        <w:t>РЕГЛАМЕНТ</w:t>
      </w:r>
    </w:p>
    <w:p w:rsidR="002E55C6" w:rsidRPr="00903CFC" w:rsidRDefault="002E55C6">
      <w:pPr>
        <w:pStyle w:val="BodyText"/>
        <w:spacing w:before="2"/>
        <w:ind w:left="129" w:right="186" w:firstLine="0"/>
        <w:jc w:val="center"/>
        <w:rPr>
          <w:rFonts w:ascii="PT Astra Serif" w:hAnsi="PT Astra Serif"/>
          <w:b/>
        </w:rPr>
      </w:pPr>
      <w:r w:rsidRPr="00903CFC">
        <w:rPr>
          <w:rFonts w:ascii="PT Astra Serif" w:hAnsi="PT Astra Serif"/>
          <w:b/>
        </w:rPr>
        <w:t>предоставления муниципальной услуги «Предоставление решения о согласовании</w:t>
      </w:r>
      <w:r w:rsidRPr="00903CFC">
        <w:rPr>
          <w:rFonts w:ascii="PT Astra Serif" w:hAnsi="PT Astra Serif"/>
          <w:b/>
          <w:spacing w:val="-67"/>
        </w:rPr>
        <w:t xml:space="preserve">    </w:t>
      </w:r>
      <w:r w:rsidRPr="00903CFC">
        <w:rPr>
          <w:rFonts w:ascii="PT Astra Serif" w:hAnsi="PT Astra Serif"/>
          <w:b/>
        </w:rPr>
        <w:t>архитектурно-градостроительного облика объекта</w:t>
      </w:r>
    </w:p>
    <w:p w:rsidR="002E55C6" w:rsidRPr="00903CFC" w:rsidRDefault="002E55C6">
      <w:pPr>
        <w:pStyle w:val="BodyText"/>
        <w:spacing w:before="2"/>
        <w:ind w:left="129" w:right="186" w:firstLine="0"/>
        <w:jc w:val="center"/>
        <w:rPr>
          <w:rFonts w:ascii="PT Astra Serif" w:hAnsi="PT Astra Serif"/>
          <w:b/>
        </w:rPr>
      </w:pPr>
      <w:r w:rsidRPr="00903CFC">
        <w:rPr>
          <w:rFonts w:ascii="PT Astra Serif" w:hAnsi="PT Astra Serif"/>
          <w:b/>
        </w:rPr>
        <w:t xml:space="preserve">на территории </w:t>
      </w:r>
      <w:r>
        <w:rPr>
          <w:rFonts w:ascii="PT Astra Serif" w:hAnsi="PT Astra Serif"/>
          <w:b/>
        </w:rPr>
        <w:t>Балашовского муниципального района</w:t>
      </w:r>
      <w:r w:rsidRPr="00903CFC">
        <w:rPr>
          <w:rFonts w:ascii="PT Astra Serif" w:hAnsi="PT Astra Serif"/>
          <w:b/>
        </w:rPr>
        <w:t>»</w:t>
      </w:r>
    </w:p>
    <w:p w:rsidR="002E55C6" w:rsidRPr="00903CFC" w:rsidRDefault="002E55C6">
      <w:pPr>
        <w:pStyle w:val="BodyText"/>
        <w:spacing w:before="10"/>
        <w:ind w:left="0" w:firstLine="0"/>
        <w:jc w:val="left"/>
        <w:rPr>
          <w:rFonts w:ascii="PT Astra Serif" w:hAnsi="PT Astra Serif"/>
          <w:sz w:val="27"/>
        </w:rPr>
      </w:pPr>
    </w:p>
    <w:p w:rsidR="002E55C6" w:rsidRPr="00903CFC" w:rsidRDefault="002E55C6">
      <w:pPr>
        <w:pStyle w:val="BodyText"/>
        <w:ind w:left="842" w:right="894" w:firstLine="0"/>
        <w:jc w:val="center"/>
        <w:rPr>
          <w:rFonts w:ascii="PT Astra Serif" w:hAnsi="PT Astra Serif"/>
          <w:b/>
        </w:rPr>
      </w:pPr>
      <w:r w:rsidRPr="00903CFC">
        <w:rPr>
          <w:rFonts w:ascii="PT Astra Serif" w:hAnsi="PT Astra Serif"/>
          <w:b/>
        </w:rPr>
        <w:t>Раздел</w:t>
      </w:r>
      <w:r w:rsidRPr="00903CFC">
        <w:rPr>
          <w:rFonts w:ascii="PT Astra Serif" w:hAnsi="PT Astra Serif"/>
          <w:b/>
          <w:spacing w:val="-3"/>
        </w:rPr>
        <w:t xml:space="preserve"> </w:t>
      </w:r>
      <w:r w:rsidRPr="00903CFC">
        <w:rPr>
          <w:rFonts w:ascii="PT Astra Serif" w:hAnsi="PT Astra Serif"/>
          <w:b/>
        </w:rPr>
        <w:t>I.</w:t>
      </w:r>
      <w:r w:rsidRPr="00903CFC">
        <w:rPr>
          <w:rFonts w:ascii="PT Astra Serif" w:hAnsi="PT Astra Serif"/>
          <w:b/>
          <w:spacing w:val="67"/>
        </w:rPr>
        <w:t xml:space="preserve"> </w:t>
      </w:r>
      <w:r w:rsidRPr="00903CFC">
        <w:rPr>
          <w:rFonts w:ascii="PT Astra Serif" w:hAnsi="PT Astra Serif"/>
          <w:b/>
        </w:rPr>
        <w:t>Общие</w:t>
      </w:r>
      <w:r w:rsidRPr="00903CFC">
        <w:rPr>
          <w:rFonts w:ascii="PT Astra Serif" w:hAnsi="PT Astra Serif"/>
          <w:b/>
          <w:spacing w:val="-2"/>
        </w:rPr>
        <w:t xml:space="preserve"> </w:t>
      </w:r>
      <w:r w:rsidRPr="00903CFC">
        <w:rPr>
          <w:rFonts w:ascii="PT Astra Serif" w:hAnsi="PT Astra Serif"/>
          <w:b/>
        </w:rPr>
        <w:t>положен</w:t>
      </w:r>
      <w:bookmarkStart w:id="0" w:name="_GoBack"/>
      <w:bookmarkEnd w:id="0"/>
      <w:r w:rsidRPr="00903CFC">
        <w:rPr>
          <w:rFonts w:ascii="PT Astra Serif" w:hAnsi="PT Astra Serif"/>
          <w:b/>
        </w:rPr>
        <w:t>ия</w:t>
      </w:r>
    </w:p>
    <w:p w:rsidR="002E55C6" w:rsidRPr="00903CFC" w:rsidRDefault="002E55C6">
      <w:pPr>
        <w:pStyle w:val="BodyText"/>
        <w:spacing w:before="6"/>
        <w:ind w:left="0" w:firstLine="0"/>
        <w:jc w:val="left"/>
        <w:rPr>
          <w:rFonts w:ascii="PT Astra Serif" w:hAnsi="PT Astra Serif"/>
          <w:b/>
        </w:rPr>
      </w:pPr>
    </w:p>
    <w:p w:rsidR="002E55C6" w:rsidRPr="00903CFC" w:rsidRDefault="002E55C6">
      <w:pPr>
        <w:pStyle w:val="BodyText"/>
        <w:ind w:left="3637" w:firstLine="0"/>
        <w:rPr>
          <w:rFonts w:ascii="PT Astra Serif" w:hAnsi="PT Astra Serif"/>
          <w:b/>
          <w:i/>
        </w:rPr>
      </w:pPr>
      <w:r w:rsidRPr="00903CFC">
        <w:rPr>
          <w:rFonts w:ascii="PT Astra Serif" w:hAnsi="PT Astra Serif"/>
          <w:b/>
          <w:i/>
        </w:rPr>
        <w:t>Предмет</w:t>
      </w:r>
      <w:r w:rsidRPr="00903CFC">
        <w:rPr>
          <w:rFonts w:ascii="PT Astra Serif" w:hAnsi="PT Astra Serif"/>
          <w:b/>
          <w:i/>
          <w:spacing w:val="-4"/>
        </w:rPr>
        <w:t xml:space="preserve"> </w:t>
      </w:r>
      <w:r w:rsidRPr="00903CFC">
        <w:rPr>
          <w:rFonts w:ascii="PT Astra Serif" w:hAnsi="PT Astra Serif"/>
          <w:b/>
          <w:i/>
        </w:rPr>
        <w:t>регулирования</w:t>
      </w:r>
    </w:p>
    <w:p w:rsidR="002E55C6" w:rsidRPr="00903CFC" w:rsidRDefault="002E55C6" w:rsidP="00AE2FC4">
      <w:pPr>
        <w:tabs>
          <w:tab w:val="left" w:pos="709"/>
        </w:tabs>
        <w:spacing w:before="48"/>
        <w:ind w:right="163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1.1 Предметом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регулирования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административного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регламента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(далее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–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Регламента) предоставления муниципальной услуги «Предоставление решения 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объекта»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являются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порядок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стандарт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предоставления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муниципальной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услуги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«Предоставление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решения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объекта»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(далее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-</w:t>
      </w:r>
      <w:r w:rsidRPr="00903CF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муниципальная</w:t>
      </w:r>
      <w:r w:rsidRPr="00903C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услуга).</w:t>
      </w:r>
    </w:p>
    <w:p w:rsidR="002E55C6" w:rsidRPr="00903CFC" w:rsidRDefault="002E55C6" w:rsidP="00AE2FC4">
      <w:pPr>
        <w:tabs>
          <w:tab w:val="left" w:pos="709"/>
        </w:tabs>
        <w:spacing w:before="48"/>
        <w:ind w:right="163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1.1.2. Действие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настоящего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Регламента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распространяется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объекты,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строительство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либо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реконструкция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которых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планируется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территории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  <w:r w:rsidRPr="00903CFC">
        <w:rPr>
          <w:rFonts w:ascii="PT Astra Serif" w:hAnsi="PT Astra Serif"/>
          <w:sz w:val="28"/>
          <w:szCs w:val="28"/>
        </w:rPr>
        <w:t>.</w:t>
      </w:r>
    </w:p>
    <w:p w:rsidR="002E55C6" w:rsidRPr="00903CFC" w:rsidRDefault="002E55C6">
      <w:pPr>
        <w:pStyle w:val="BodyText"/>
        <w:spacing w:line="322" w:lineRule="exact"/>
        <w:ind w:left="4095" w:firstLine="0"/>
        <w:rPr>
          <w:rFonts w:ascii="PT Astra Serif" w:hAnsi="PT Astra Serif"/>
          <w:b/>
          <w:i/>
        </w:rPr>
      </w:pPr>
    </w:p>
    <w:p w:rsidR="002E55C6" w:rsidRPr="00903CFC" w:rsidRDefault="002E55C6">
      <w:pPr>
        <w:pStyle w:val="BodyText"/>
        <w:spacing w:line="322" w:lineRule="exact"/>
        <w:ind w:left="4095" w:firstLine="0"/>
        <w:rPr>
          <w:rFonts w:ascii="PT Astra Serif" w:hAnsi="PT Astra Serif"/>
          <w:b/>
          <w:i/>
        </w:rPr>
      </w:pPr>
      <w:r w:rsidRPr="00903CFC">
        <w:rPr>
          <w:rFonts w:ascii="PT Astra Serif" w:hAnsi="PT Astra Serif"/>
          <w:b/>
          <w:i/>
        </w:rPr>
        <w:t>Круг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заявителей</w:t>
      </w:r>
    </w:p>
    <w:p w:rsidR="002E55C6" w:rsidRPr="00903CFC" w:rsidRDefault="002E55C6">
      <w:pPr>
        <w:pStyle w:val="BodyText"/>
        <w:spacing w:line="322" w:lineRule="exact"/>
        <w:ind w:left="4095" w:firstLine="0"/>
        <w:rPr>
          <w:rFonts w:ascii="PT Astra Serif" w:hAnsi="PT Astra Serif"/>
          <w:b/>
        </w:rPr>
      </w:pPr>
    </w:p>
    <w:p w:rsidR="002E55C6" w:rsidRPr="00903CFC" w:rsidRDefault="002E55C6" w:rsidP="00AE2FC4">
      <w:pPr>
        <w:tabs>
          <w:tab w:val="left" w:pos="709"/>
        </w:tabs>
        <w:ind w:right="170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1.2. Заявителями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муниципальной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услуги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являются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физические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(или)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юридические лица,</w:t>
      </w:r>
      <w:r w:rsidRPr="00903CFC">
        <w:rPr>
          <w:rFonts w:ascii="PT Astra Serif" w:hAnsi="PT Astra Serif" w:cs="Helvetica"/>
          <w:color w:val="000000"/>
          <w:sz w:val="28"/>
          <w:szCs w:val="28"/>
          <w:shd w:val="clear" w:color="auto" w:fill="FFFFFF"/>
        </w:rPr>
        <w:t xml:space="preserve"> </w:t>
      </w:r>
      <w:r w:rsidRPr="00903CF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индивидуальные предприниматели,</w:t>
      </w:r>
      <w:r w:rsidRPr="00903CFC">
        <w:rPr>
          <w:rFonts w:ascii="PT Astra Serif" w:hAnsi="PT Astra Serif"/>
          <w:sz w:val="28"/>
          <w:szCs w:val="28"/>
        </w:rPr>
        <w:t xml:space="preserve"> заинтересованные в предоставлении данной муниципальной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услуги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или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их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представители,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действующие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основании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доверенности,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оформленной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 соответствии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Гражданским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hyperlink r:id="rId9">
        <w:r w:rsidRPr="00903CFC">
          <w:rPr>
            <w:rFonts w:ascii="PT Astra Serif" w:hAnsi="PT Astra Serif"/>
            <w:sz w:val="28"/>
            <w:szCs w:val="28"/>
          </w:rPr>
          <w:t>кодексом</w:t>
        </w:r>
      </w:hyperlink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Российской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Федерации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(далее</w:t>
      </w:r>
      <w:r w:rsidRPr="00903C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– Заявители).</w:t>
      </w:r>
    </w:p>
    <w:p w:rsidR="002E55C6" w:rsidRPr="00903CFC" w:rsidRDefault="002E55C6" w:rsidP="00C14D9D">
      <w:pPr>
        <w:pStyle w:val="Heading1"/>
        <w:spacing w:before="0" w:after="0"/>
        <w:rPr>
          <w:rFonts w:ascii="PT Astra Serif" w:hAnsi="PT Astra Serif"/>
          <w:i/>
          <w:color w:val="auto"/>
          <w:sz w:val="28"/>
          <w:szCs w:val="28"/>
        </w:rPr>
      </w:pPr>
      <w:bookmarkStart w:id="1" w:name="sub_10103"/>
    </w:p>
    <w:p w:rsidR="002E55C6" w:rsidRPr="00903CFC" w:rsidRDefault="002E55C6" w:rsidP="00C14D9D">
      <w:pPr>
        <w:pStyle w:val="Heading1"/>
        <w:spacing w:before="0" w:after="0"/>
        <w:rPr>
          <w:rFonts w:ascii="PT Astra Serif" w:hAnsi="PT Astra Serif"/>
          <w:i/>
          <w:color w:val="auto"/>
          <w:sz w:val="28"/>
          <w:szCs w:val="28"/>
        </w:rPr>
      </w:pPr>
      <w:r w:rsidRPr="00903CFC">
        <w:rPr>
          <w:rFonts w:ascii="PT Astra Serif" w:hAnsi="PT Astra Serif"/>
          <w:i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bookmarkEnd w:id="1"/>
    <w:p w:rsidR="002E55C6" w:rsidRPr="00903CFC" w:rsidRDefault="002E55C6" w:rsidP="00C14D9D">
      <w:pPr>
        <w:jc w:val="center"/>
        <w:rPr>
          <w:rFonts w:ascii="PT Astra Serif" w:hAnsi="PT Astra Serif"/>
          <w:i/>
          <w:sz w:val="28"/>
          <w:szCs w:val="28"/>
        </w:rPr>
      </w:pPr>
    </w:p>
    <w:p w:rsidR="002E55C6" w:rsidRPr="00903CFC" w:rsidRDefault="002E55C6" w:rsidP="00C14D9D">
      <w:pPr>
        <w:jc w:val="both"/>
        <w:rPr>
          <w:rFonts w:ascii="PT Astra Serif" w:hAnsi="PT Astra Serif"/>
          <w:sz w:val="28"/>
          <w:szCs w:val="28"/>
        </w:rPr>
      </w:pPr>
      <w:bookmarkStart w:id="2" w:name="sub_10014"/>
      <w:r w:rsidRPr="00903CFC">
        <w:rPr>
          <w:rFonts w:ascii="PT Astra Serif" w:hAnsi="PT Astra Serif"/>
          <w:sz w:val="28"/>
          <w:szCs w:val="28"/>
        </w:rPr>
        <w:tab/>
        <w:t>1.3.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2E55C6" w:rsidRPr="00903CFC" w:rsidRDefault="002E55C6" w:rsidP="00C14D9D">
      <w:pPr>
        <w:jc w:val="both"/>
        <w:rPr>
          <w:rFonts w:ascii="PT Astra Serif" w:hAnsi="PT Astra Serif"/>
          <w:sz w:val="28"/>
          <w:szCs w:val="28"/>
        </w:rPr>
      </w:pPr>
      <w:bookmarkStart w:id="3" w:name="sub_10015"/>
      <w:bookmarkEnd w:id="2"/>
      <w:r w:rsidRPr="00903CFC">
        <w:rPr>
          <w:rFonts w:ascii="PT Astra Serif" w:hAnsi="PT Astra Serif"/>
          <w:sz w:val="28"/>
          <w:szCs w:val="28"/>
        </w:rPr>
        <w:tab/>
        <w:t>1.4.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услуги.</w:t>
      </w:r>
    </w:p>
    <w:bookmarkEnd w:id="3"/>
    <w:p w:rsidR="002E55C6" w:rsidRPr="00903CFC" w:rsidRDefault="002E55C6" w:rsidP="00C14D9D">
      <w:pPr>
        <w:rPr>
          <w:rFonts w:ascii="PT Astra Serif" w:hAnsi="PT Astra Serif"/>
          <w:sz w:val="28"/>
          <w:szCs w:val="28"/>
        </w:rPr>
      </w:pPr>
    </w:p>
    <w:p w:rsidR="002E55C6" w:rsidRPr="00903CFC" w:rsidRDefault="002E55C6">
      <w:pPr>
        <w:pStyle w:val="BodyText"/>
        <w:spacing w:before="90"/>
        <w:ind w:left="1517" w:firstLine="0"/>
        <w:rPr>
          <w:rFonts w:ascii="PT Astra Serif" w:hAnsi="PT Astra Serif"/>
          <w:b/>
        </w:rPr>
      </w:pPr>
      <w:r w:rsidRPr="00903CFC">
        <w:rPr>
          <w:rFonts w:ascii="PT Astra Serif" w:hAnsi="PT Astra Serif"/>
          <w:b/>
        </w:rPr>
        <w:t>Раздел</w:t>
      </w:r>
      <w:r w:rsidRPr="00903CFC">
        <w:rPr>
          <w:rFonts w:ascii="PT Astra Serif" w:hAnsi="PT Astra Serif"/>
          <w:b/>
          <w:spacing w:val="-5"/>
        </w:rPr>
        <w:t xml:space="preserve"> </w:t>
      </w:r>
      <w:r w:rsidRPr="00903CFC">
        <w:rPr>
          <w:rFonts w:ascii="PT Astra Serif" w:hAnsi="PT Astra Serif"/>
          <w:b/>
        </w:rPr>
        <w:t>II.</w:t>
      </w:r>
      <w:r w:rsidRPr="00903CFC">
        <w:rPr>
          <w:rFonts w:ascii="PT Astra Serif" w:hAnsi="PT Astra Serif"/>
          <w:b/>
          <w:spacing w:val="-4"/>
        </w:rPr>
        <w:t xml:space="preserve"> </w:t>
      </w:r>
      <w:r w:rsidRPr="00903CFC">
        <w:rPr>
          <w:rFonts w:ascii="PT Astra Serif" w:hAnsi="PT Astra Serif"/>
          <w:b/>
        </w:rPr>
        <w:t>Стандарт</w:t>
      </w:r>
      <w:r w:rsidRPr="00903CFC">
        <w:rPr>
          <w:rFonts w:ascii="PT Astra Serif" w:hAnsi="PT Astra Serif"/>
          <w:b/>
          <w:spacing w:val="-7"/>
        </w:rPr>
        <w:t xml:space="preserve"> </w:t>
      </w:r>
      <w:r w:rsidRPr="00903CFC">
        <w:rPr>
          <w:rFonts w:ascii="PT Astra Serif" w:hAnsi="PT Astra Serif"/>
          <w:b/>
        </w:rPr>
        <w:t>предоставления</w:t>
      </w:r>
      <w:r w:rsidRPr="00903CFC">
        <w:rPr>
          <w:rFonts w:ascii="PT Astra Serif" w:hAnsi="PT Astra Serif"/>
          <w:b/>
          <w:spacing w:val="-3"/>
        </w:rPr>
        <w:t xml:space="preserve"> </w:t>
      </w:r>
      <w:r w:rsidRPr="00903CFC">
        <w:rPr>
          <w:rFonts w:ascii="PT Astra Serif" w:hAnsi="PT Astra Serif"/>
          <w:b/>
        </w:rPr>
        <w:t>муниципальной</w:t>
      </w:r>
      <w:r w:rsidRPr="00903CFC">
        <w:rPr>
          <w:rFonts w:ascii="PT Astra Serif" w:hAnsi="PT Astra Serif"/>
          <w:b/>
          <w:spacing w:val="-3"/>
        </w:rPr>
        <w:t xml:space="preserve"> </w:t>
      </w:r>
      <w:r w:rsidRPr="00903CFC">
        <w:rPr>
          <w:rFonts w:ascii="PT Astra Serif" w:hAnsi="PT Astra Serif"/>
          <w:b/>
        </w:rPr>
        <w:t>услуги</w:t>
      </w:r>
    </w:p>
    <w:p w:rsidR="002E55C6" w:rsidRPr="00903CFC" w:rsidRDefault="002E55C6">
      <w:pPr>
        <w:pStyle w:val="BodyText"/>
        <w:spacing w:before="10"/>
        <w:ind w:left="0" w:firstLine="0"/>
        <w:jc w:val="left"/>
        <w:rPr>
          <w:rFonts w:ascii="PT Astra Serif" w:hAnsi="PT Astra Serif"/>
        </w:rPr>
      </w:pPr>
    </w:p>
    <w:p w:rsidR="002E55C6" w:rsidRPr="00903CFC" w:rsidRDefault="002E55C6" w:rsidP="00AB1E27">
      <w:pPr>
        <w:pStyle w:val="BodyText"/>
        <w:ind w:left="2777" w:firstLine="0"/>
        <w:rPr>
          <w:rFonts w:ascii="PT Astra Serif" w:hAnsi="PT Astra Serif"/>
          <w:b/>
          <w:i/>
        </w:rPr>
      </w:pPr>
      <w:r w:rsidRPr="00903CFC">
        <w:rPr>
          <w:rFonts w:ascii="PT Astra Serif" w:hAnsi="PT Astra Serif"/>
          <w:b/>
          <w:i/>
        </w:rPr>
        <w:t>Наименование</w:t>
      </w:r>
      <w:r w:rsidRPr="00903CFC">
        <w:rPr>
          <w:rFonts w:ascii="PT Astra Serif" w:hAnsi="PT Astra Serif"/>
          <w:b/>
          <w:i/>
          <w:spacing w:val="-3"/>
        </w:rPr>
        <w:t xml:space="preserve"> </w:t>
      </w:r>
      <w:r w:rsidRPr="00903CFC">
        <w:rPr>
          <w:rFonts w:ascii="PT Astra Serif" w:hAnsi="PT Astra Serif"/>
          <w:b/>
          <w:i/>
        </w:rPr>
        <w:t>муниципальной</w:t>
      </w:r>
      <w:r w:rsidRPr="00903CFC">
        <w:rPr>
          <w:rFonts w:ascii="PT Astra Serif" w:hAnsi="PT Astra Serif"/>
          <w:b/>
          <w:i/>
          <w:spacing w:val="-6"/>
        </w:rPr>
        <w:t xml:space="preserve"> </w:t>
      </w:r>
      <w:r w:rsidRPr="00903CFC">
        <w:rPr>
          <w:rFonts w:ascii="PT Astra Serif" w:hAnsi="PT Astra Serif"/>
          <w:b/>
          <w:i/>
        </w:rPr>
        <w:t>услуги</w:t>
      </w:r>
    </w:p>
    <w:p w:rsidR="002E55C6" w:rsidRPr="00903CFC" w:rsidRDefault="002E55C6">
      <w:pPr>
        <w:pStyle w:val="BodyText"/>
        <w:ind w:left="2777" w:firstLine="0"/>
        <w:jc w:val="left"/>
        <w:rPr>
          <w:rFonts w:ascii="PT Astra Serif" w:hAnsi="PT Astra Serif"/>
          <w:b/>
          <w:i/>
        </w:rPr>
      </w:pPr>
    </w:p>
    <w:p w:rsidR="002E55C6" w:rsidRPr="00903CFC" w:rsidRDefault="002E55C6" w:rsidP="00AB1E27">
      <w:pPr>
        <w:tabs>
          <w:tab w:val="left" w:pos="709"/>
        </w:tabs>
        <w:spacing w:before="3"/>
        <w:ind w:right="16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2.1. Наименование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муниципальной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услуги: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«Предоставление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решения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 облика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объекта».</w:t>
      </w:r>
    </w:p>
    <w:p w:rsidR="002E55C6" w:rsidRPr="00903CFC" w:rsidRDefault="002E55C6" w:rsidP="001D1030">
      <w:pPr>
        <w:ind w:left="-315"/>
        <w:jc w:val="center"/>
        <w:rPr>
          <w:rFonts w:ascii="PT Astra Serif" w:hAnsi="PT Astra Serif"/>
          <w:b/>
          <w:i/>
          <w:color w:val="000000"/>
          <w:sz w:val="28"/>
          <w:szCs w:val="28"/>
        </w:rPr>
      </w:pPr>
    </w:p>
    <w:p w:rsidR="002E55C6" w:rsidRPr="00903CFC" w:rsidRDefault="002E55C6" w:rsidP="00AB1E27">
      <w:pPr>
        <w:ind w:left="-315"/>
        <w:jc w:val="center"/>
        <w:rPr>
          <w:rFonts w:ascii="PT Astra Serif" w:hAnsi="PT Astra Serif"/>
          <w:b/>
          <w:i/>
          <w:color w:val="000000"/>
          <w:sz w:val="28"/>
          <w:szCs w:val="28"/>
        </w:rPr>
      </w:pPr>
      <w:r w:rsidRPr="00903CFC">
        <w:rPr>
          <w:rFonts w:ascii="PT Astra Serif" w:hAnsi="PT Astra Serif"/>
          <w:b/>
          <w:i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E55C6" w:rsidRPr="00903CFC" w:rsidRDefault="002E55C6" w:rsidP="00076872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E55C6" w:rsidRPr="00903CFC" w:rsidRDefault="002E55C6" w:rsidP="00076872">
      <w:pPr>
        <w:jc w:val="both"/>
        <w:rPr>
          <w:rFonts w:ascii="PT Astra Serif" w:hAnsi="PT Astra Serif"/>
          <w:sz w:val="28"/>
          <w:szCs w:val="28"/>
        </w:rPr>
      </w:pPr>
      <w:bookmarkStart w:id="4" w:name="sub_10022"/>
      <w:r w:rsidRPr="00903CFC">
        <w:rPr>
          <w:rFonts w:ascii="PT Astra Serif" w:hAnsi="PT Astra Serif"/>
          <w:sz w:val="28"/>
          <w:szCs w:val="28"/>
        </w:rPr>
        <w:tab/>
        <w:t xml:space="preserve">2.2. Муниципальная услуга предоставляется Уполномоченным органом – </w:t>
      </w:r>
      <w:r w:rsidRPr="00903CFC">
        <w:rPr>
          <w:rFonts w:ascii="PT Astra Serif" w:hAnsi="PT Astra Serif" w:cs="PT Astra Serif"/>
          <w:color w:val="000000"/>
          <w:sz w:val="28"/>
          <w:szCs w:val="28"/>
        </w:rPr>
        <w:t>администрацией Балашовского муниципального района Саратовской области через комитет по архитектуре и градостроительству администрации Балашовского муниципального района (далее - Уполномоченный орган)</w:t>
      </w:r>
      <w:r w:rsidRPr="00903CFC">
        <w:rPr>
          <w:rFonts w:ascii="PT Astra Serif" w:hAnsi="PT Astra Serif"/>
          <w:sz w:val="28"/>
          <w:szCs w:val="28"/>
        </w:rPr>
        <w:t>.</w:t>
      </w:r>
    </w:p>
    <w:p w:rsidR="002E55C6" w:rsidRPr="00903CFC" w:rsidRDefault="002E55C6" w:rsidP="00076872">
      <w:pPr>
        <w:jc w:val="both"/>
        <w:rPr>
          <w:rFonts w:ascii="PT Astra Serif" w:hAnsi="PT Astra Serif"/>
          <w:sz w:val="28"/>
          <w:szCs w:val="28"/>
        </w:rPr>
      </w:pPr>
      <w:bookmarkStart w:id="5" w:name="sub_10023"/>
      <w:bookmarkEnd w:id="4"/>
      <w:r w:rsidRPr="00903CFC">
        <w:rPr>
          <w:rFonts w:ascii="PT Astra Serif" w:hAnsi="PT Astra Serif"/>
          <w:sz w:val="28"/>
          <w:szCs w:val="28"/>
        </w:rPr>
        <w:tab/>
        <w:t xml:space="preserve">2.2.1. В предоставлении муниципальной услуги принимают участие </w:t>
      </w:r>
      <w:r w:rsidRPr="00903CFC">
        <w:rPr>
          <w:rFonts w:ascii="PT Astra Serif" w:hAnsi="PT Astra Serif" w:cs="PT Astra Serif"/>
          <w:color w:val="000000"/>
          <w:sz w:val="28"/>
          <w:szCs w:val="28"/>
        </w:rPr>
        <w:t xml:space="preserve">специалисты </w:t>
      </w:r>
      <w:r w:rsidRPr="00903CFC">
        <w:rPr>
          <w:rFonts w:ascii="PT Astra Serif" w:hAnsi="PT Astra Serif"/>
          <w:color w:val="000000"/>
          <w:sz w:val="28"/>
          <w:szCs w:val="28"/>
        </w:rPr>
        <w:t xml:space="preserve">комитета </w:t>
      </w:r>
      <w:r w:rsidRPr="00903CFC">
        <w:rPr>
          <w:rFonts w:ascii="PT Astra Serif" w:hAnsi="PT Astra Serif" w:cs="PT Astra Serif"/>
          <w:color w:val="000000"/>
          <w:sz w:val="28"/>
          <w:szCs w:val="28"/>
        </w:rPr>
        <w:t xml:space="preserve">по архитектуре и градостроительству </w:t>
      </w:r>
      <w:r w:rsidRPr="00903CFC">
        <w:rPr>
          <w:rFonts w:ascii="PT Astra Serif" w:hAnsi="PT Astra Serif"/>
          <w:color w:val="000000"/>
          <w:sz w:val="28"/>
          <w:szCs w:val="28"/>
        </w:rPr>
        <w:t>администрации Балашовского муниципального района Саратовской области (далее –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03CFC">
        <w:rPr>
          <w:rFonts w:ascii="PT Astra Serif" w:hAnsi="PT Astra Serif"/>
          <w:color w:val="000000"/>
          <w:sz w:val="28"/>
          <w:szCs w:val="28"/>
        </w:rPr>
        <w:t>комитет)</w:t>
      </w:r>
      <w:r w:rsidRPr="00903CFC">
        <w:rPr>
          <w:rFonts w:ascii="PT Astra Serif" w:hAnsi="PT Astra Serif"/>
          <w:sz w:val="28"/>
          <w:szCs w:val="28"/>
        </w:rPr>
        <w:t>.</w:t>
      </w:r>
    </w:p>
    <w:bookmarkEnd w:id="5"/>
    <w:p w:rsidR="002E55C6" w:rsidRPr="00903CFC" w:rsidRDefault="002E55C6" w:rsidP="0007687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При предоставлении муниципальной услуги Уполномоченный орган взаимодействует с:</w:t>
      </w:r>
    </w:p>
    <w:p w:rsidR="002E55C6" w:rsidRPr="00903CFC" w:rsidRDefault="002E55C6" w:rsidP="00076872">
      <w:pPr>
        <w:jc w:val="both"/>
        <w:rPr>
          <w:rFonts w:ascii="PT Astra Serif" w:hAnsi="PT Astra Serif"/>
          <w:sz w:val="28"/>
          <w:szCs w:val="28"/>
        </w:rPr>
      </w:pPr>
      <w:bookmarkStart w:id="6" w:name="sub_10231"/>
      <w:r w:rsidRPr="00903CFC">
        <w:rPr>
          <w:rFonts w:ascii="PT Astra Serif" w:hAnsi="PT Astra Serif"/>
          <w:sz w:val="28"/>
          <w:szCs w:val="28"/>
        </w:rPr>
        <w:tab/>
      </w:r>
      <w:bookmarkStart w:id="7" w:name="sub_10232"/>
      <w:bookmarkEnd w:id="6"/>
      <w:r w:rsidRPr="00903CFC">
        <w:rPr>
          <w:rFonts w:ascii="PT Astra Serif" w:hAnsi="PT Astra Serif"/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2E55C6" w:rsidRPr="00903CFC" w:rsidRDefault="002E55C6" w:rsidP="009B524D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-</w:t>
      </w:r>
      <w:r w:rsidRPr="00903CFC">
        <w:rPr>
          <w:rFonts w:ascii="PT Astra Serif" w:hAnsi="PT Astra Serif"/>
          <w:sz w:val="28"/>
          <w:szCs w:val="28"/>
          <w:shd w:val="clear" w:color="auto" w:fill="FFFFFF"/>
        </w:rPr>
        <w:t xml:space="preserve"> Экспертными сообществами (эксперты в сфере градостроительства, архитектуры, урбанистики, экономики города, истории, культуры, археологии, дендрологии и экологии).</w:t>
      </w:r>
    </w:p>
    <w:p w:rsidR="002E55C6" w:rsidRPr="00903CFC" w:rsidRDefault="002E55C6" w:rsidP="00076872">
      <w:pPr>
        <w:jc w:val="both"/>
        <w:rPr>
          <w:rFonts w:ascii="PT Astra Serif" w:hAnsi="PT Astra Serif"/>
          <w:sz w:val="28"/>
          <w:szCs w:val="28"/>
        </w:rPr>
      </w:pPr>
      <w:bookmarkStart w:id="8" w:name="sub_10233"/>
      <w:bookmarkEnd w:id="7"/>
      <w:r w:rsidRPr="00903CFC">
        <w:rPr>
          <w:rFonts w:ascii="PT Astra Serif" w:hAnsi="PT Astra Serif"/>
          <w:sz w:val="28"/>
          <w:szCs w:val="28"/>
        </w:rPr>
        <w:tab/>
        <w:t xml:space="preserve">2.2.2. Иными органами государственной власти, органами местного самоуправления, уполномоченными на предоставление документов, указанных в </w:t>
      </w:r>
      <w:hyperlink w:anchor="sub_10212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пункте 2.</w:t>
        </w:r>
      </w:hyperlink>
      <w:r w:rsidRPr="00903CFC">
        <w:rPr>
          <w:rFonts w:ascii="PT Astra Serif" w:hAnsi="PT Astra Serif"/>
          <w:sz w:val="28"/>
          <w:szCs w:val="28"/>
        </w:rPr>
        <w:t>6.3 настоящего Административного регламента.</w:t>
      </w:r>
    </w:p>
    <w:p w:rsidR="002E55C6" w:rsidRPr="00903CFC" w:rsidRDefault="002E55C6" w:rsidP="00076872">
      <w:pPr>
        <w:jc w:val="both"/>
        <w:rPr>
          <w:rFonts w:ascii="PT Astra Serif" w:hAnsi="PT Astra Serif"/>
          <w:sz w:val="28"/>
          <w:szCs w:val="28"/>
        </w:rPr>
      </w:pPr>
      <w:bookmarkStart w:id="9" w:name="sub_10024"/>
      <w:bookmarkEnd w:id="8"/>
      <w:r w:rsidRPr="00903CFC">
        <w:rPr>
          <w:rFonts w:ascii="PT Astra Serif" w:hAnsi="PT Astra Serif"/>
          <w:sz w:val="28"/>
          <w:szCs w:val="28"/>
        </w:rPr>
        <w:tab/>
        <w:t>2.2.3. В предоставлении муниципальной услуги не принимают участие многофункциональные центры предоставления государственных и муниципальных услуг</w:t>
      </w:r>
      <w:bookmarkEnd w:id="9"/>
      <w:r w:rsidRPr="00903CFC">
        <w:rPr>
          <w:rFonts w:ascii="PT Astra Serif" w:hAnsi="PT Astra Serif"/>
          <w:sz w:val="28"/>
          <w:szCs w:val="28"/>
        </w:rPr>
        <w:t>.</w:t>
      </w:r>
    </w:p>
    <w:p w:rsidR="002E55C6" w:rsidRPr="00903CFC" w:rsidRDefault="002E55C6" w:rsidP="00BC2656">
      <w:pPr>
        <w:tabs>
          <w:tab w:val="left" w:pos="1286"/>
        </w:tabs>
        <w:ind w:firstLine="720"/>
        <w:jc w:val="center"/>
        <w:rPr>
          <w:rFonts w:ascii="PT Astra Serif" w:hAnsi="PT Astra Serif"/>
          <w:b/>
          <w:i/>
          <w:sz w:val="28"/>
          <w:szCs w:val="28"/>
        </w:rPr>
      </w:pPr>
      <w:r w:rsidRPr="00903CFC">
        <w:rPr>
          <w:rFonts w:ascii="PT Astra Serif" w:hAnsi="PT Astra Serif"/>
          <w:b/>
          <w:i/>
          <w:sz w:val="28"/>
          <w:szCs w:val="28"/>
        </w:rPr>
        <w:t>Результат</w:t>
      </w:r>
      <w:r w:rsidRPr="00903CFC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903CFC">
        <w:rPr>
          <w:rFonts w:ascii="PT Astra Serif" w:hAnsi="PT Astra Serif"/>
          <w:b/>
          <w:i/>
          <w:sz w:val="28"/>
          <w:szCs w:val="28"/>
        </w:rPr>
        <w:t>предоставления</w:t>
      </w:r>
      <w:r w:rsidRPr="00903CFC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903CFC">
        <w:rPr>
          <w:rFonts w:ascii="PT Astra Serif" w:hAnsi="PT Astra Serif"/>
          <w:b/>
          <w:i/>
          <w:sz w:val="28"/>
          <w:szCs w:val="28"/>
        </w:rPr>
        <w:t>муниципальной</w:t>
      </w:r>
      <w:r w:rsidRPr="00903CFC">
        <w:rPr>
          <w:rFonts w:ascii="PT Astra Serif" w:hAnsi="PT Astra Serif"/>
          <w:b/>
          <w:i/>
          <w:spacing w:val="-7"/>
          <w:sz w:val="28"/>
          <w:szCs w:val="28"/>
        </w:rPr>
        <w:t xml:space="preserve"> </w:t>
      </w:r>
      <w:r w:rsidRPr="00903CFC">
        <w:rPr>
          <w:rFonts w:ascii="PT Astra Serif" w:hAnsi="PT Astra Serif"/>
          <w:b/>
          <w:i/>
          <w:sz w:val="28"/>
          <w:szCs w:val="28"/>
        </w:rPr>
        <w:t>услуги</w:t>
      </w:r>
    </w:p>
    <w:p w:rsidR="002E55C6" w:rsidRPr="00903CFC" w:rsidRDefault="002E55C6" w:rsidP="00076872">
      <w:pPr>
        <w:pStyle w:val="BodyText"/>
        <w:ind w:left="1411" w:firstLine="0"/>
        <w:rPr>
          <w:rFonts w:ascii="PT Astra Serif" w:hAnsi="PT Astra Serif"/>
          <w:b/>
          <w:i/>
        </w:rPr>
      </w:pPr>
    </w:p>
    <w:p w:rsidR="002E55C6" w:rsidRPr="00903CFC" w:rsidRDefault="002E55C6" w:rsidP="0007687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2.3.  Результатом предоставления муниципальной услуги является:</w:t>
      </w:r>
    </w:p>
    <w:p w:rsidR="002E55C6" w:rsidRPr="00903CFC" w:rsidRDefault="002E55C6" w:rsidP="0007687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03CFC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а) решение о предоставлении Муниципальной услуги, которое оформляется в соответствии с </w:t>
      </w:r>
      <w:r w:rsidRPr="00A24D0E">
        <w:rPr>
          <w:rFonts w:ascii="PT Astra Serif" w:hAnsi="PT Astra Serif"/>
          <w:sz w:val="28"/>
          <w:szCs w:val="28"/>
          <w:lang w:eastAsia="ru-RU"/>
        </w:rPr>
        <w:t>Приложением № 2</w:t>
      </w:r>
      <w:r w:rsidRPr="00903C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2E55C6" w:rsidRPr="00903CFC" w:rsidRDefault="002E55C6" w:rsidP="00076872">
      <w:pPr>
        <w:widowControl/>
        <w:shd w:val="clear" w:color="auto" w:fill="FFFFFF"/>
        <w:autoSpaceDE/>
        <w:autoSpaceDN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03CFC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б) решение об отказе в предоставлении Муниципальной услуги, которое оформляется в соответствии с </w:t>
      </w:r>
      <w:r w:rsidRPr="00A24D0E">
        <w:rPr>
          <w:rFonts w:ascii="PT Astra Serif" w:hAnsi="PT Astra Serif"/>
          <w:sz w:val="28"/>
          <w:szCs w:val="28"/>
          <w:lang w:eastAsia="ru-RU"/>
        </w:rPr>
        <w:t>Приложением № 4</w:t>
      </w:r>
      <w:r w:rsidRPr="00903C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2E55C6" w:rsidRPr="00A24D0E" w:rsidRDefault="002E55C6" w:rsidP="00962437">
      <w:pPr>
        <w:widowControl/>
        <w:shd w:val="clear" w:color="auto" w:fill="FFFFFF"/>
        <w:autoSpaceDE/>
        <w:autoSpaceDN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bookmarkStart w:id="10" w:name="sub_10026"/>
      <w:r w:rsidRPr="00903CFC">
        <w:rPr>
          <w:rFonts w:ascii="PT Astra Serif" w:hAnsi="PT Astra Serif"/>
          <w:sz w:val="28"/>
          <w:szCs w:val="28"/>
        </w:rPr>
        <w:t xml:space="preserve">2.3.1. </w:t>
      </w:r>
      <w:r w:rsidRPr="00A24D0E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предоставляются результаты, указанные в </w:t>
      </w:r>
      <w:hyperlink w:anchor="sub_10025" w:history="1">
        <w:r w:rsidRPr="00A24D0E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пункте 2</w:t>
        </w:r>
        <w:r w:rsidRPr="00A24D0E">
          <w:rPr>
            <w:rStyle w:val="a"/>
            <w:rFonts w:ascii="PT Astra Serif" w:hAnsi="PT Astra Serif"/>
            <w:color w:val="auto"/>
            <w:sz w:val="28"/>
            <w:szCs w:val="28"/>
          </w:rPr>
          <w:t>.</w:t>
        </w:r>
      </w:hyperlink>
      <w:r w:rsidRPr="00A24D0E">
        <w:rPr>
          <w:rFonts w:ascii="PT Astra Serif" w:hAnsi="PT Astra Serif"/>
          <w:sz w:val="28"/>
          <w:szCs w:val="28"/>
        </w:rPr>
        <w:t>3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E55C6" w:rsidRPr="00903CFC" w:rsidRDefault="002E55C6" w:rsidP="00076872">
      <w:pPr>
        <w:jc w:val="both"/>
        <w:rPr>
          <w:rFonts w:ascii="PT Astra Serif" w:hAnsi="PT Astra Serif"/>
          <w:sz w:val="28"/>
          <w:szCs w:val="28"/>
        </w:rPr>
      </w:pPr>
      <w:bookmarkStart w:id="11" w:name="sub_10027"/>
      <w:bookmarkEnd w:id="10"/>
      <w:r w:rsidRPr="00A24D0E">
        <w:rPr>
          <w:rFonts w:ascii="PT Astra Serif" w:hAnsi="PT Astra Serif"/>
          <w:sz w:val="28"/>
          <w:szCs w:val="28"/>
        </w:rPr>
        <w:tab/>
        <w:t>2.3.2 Результаты муниципальной услуги, указанные в</w:t>
      </w:r>
      <w:r w:rsidRPr="00A24D0E">
        <w:rPr>
          <w:rFonts w:ascii="PT Astra Serif" w:hAnsi="PT Astra Serif"/>
          <w:b/>
          <w:sz w:val="28"/>
          <w:szCs w:val="28"/>
        </w:rPr>
        <w:t xml:space="preserve"> </w:t>
      </w:r>
      <w:hyperlink w:anchor="sub_10025" w:history="1">
        <w:r w:rsidRPr="00A24D0E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пункте 2.</w:t>
        </w:r>
      </w:hyperlink>
      <w:r w:rsidRPr="00A24D0E">
        <w:rPr>
          <w:rFonts w:ascii="PT Astra Serif" w:hAnsi="PT Astra Serif"/>
          <w:sz w:val="28"/>
          <w:szCs w:val="28"/>
        </w:rPr>
        <w:t>3</w:t>
      </w:r>
      <w:r w:rsidRPr="00A24D0E">
        <w:rPr>
          <w:rFonts w:ascii="PT Astra Serif" w:hAnsi="PT Astra Serif"/>
          <w:b/>
          <w:sz w:val="28"/>
          <w:szCs w:val="28"/>
        </w:rPr>
        <w:t xml:space="preserve"> </w:t>
      </w:r>
      <w:r w:rsidRPr="00A24D0E">
        <w:rPr>
          <w:rFonts w:ascii="PT Astra Serif" w:hAnsi="PT Astra Serif"/>
          <w:sz w:val="28"/>
          <w:szCs w:val="28"/>
        </w:rPr>
        <w:t>настоящего</w:t>
      </w:r>
      <w:r w:rsidRPr="00903CFC">
        <w:rPr>
          <w:rFonts w:ascii="PT Astra Serif" w:hAnsi="PT Astra Serif"/>
          <w:sz w:val="28"/>
          <w:szCs w:val="28"/>
        </w:rPr>
        <w:t xml:space="preserve"> Административного регламента, могут быть получены посредством федеральной государственной информационной системы </w:t>
      </w:r>
      <w:hyperlink r:id="rId10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«Единый портал</w:t>
        </w:r>
      </w:hyperlink>
      <w:r w:rsidRPr="00903CFC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bookmarkEnd w:id="11"/>
    <w:p w:rsidR="002E55C6" w:rsidRPr="00903CFC" w:rsidRDefault="002E55C6" w:rsidP="00076872">
      <w:pPr>
        <w:widowControl/>
        <w:shd w:val="clear" w:color="auto" w:fill="FFFFFF"/>
        <w:autoSpaceDE/>
        <w:autoSpaceDN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E55C6" w:rsidRPr="00903CFC" w:rsidRDefault="002E55C6" w:rsidP="003F5F4B">
      <w:pPr>
        <w:pStyle w:val="BodyText"/>
        <w:spacing w:line="322" w:lineRule="exact"/>
        <w:ind w:left="842" w:right="897" w:firstLine="0"/>
        <w:jc w:val="center"/>
        <w:rPr>
          <w:rFonts w:ascii="PT Astra Serif" w:hAnsi="PT Astra Serif"/>
          <w:b/>
          <w:i/>
        </w:rPr>
      </w:pPr>
      <w:r w:rsidRPr="00903CFC">
        <w:rPr>
          <w:rFonts w:ascii="PT Astra Serif" w:hAnsi="PT Astra Serif"/>
          <w:b/>
          <w:i/>
        </w:rPr>
        <w:t>Срок</w:t>
      </w:r>
      <w:r w:rsidRPr="00903CFC">
        <w:rPr>
          <w:rFonts w:ascii="PT Astra Serif" w:hAnsi="PT Astra Serif"/>
          <w:b/>
          <w:i/>
          <w:spacing w:val="-2"/>
        </w:rPr>
        <w:t xml:space="preserve"> </w:t>
      </w:r>
      <w:r w:rsidRPr="00903CFC">
        <w:rPr>
          <w:rFonts w:ascii="PT Astra Serif" w:hAnsi="PT Astra Serif"/>
          <w:b/>
          <w:i/>
        </w:rPr>
        <w:t>предоставления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муниципальной</w:t>
      </w:r>
      <w:r w:rsidRPr="00903CFC">
        <w:rPr>
          <w:rFonts w:ascii="PT Astra Serif" w:hAnsi="PT Astra Serif"/>
          <w:b/>
          <w:i/>
          <w:spacing w:val="-4"/>
        </w:rPr>
        <w:t xml:space="preserve"> </w:t>
      </w:r>
      <w:r w:rsidRPr="00903CFC">
        <w:rPr>
          <w:rFonts w:ascii="PT Astra Serif" w:hAnsi="PT Astra Serif"/>
          <w:b/>
          <w:i/>
        </w:rPr>
        <w:t>услуги</w:t>
      </w:r>
    </w:p>
    <w:p w:rsidR="002E55C6" w:rsidRPr="00903CFC" w:rsidRDefault="002E55C6" w:rsidP="00436881">
      <w:pPr>
        <w:pStyle w:val="BodyText"/>
        <w:spacing w:line="322" w:lineRule="exact"/>
        <w:ind w:left="842" w:right="897" w:firstLine="0"/>
        <w:rPr>
          <w:rFonts w:ascii="PT Astra Serif" w:hAnsi="PT Astra Serif"/>
          <w:b/>
          <w:i/>
        </w:rPr>
      </w:pPr>
    </w:p>
    <w:p w:rsidR="002E55C6" w:rsidRPr="00903CFC" w:rsidRDefault="002E55C6" w:rsidP="00436881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2.4</w:t>
      </w:r>
      <w:bookmarkStart w:id="12" w:name="sub_10028"/>
      <w:r w:rsidRPr="00903CFC">
        <w:rPr>
          <w:rFonts w:ascii="PT Astra Serif" w:hAnsi="PT Astra Serif"/>
          <w:sz w:val="28"/>
          <w:szCs w:val="28"/>
        </w:rPr>
        <w:t xml:space="preserve">. Срок предоставления муниципальной услуги - </w:t>
      </w:r>
      <w:r w:rsidRPr="00903CFC">
        <w:rPr>
          <w:rFonts w:ascii="PT Astra Serif" w:hAnsi="PT Astra Serif"/>
          <w:sz w:val="28"/>
          <w:szCs w:val="28"/>
          <w:shd w:val="clear" w:color="auto" w:fill="FFFFFF"/>
        </w:rPr>
        <w:t>10 рабочих дней со дня получения Уполномоченным органом заявления и прилагаемых к нему разделов проектной документации.</w:t>
      </w:r>
    </w:p>
    <w:bookmarkEnd w:id="12"/>
    <w:p w:rsidR="002E55C6" w:rsidRPr="00903CFC" w:rsidRDefault="002E55C6" w:rsidP="00F40FEA">
      <w:pPr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40FEA">
      <w:pPr>
        <w:pStyle w:val="Heading1"/>
        <w:spacing w:before="0" w:after="0"/>
        <w:rPr>
          <w:rFonts w:ascii="PT Astra Serif" w:hAnsi="PT Astra Serif"/>
          <w:i/>
          <w:color w:val="auto"/>
          <w:sz w:val="28"/>
          <w:szCs w:val="28"/>
        </w:rPr>
      </w:pPr>
      <w:bookmarkStart w:id="13" w:name="sub_52397"/>
      <w:r w:rsidRPr="00903CFC">
        <w:rPr>
          <w:rFonts w:ascii="PT Astra Serif" w:hAnsi="PT Astra Serif"/>
          <w:i/>
          <w:color w:val="auto"/>
          <w:sz w:val="28"/>
          <w:szCs w:val="28"/>
        </w:rPr>
        <w:t>Правовые основания для предоставления муниципальной услуги</w:t>
      </w:r>
    </w:p>
    <w:bookmarkEnd w:id="13"/>
    <w:p w:rsidR="002E55C6" w:rsidRPr="00903CFC" w:rsidRDefault="002E55C6" w:rsidP="00F40FEA">
      <w:pPr>
        <w:rPr>
          <w:rFonts w:ascii="PT Astra Serif" w:hAnsi="PT Astra Serif"/>
          <w:i/>
          <w:sz w:val="28"/>
          <w:szCs w:val="28"/>
        </w:rPr>
      </w:pPr>
    </w:p>
    <w:p w:rsidR="002E55C6" w:rsidRPr="00903CFC" w:rsidRDefault="002E55C6" w:rsidP="00F40FEA">
      <w:pPr>
        <w:jc w:val="both"/>
        <w:rPr>
          <w:rFonts w:ascii="PT Astra Serif" w:hAnsi="PT Astra Serif"/>
          <w:b/>
          <w:sz w:val="28"/>
          <w:szCs w:val="28"/>
        </w:rPr>
      </w:pPr>
      <w:bookmarkStart w:id="14" w:name="sub_10029"/>
      <w:r w:rsidRPr="00903CFC">
        <w:rPr>
          <w:rFonts w:ascii="PT Astra Serif" w:hAnsi="PT Astra Serif"/>
          <w:sz w:val="28"/>
          <w:szCs w:val="28"/>
        </w:rPr>
        <w:tab/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 (</w:t>
      </w:r>
      <w:r w:rsidRPr="00903CFC">
        <w:rPr>
          <w:rFonts w:ascii="PT Astra Serif" w:hAnsi="PT Astra Serif" w:cs="PT Astra Serif"/>
          <w:color w:val="000000"/>
          <w:sz w:val="28"/>
          <w:szCs w:val="28"/>
        </w:rPr>
        <w:t>http://baladmi</w:t>
      </w:r>
      <w:r w:rsidRPr="00903CFC">
        <w:rPr>
          <w:rFonts w:ascii="PT Astra Serif" w:hAnsi="PT Astra Serif" w:cs="PT Astra Serif"/>
          <w:color w:val="000000"/>
          <w:sz w:val="28"/>
          <w:szCs w:val="28"/>
          <w:lang w:val="en-US"/>
        </w:rPr>
        <w:t>n</w:t>
      </w:r>
      <w:r w:rsidRPr="00903CFC">
        <w:rPr>
          <w:rFonts w:ascii="PT Astra Serif" w:hAnsi="PT Astra Serif" w:cs="PT Astra Serif"/>
          <w:color w:val="000000"/>
          <w:sz w:val="28"/>
          <w:szCs w:val="28"/>
        </w:rPr>
        <w:t>.ru/)</w:t>
      </w:r>
      <w:r w:rsidRPr="00903CFC">
        <w:rPr>
          <w:rFonts w:ascii="PT Astra Serif" w:hAnsi="PT Astra Serif"/>
          <w:sz w:val="28"/>
          <w:szCs w:val="28"/>
        </w:rPr>
        <w:t xml:space="preserve">, на </w:t>
      </w:r>
      <w:hyperlink r:id="rId11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ЕПГУ</w:t>
        </w:r>
      </w:hyperlink>
      <w:r w:rsidRPr="00903CFC">
        <w:rPr>
          <w:rFonts w:ascii="PT Astra Serif" w:hAnsi="PT Astra Serif"/>
          <w:b/>
          <w:sz w:val="28"/>
          <w:szCs w:val="28"/>
        </w:rPr>
        <w:t>.</w:t>
      </w:r>
    </w:p>
    <w:p w:rsidR="002E55C6" w:rsidRPr="00903CFC" w:rsidRDefault="002E55C6" w:rsidP="00F40FEA">
      <w:pPr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76199">
      <w:pPr>
        <w:pStyle w:val="Heading1"/>
        <w:spacing w:before="0" w:after="0"/>
        <w:rPr>
          <w:rFonts w:ascii="PT Astra Serif" w:hAnsi="PT Astra Serif"/>
          <w:i/>
          <w:color w:val="auto"/>
          <w:sz w:val="28"/>
          <w:szCs w:val="28"/>
        </w:rPr>
      </w:pPr>
      <w:bookmarkStart w:id="15" w:name="sub_52398"/>
      <w:bookmarkEnd w:id="14"/>
      <w:r w:rsidRPr="00903CFC">
        <w:rPr>
          <w:rFonts w:ascii="PT Astra Serif" w:hAnsi="PT Astra Serif"/>
          <w:i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bookmarkEnd w:id="15"/>
    <w:p w:rsidR="002E55C6" w:rsidRPr="00903CFC" w:rsidRDefault="002E55C6" w:rsidP="00F76199">
      <w:pPr>
        <w:rPr>
          <w:rFonts w:ascii="PT Astra Serif" w:hAnsi="PT Astra Serif"/>
          <w:b/>
          <w:i/>
          <w:sz w:val="28"/>
          <w:szCs w:val="28"/>
        </w:rPr>
      </w:pP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16" w:name="sub_10210"/>
      <w:r w:rsidRPr="00903CFC">
        <w:rPr>
          <w:rFonts w:ascii="PT Astra Serif" w:hAnsi="PT Astra Serif"/>
          <w:sz w:val="28"/>
          <w:szCs w:val="28"/>
        </w:rPr>
        <w:tab/>
        <w:t xml:space="preserve">2.6. 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hyperlink w:anchor="sub_14000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Приложению № </w:t>
        </w:r>
      </w:hyperlink>
      <w:r w:rsidRPr="00903CFC">
        <w:rPr>
          <w:rFonts w:ascii="PT Astra Serif" w:hAnsi="PT Astra Serif"/>
          <w:sz w:val="28"/>
          <w:szCs w:val="28"/>
        </w:rPr>
        <w:t>1 к настоящему Административному регламенту одним из следующих способов по личному усмотрению: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17" w:name="sub_12101"/>
      <w:bookmarkEnd w:id="16"/>
      <w:r w:rsidRPr="00903CFC">
        <w:rPr>
          <w:rFonts w:ascii="PT Astra Serif" w:hAnsi="PT Astra Serif"/>
          <w:sz w:val="28"/>
          <w:szCs w:val="28"/>
        </w:rPr>
        <w:tab/>
        <w:t xml:space="preserve">2.6.1. В электронной форме посредством </w:t>
      </w:r>
      <w:hyperlink r:id="rId12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ЕПГУ</w:t>
        </w:r>
      </w:hyperlink>
      <w:r w:rsidRPr="00903CFC">
        <w:rPr>
          <w:rFonts w:ascii="PT Astra Serif" w:hAnsi="PT Astra Serif"/>
          <w:b/>
          <w:sz w:val="28"/>
          <w:szCs w:val="28"/>
        </w:rPr>
        <w:t>.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18" w:name="sub_52399"/>
      <w:bookmarkEnd w:id="17"/>
      <w:r w:rsidRPr="00903CFC">
        <w:rPr>
          <w:rFonts w:ascii="PT Astra Serif" w:hAnsi="PT Astra Serif"/>
          <w:sz w:val="28"/>
          <w:szCs w:val="28"/>
        </w:rPr>
        <w:tab/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19" w:name="sub_52400"/>
      <w:bookmarkEnd w:id="18"/>
      <w:r w:rsidRPr="00903CFC">
        <w:rPr>
          <w:rFonts w:ascii="PT Astra Serif" w:hAnsi="PT Astra Serif"/>
          <w:sz w:val="28"/>
          <w:szCs w:val="28"/>
        </w:rPr>
        <w:tab/>
        <w:t xml:space="preserve">б) Заявление направляется Заявителем вместе с прикрепленными электронными документами, указанными в </w:t>
      </w:r>
      <w:hyperlink w:anchor="sub_52402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пункте 2.</w:t>
        </w:r>
      </w:hyperlink>
      <w:r w:rsidRPr="00903CFC">
        <w:rPr>
          <w:rFonts w:ascii="PT Astra Serif" w:hAnsi="PT Astra Serif"/>
          <w:sz w:val="28"/>
          <w:szCs w:val="28"/>
        </w:rPr>
        <w:t>6.3 настоящего Административного регламента.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 xml:space="preserve">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3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частью 5 статьи 8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Федерального закона от 6 апреля 2011 г. № 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4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Правилами</w:t>
        </w:r>
      </w:hyperlink>
      <w:r w:rsidRPr="00903CFC">
        <w:rPr>
          <w:rFonts w:ascii="PT Astra Serif" w:hAnsi="PT Astra Serif"/>
          <w:sz w:val="28"/>
          <w:szCs w:val="28"/>
        </w:rPr>
        <w:t xml:space="preserve"> использования простой ЭП при обращении за получением государственных и муниципальных услуг, утвержденными </w:t>
      </w:r>
      <w:hyperlink r:id="rId15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постановлением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Правительства Российской Федерации от 25 января 2013 № 33, в соответствии с </w:t>
      </w:r>
      <w:hyperlink r:id="rId16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Правилами</w:t>
        </w:r>
      </w:hyperlink>
      <w:r w:rsidRPr="00903CFC">
        <w:rPr>
          <w:rFonts w:ascii="PT Astra Serif" w:hAnsi="PT Astra Serif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hyperlink r:id="rId17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постановлением</w:t>
        </w:r>
      </w:hyperlink>
      <w:r w:rsidRPr="00903CFC">
        <w:rPr>
          <w:rFonts w:ascii="PT Astra Serif" w:hAnsi="PT Astra Serif"/>
          <w:sz w:val="28"/>
          <w:szCs w:val="28"/>
        </w:rPr>
        <w:t xml:space="preserve"> Правительства Российской Федерации от 25 июня 2012 г. № 634;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20" w:name="sub_12102"/>
      <w:bookmarkEnd w:id="19"/>
      <w:r w:rsidRPr="00903CFC">
        <w:rPr>
          <w:rFonts w:ascii="PT Astra Serif" w:hAnsi="PT Astra Serif"/>
          <w:sz w:val="28"/>
          <w:szCs w:val="28"/>
        </w:rPr>
        <w:tab/>
        <w:t>2.6.2.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21" w:name="sub_10211"/>
      <w:bookmarkEnd w:id="20"/>
      <w:r w:rsidRPr="00903CFC">
        <w:rPr>
          <w:rFonts w:ascii="PT Astra Serif" w:hAnsi="PT Astra Serif"/>
          <w:sz w:val="28"/>
          <w:szCs w:val="28"/>
        </w:rPr>
        <w:tab/>
        <w:t>2.6.3. С заявлением о предоставлении муниципальной услуги Заявитель предоставляет следующие документы, необходимые для оказания муниципальной услуги и обязательные для предоставления муниципальной услуги: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22" w:name="sub_52401"/>
      <w:bookmarkEnd w:id="21"/>
      <w:r w:rsidRPr="00903CFC">
        <w:rPr>
          <w:rFonts w:ascii="PT Astra Serif" w:hAnsi="PT Astra Serif"/>
          <w:sz w:val="28"/>
          <w:szCs w:val="28"/>
        </w:rPr>
        <w:tab/>
      </w:r>
      <w:bookmarkStart w:id="23" w:name="sub_52402"/>
      <w:bookmarkEnd w:id="22"/>
      <w:r w:rsidRPr="00903CFC">
        <w:rPr>
          <w:rFonts w:ascii="PT Astra Serif" w:hAnsi="PT Astra Serif"/>
          <w:sz w:val="28"/>
          <w:szCs w:val="28"/>
        </w:rPr>
        <w:t>1) документ, удостоверяющий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2E55C6" w:rsidRPr="00903CFC" w:rsidRDefault="002E55C6" w:rsidP="00B047B0">
      <w:pPr>
        <w:jc w:val="both"/>
        <w:rPr>
          <w:rFonts w:ascii="PT Astra Serif" w:hAnsi="PT Astra Serif"/>
          <w:sz w:val="28"/>
          <w:szCs w:val="28"/>
        </w:rPr>
      </w:pPr>
      <w:bookmarkStart w:id="24" w:name="sub_52403"/>
      <w:bookmarkEnd w:id="23"/>
      <w:r w:rsidRPr="00903CFC">
        <w:rPr>
          <w:rFonts w:ascii="PT Astra Serif" w:hAnsi="PT Astra Serif"/>
          <w:sz w:val="28"/>
          <w:szCs w:val="28"/>
        </w:rPr>
        <w:tab/>
        <w:t>2</w:t>
      </w:r>
      <w:r>
        <w:rPr>
          <w:rFonts w:ascii="PT Astra Serif" w:hAnsi="PT Astra Serif"/>
          <w:sz w:val="28"/>
          <w:szCs w:val="28"/>
        </w:rPr>
        <w:t xml:space="preserve">) </w:t>
      </w:r>
      <w:r w:rsidRPr="00903CFC">
        <w:rPr>
          <w:rFonts w:ascii="PT Astra Serif" w:hAnsi="PT Astra Serif"/>
          <w:sz w:val="28"/>
          <w:szCs w:val="28"/>
        </w:rPr>
        <w:t>правоустанавливающие</w:t>
      </w:r>
      <w:r w:rsidRPr="00903CFC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</w:t>
      </w:r>
      <w:r w:rsidRPr="00903CFC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земельный</w:t>
      </w:r>
      <w:r w:rsidRPr="00903CFC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участок</w:t>
      </w:r>
      <w:r w:rsidRPr="00903CFC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случае,</w:t>
      </w:r>
      <w:r w:rsidRPr="00903CF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если указанные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(их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копии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или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сведения,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содержащиеся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них)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отсутствуют</w:t>
      </w:r>
      <w:r w:rsidRPr="00903CFC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Едином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государственном</w:t>
      </w:r>
      <w:r w:rsidRPr="00903CF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реестре недвижимости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(далее</w:t>
      </w:r>
      <w:r w:rsidRPr="00903CFC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-</w:t>
      </w:r>
      <w:r w:rsidRPr="00903CF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ЕГРН);</w:t>
      </w:r>
    </w:p>
    <w:p w:rsidR="002E55C6" w:rsidRPr="00903CFC" w:rsidRDefault="002E55C6" w:rsidP="009B524D">
      <w:pPr>
        <w:tabs>
          <w:tab w:val="left" w:pos="1134"/>
        </w:tabs>
        <w:ind w:right="164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         3)  правоустанавливающие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капитального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строительства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случае,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если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указанные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(их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копии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или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сведения,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содержащиеся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них)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отсутствуют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Едином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государственном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реестре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недвижимости;</w:t>
      </w:r>
    </w:p>
    <w:p w:rsidR="002E55C6" w:rsidRPr="00903CFC" w:rsidRDefault="002E55C6" w:rsidP="00B57D09">
      <w:pPr>
        <w:pStyle w:val="ListParagraph"/>
        <w:numPr>
          <w:ilvl w:val="0"/>
          <w:numId w:val="3"/>
        </w:numPr>
        <w:shd w:val="clear" w:color="auto" w:fill="FFFFFF"/>
        <w:tabs>
          <w:tab w:val="left" w:pos="1186"/>
        </w:tabs>
        <w:ind w:right="167" w:firstLine="349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копия документа, удостоверяющего права (полномочия) представителя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физического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или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юридического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лица,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индивидуального предпринимателя, </w:t>
      </w:r>
      <w:r w:rsidRPr="00903CFC">
        <w:rPr>
          <w:rFonts w:ascii="PT Astra Serif" w:hAnsi="PT Astra Serif"/>
          <w:sz w:val="28"/>
          <w:szCs w:val="28"/>
        </w:rPr>
        <w:t>если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заявлением</w:t>
      </w:r>
      <w:r w:rsidRPr="00903CFC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обращается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представитель</w:t>
      </w:r>
      <w:r w:rsidRPr="00903C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Заявителя;</w:t>
      </w:r>
    </w:p>
    <w:p w:rsidR="002E55C6" w:rsidRPr="00940FFD" w:rsidRDefault="002E55C6" w:rsidP="006137C3">
      <w:pPr>
        <w:pStyle w:val="ListParagraph"/>
        <w:numPr>
          <w:ilvl w:val="0"/>
          <w:numId w:val="3"/>
        </w:numPr>
        <w:shd w:val="clear" w:color="auto" w:fill="FFFFFF"/>
        <w:tabs>
          <w:tab w:val="left" w:pos="1186"/>
        </w:tabs>
        <w:ind w:right="167" w:firstLine="349"/>
        <w:rPr>
          <w:rFonts w:ascii="PT Astra Serif" w:hAnsi="PT Astra Serif"/>
          <w:sz w:val="28"/>
          <w:szCs w:val="28"/>
        </w:rPr>
      </w:pPr>
      <w:bookmarkStart w:id="25" w:name="sub_10212"/>
      <w:bookmarkEnd w:id="24"/>
      <w:r w:rsidRPr="00940FFD">
        <w:rPr>
          <w:rFonts w:ascii="PT Astra Serif" w:hAnsi="PT Astra Serif"/>
          <w:sz w:val="28"/>
          <w:szCs w:val="28"/>
        </w:rPr>
        <w:t>разделы проектной документации: пояснительная записка, схема планировочной организации земельного участка, объемно-планировочные и архитектурные решения.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</w:r>
      <w:bookmarkStart w:id="26" w:name="sub_10213"/>
      <w:bookmarkEnd w:id="25"/>
      <w:r w:rsidRPr="00903CFC">
        <w:rPr>
          <w:rFonts w:ascii="PT Astra Serif" w:hAnsi="PT Astra Serif"/>
          <w:sz w:val="28"/>
          <w:szCs w:val="28"/>
        </w:rPr>
        <w:t>2.6.4. Документы, прилагаемые Заявителем к Заявлению, представляемые в электронной форме, направляются в следующих форматах: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27" w:name="sub_52421"/>
      <w:bookmarkEnd w:id="26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28" w:name="sub_52422"/>
      <w:bookmarkEnd w:id="27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2) doc, docx, odt - для документов с текстовым содержанием, не включающим формулы;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29" w:name="sub_52423"/>
      <w:bookmarkEnd w:id="28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30" w:name="sub_52424"/>
      <w:bookmarkEnd w:id="29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4) zip, rar - для сжатых документов в один файл;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31" w:name="sub_52425"/>
      <w:bookmarkEnd w:id="30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5) sig - для открепленной УКЭП.</w:t>
      </w:r>
    </w:p>
    <w:bookmarkEnd w:id="31"/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32" w:name="sub_52426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33" w:name="sub_52427"/>
      <w:bookmarkEnd w:id="32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bookmarkStart w:id="34" w:name="sub_52428"/>
      <w:bookmarkEnd w:id="33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bookmarkEnd w:id="34"/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2.6.5.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E55C6" w:rsidRPr="00903CFC" w:rsidRDefault="002E55C6" w:rsidP="00F76199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855E5">
      <w:pPr>
        <w:pStyle w:val="BodyText"/>
        <w:spacing w:before="1"/>
        <w:ind w:left="1613" w:right="866" w:hanging="802"/>
        <w:jc w:val="center"/>
        <w:rPr>
          <w:rFonts w:ascii="PT Astra Serif" w:hAnsi="PT Astra Serif"/>
          <w:b/>
          <w:i/>
        </w:rPr>
      </w:pPr>
      <w:r w:rsidRPr="00903CFC">
        <w:rPr>
          <w:rFonts w:ascii="PT Astra Serif" w:hAnsi="PT Astra Serif"/>
          <w:b/>
          <w:i/>
        </w:rPr>
        <w:t>Исчерпывающий перечень оснований для отказа в приёме документов,</w:t>
      </w:r>
      <w:r w:rsidRPr="00903CFC">
        <w:rPr>
          <w:rFonts w:ascii="PT Astra Serif" w:hAnsi="PT Astra Serif"/>
          <w:b/>
          <w:i/>
          <w:spacing w:val="-67"/>
        </w:rPr>
        <w:t xml:space="preserve"> </w:t>
      </w:r>
      <w:r w:rsidRPr="00903CFC">
        <w:rPr>
          <w:rFonts w:ascii="PT Astra Serif" w:hAnsi="PT Astra Serif"/>
          <w:b/>
          <w:i/>
        </w:rPr>
        <w:t>необходимых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для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предоставления</w:t>
      </w:r>
      <w:r w:rsidRPr="00903CFC">
        <w:rPr>
          <w:rFonts w:ascii="PT Astra Serif" w:hAnsi="PT Astra Serif"/>
          <w:b/>
          <w:i/>
          <w:spacing w:val="-2"/>
        </w:rPr>
        <w:t xml:space="preserve"> </w:t>
      </w:r>
      <w:r w:rsidRPr="00903CFC">
        <w:rPr>
          <w:rFonts w:ascii="PT Astra Serif" w:hAnsi="PT Astra Serif"/>
          <w:b/>
          <w:i/>
        </w:rPr>
        <w:t>муниципальной</w:t>
      </w:r>
      <w:r w:rsidRPr="00903CFC">
        <w:rPr>
          <w:rFonts w:ascii="PT Astra Serif" w:hAnsi="PT Astra Serif"/>
          <w:b/>
          <w:i/>
          <w:spacing w:val="-4"/>
        </w:rPr>
        <w:t xml:space="preserve"> </w:t>
      </w:r>
      <w:r w:rsidRPr="00903CFC">
        <w:rPr>
          <w:rFonts w:ascii="PT Astra Serif" w:hAnsi="PT Astra Serif"/>
          <w:b/>
          <w:i/>
        </w:rPr>
        <w:t>услуги</w:t>
      </w:r>
    </w:p>
    <w:p w:rsidR="002E55C6" w:rsidRPr="00903CFC" w:rsidRDefault="002E55C6" w:rsidP="008A0608">
      <w:pPr>
        <w:pStyle w:val="ListParagraph"/>
        <w:tabs>
          <w:tab w:val="left" w:pos="851"/>
        </w:tabs>
        <w:ind w:left="0" w:right="171" w:firstLine="0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bookmarkStart w:id="35" w:name="sub_10215"/>
      <w:r w:rsidRPr="00903CFC">
        <w:rPr>
          <w:rFonts w:ascii="PT Astra Serif" w:hAnsi="PT Astra Serif"/>
          <w:sz w:val="28"/>
          <w:szCs w:val="28"/>
        </w:rPr>
        <w:tab/>
        <w:t>2.7. Основаниями для отказа в приеме к рассмотрению документов, необходимых для предоставления муниципальной услуги, являются: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bookmarkStart w:id="36" w:name="sub_12151"/>
      <w:bookmarkEnd w:id="35"/>
      <w:r w:rsidRPr="00903CFC">
        <w:rPr>
          <w:rFonts w:ascii="PT Astra Serif" w:hAnsi="PT Astra Serif"/>
          <w:sz w:val="28"/>
          <w:szCs w:val="28"/>
        </w:rPr>
        <w:tab/>
        <w:t>2.7.1. представление неполного комплекта документов;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bookmarkStart w:id="37" w:name="sub_12152"/>
      <w:bookmarkEnd w:id="36"/>
      <w:r w:rsidRPr="00903CFC">
        <w:rPr>
          <w:rFonts w:ascii="PT Astra Serif" w:hAnsi="PT Astra Serif"/>
          <w:sz w:val="28"/>
          <w:szCs w:val="28"/>
        </w:rPr>
        <w:tab/>
        <w:t>2.7.2. представленные документы утратили силу на момент обращения за услугой;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bookmarkStart w:id="38" w:name="sub_12153"/>
      <w:bookmarkEnd w:id="37"/>
      <w:r w:rsidRPr="00903CFC">
        <w:rPr>
          <w:rFonts w:ascii="PT Astra Serif" w:hAnsi="PT Astra Serif"/>
          <w:sz w:val="28"/>
          <w:szCs w:val="28"/>
        </w:rPr>
        <w:tab/>
        <w:t>2.7.3.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bookmarkStart w:id="39" w:name="sub_12154"/>
      <w:bookmarkEnd w:id="38"/>
      <w:r w:rsidRPr="00903CFC">
        <w:rPr>
          <w:rFonts w:ascii="PT Astra Serif" w:hAnsi="PT Astra Serif"/>
          <w:sz w:val="28"/>
          <w:szCs w:val="28"/>
        </w:rPr>
        <w:tab/>
        <w:t>2.7.4.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bookmarkStart w:id="40" w:name="sub_12155"/>
      <w:bookmarkEnd w:id="39"/>
      <w:r w:rsidRPr="00903CFC">
        <w:rPr>
          <w:rFonts w:ascii="PT Astra Serif" w:hAnsi="PT Astra Serif"/>
          <w:sz w:val="28"/>
          <w:szCs w:val="28"/>
        </w:rPr>
        <w:tab/>
        <w:t xml:space="preserve">2.7.5. несоблюдение установленных </w:t>
      </w:r>
      <w:hyperlink r:id="rId18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статьей 11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Федерального закона от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903CFC">
        <w:rPr>
          <w:rFonts w:ascii="PT Astra Serif" w:hAnsi="PT Astra Serif"/>
          <w:sz w:val="28"/>
          <w:szCs w:val="28"/>
        </w:rPr>
        <w:t>6 апреля 2011 года № 63-ФЗ «Об электронной подписи» условий признания действительности, усиленной квалифицированной электронной подписи;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bookmarkStart w:id="41" w:name="sub_12156"/>
      <w:bookmarkEnd w:id="40"/>
      <w:r w:rsidRPr="00903CFC">
        <w:rPr>
          <w:rFonts w:ascii="PT Astra Serif" w:hAnsi="PT Astra Serif"/>
          <w:sz w:val="28"/>
          <w:szCs w:val="28"/>
        </w:rPr>
        <w:tab/>
      </w:r>
      <w:bookmarkStart w:id="42" w:name="sub_12157"/>
      <w:bookmarkEnd w:id="41"/>
      <w:r w:rsidRPr="00903CFC">
        <w:rPr>
          <w:rFonts w:ascii="PT Astra Serif" w:hAnsi="PT Astra Serif"/>
          <w:sz w:val="28"/>
          <w:szCs w:val="28"/>
        </w:rPr>
        <w:t>2.7.6. неполное заполнение полей в форме заявления, в том числе в интерактивной форме заявления на ЕПГУ.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03CF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ab/>
        <w:t xml:space="preserve">2.7.8. </w:t>
      </w:r>
      <w:r w:rsidRPr="00903CFC">
        <w:rPr>
          <w:rFonts w:ascii="PT Astra Serif" w:hAnsi="PT Astra Serif"/>
          <w:sz w:val="28"/>
          <w:szCs w:val="28"/>
          <w:shd w:val="clear" w:color="auto" w:fill="FFFFFF"/>
        </w:rPr>
        <w:t>представления заявителем неполного комплекта разделов проектной документации.</w:t>
      </w:r>
    </w:p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2.7.9. </w:t>
      </w:r>
      <w:r w:rsidRPr="00903CFC">
        <w:rPr>
          <w:rFonts w:ascii="PT Astra Serif" w:hAnsi="PT Astra Serif"/>
          <w:sz w:val="28"/>
          <w:szCs w:val="28"/>
        </w:rPr>
        <w:t>Решение об отказе в приеме документов, необходимых дл</w:t>
      </w:r>
      <w:r w:rsidRPr="00A24D0E">
        <w:rPr>
          <w:rFonts w:ascii="PT Astra Serif" w:hAnsi="PT Astra Serif"/>
          <w:sz w:val="28"/>
          <w:szCs w:val="28"/>
        </w:rPr>
        <w:t xml:space="preserve">я предоставления муниципальной услуги, по форме, приведенной в </w:t>
      </w:r>
      <w:hyperlink w:anchor="sub_15000" w:history="1">
        <w:r w:rsidRPr="00A24D0E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приложении № 3</w:t>
        </w:r>
      </w:hyperlink>
      <w:r w:rsidRPr="00903CFC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 </w:t>
      </w:r>
      <w:r w:rsidRPr="00903CFC">
        <w:rPr>
          <w:rFonts w:ascii="PT Astra Serif" w:hAnsi="PT Astra Serif"/>
          <w:sz w:val="28"/>
          <w:szCs w:val="28"/>
          <w:shd w:val="clear" w:color="auto" w:fill="FFFFFF"/>
        </w:rPr>
        <w:t>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bookmarkEnd w:id="42"/>
    <w:p w:rsidR="002E55C6" w:rsidRPr="00903CFC" w:rsidRDefault="002E55C6" w:rsidP="008A0608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2.7.10.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E55C6" w:rsidRPr="00903CFC" w:rsidRDefault="002E55C6" w:rsidP="00723AE6">
      <w:pPr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855E5">
      <w:pPr>
        <w:pStyle w:val="BodyText"/>
        <w:ind w:left="2696" w:right="774" w:hanging="1967"/>
        <w:rPr>
          <w:rFonts w:ascii="PT Astra Serif" w:hAnsi="PT Astra Serif"/>
          <w:b/>
          <w:i/>
        </w:rPr>
      </w:pPr>
      <w:r w:rsidRPr="00903CFC">
        <w:rPr>
          <w:rFonts w:ascii="PT Astra Serif" w:hAnsi="PT Astra Serif"/>
          <w:b/>
          <w:i/>
        </w:rPr>
        <w:t>Исчерпывающий перечень оснований для приостановления или отказа в</w:t>
      </w:r>
      <w:r w:rsidRPr="00903CFC">
        <w:rPr>
          <w:rFonts w:ascii="PT Astra Serif" w:hAnsi="PT Astra Serif"/>
          <w:b/>
          <w:i/>
          <w:spacing w:val="-67"/>
        </w:rPr>
        <w:t xml:space="preserve">     </w:t>
      </w:r>
      <w:r w:rsidRPr="00903CFC">
        <w:rPr>
          <w:rFonts w:ascii="PT Astra Serif" w:hAnsi="PT Astra Serif"/>
          <w:b/>
          <w:i/>
        </w:rPr>
        <w:t>предоставлении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муниципальной услуги</w:t>
      </w:r>
    </w:p>
    <w:p w:rsidR="002E55C6" w:rsidRPr="00903CFC" w:rsidRDefault="002E55C6" w:rsidP="00F855E5">
      <w:pPr>
        <w:pStyle w:val="BodyText"/>
        <w:ind w:left="2696" w:right="774" w:hanging="1967"/>
        <w:rPr>
          <w:rFonts w:ascii="PT Astra Serif" w:hAnsi="PT Astra Serif"/>
          <w:b/>
          <w:i/>
        </w:rPr>
      </w:pPr>
    </w:p>
    <w:p w:rsidR="002E55C6" w:rsidRPr="00903CFC" w:rsidRDefault="002E55C6" w:rsidP="009D275A">
      <w:pPr>
        <w:spacing w:line="242" w:lineRule="auto"/>
        <w:ind w:left="360" w:right="173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2.8.Оснований</w:t>
      </w:r>
      <w:r w:rsidRPr="00903CF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для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приостановления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предоставления</w:t>
      </w:r>
      <w:r w:rsidRPr="00903CF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муниципальной</w:t>
      </w:r>
      <w:r w:rsidRPr="00903CF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услуги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не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предусмотрено.</w:t>
      </w:r>
    </w:p>
    <w:p w:rsidR="002E55C6" w:rsidRPr="00903CFC" w:rsidRDefault="002E55C6" w:rsidP="00B57D09">
      <w:pPr>
        <w:pStyle w:val="ListParagraph"/>
        <w:numPr>
          <w:ilvl w:val="1"/>
          <w:numId w:val="8"/>
        </w:numPr>
        <w:tabs>
          <w:tab w:val="left" w:pos="1383"/>
          <w:tab w:val="left" w:pos="3063"/>
          <w:tab w:val="left" w:pos="3682"/>
          <w:tab w:val="left" w:pos="4651"/>
          <w:tab w:val="left" w:pos="4991"/>
          <w:tab w:val="left" w:pos="7114"/>
          <w:tab w:val="left" w:pos="9219"/>
        </w:tabs>
        <w:spacing w:line="317" w:lineRule="exact"/>
        <w:ind w:hanging="371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Основанием</w:t>
      </w:r>
      <w:r w:rsidRPr="00903CFC">
        <w:rPr>
          <w:rFonts w:ascii="PT Astra Serif" w:hAnsi="PT Astra Serif"/>
          <w:sz w:val="28"/>
          <w:szCs w:val="28"/>
        </w:rPr>
        <w:tab/>
        <w:t>для</w:t>
      </w:r>
      <w:r w:rsidRPr="00903CFC">
        <w:rPr>
          <w:rFonts w:ascii="PT Astra Serif" w:hAnsi="PT Astra Serif"/>
          <w:sz w:val="28"/>
          <w:szCs w:val="28"/>
        </w:rPr>
        <w:tab/>
        <w:t>отказа</w:t>
      </w:r>
      <w:r w:rsidRPr="00903CFC">
        <w:rPr>
          <w:rFonts w:ascii="PT Astra Serif" w:hAnsi="PT Astra Serif"/>
          <w:sz w:val="28"/>
          <w:szCs w:val="28"/>
        </w:rPr>
        <w:tab/>
        <w:t>в</w:t>
      </w:r>
      <w:r w:rsidRPr="00903CFC">
        <w:rPr>
          <w:rFonts w:ascii="PT Astra Serif" w:hAnsi="PT Astra Serif"/>
          <w:sz w:val="28"/>
          <w:szCs w:val="28"/>
        </w:rPr>
        <w:tab/>
        <w:t>предоставлении</w:t>
      </w:r>
      <w:r w:rsidRPr="00903CFC">
        <w:rPr>
          <w:rFonts w:ascii="PT Astra Serif" w:hAnsi="PT Astra Serif"/>
          <w:sz w:val="28"/>
          <w:szCs w:val="28"/>
        </w:rPr>
        <w:tab/>
        <w:t>муниципальной</w:t>
      </w:r>
      <w:r w:rsidRPr="00903CFC">
        <w:rPr>
          <w:rFonts w:ascii="PT Astra Serif" w:hAnsi="PT Astra Serif"/>
          <w:sz w:val="28"/>
          <w:szCs w:val="28"/>
        </w:rPr>
        <w:tab/>
        <w:t>услуги</w:t>
      </w:r>
    </w:p>
    <w:p w:rsidR="002E55C6" w:rsidRPr="00903CFC" w:rsidRDefault="002E55C6">
      <w:pPr>
        <w:pStyle w:val="BodyText"/>
        <w:spacing w:before="77"/>
        <w:ind w:firstLine="0"/>
        <w:jc w:val="left"/>
        <w:rPr>
          <w:rFonts w:ascii="PT Astra Serif" w:hAnsi="PT Astra Serif"/>
        </w:rPr>
      </w:pPr>
      <w:r w:rsidRPr="00903CFC">
        <w:rPr>
          <w:rFonts w:ascii="PT Astra Serif" w:hAnsi="PT Astra Serif"/>
        </w:rPr>
        <w:t>являются:</w:t>
      </w:r>
    </w:p>
    <w:p w:rsidR="002E55C6" w:rsidRPr="00903CFC" w:rsidRDefault="002E55C6" w:rsidP="00B57D09">
      <w:pPr>
        <w:pStyle w:val="ListParagraph"/>
        <w:numPr>
          <w:ilvl w:val="0"/>
          <w:numId w:val="2"/>
        </w:numPr>
        <w:tabs>
          <w:tab w:val="left" w:pos="1179"/>
        </w:tabs>
        <w:ind w:right="171" w:firstLine="708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заявление подано лицом, не уполномоченным на осуществление таких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действий;</w:t>
      </w:r>
    </w:p>
    <w:p w:rsidR="002E55C6" w:rsidRPr="00903CFC" w:rsidRDefault="002E55C6" w:rsidP="00B57D09">
      <w:pPr>
        <w:pStyle w:val="ListParagraph"/>
        <w:numPr>
          <w:ilvl w:val="0"/>
          <w:numId w:val="2"/>
        </w:numPr>
        <w:tabs>
          <w:tab w:val="left" w:pos="1133"/>
        </w:tabs>
        <w:spacing w:line="242" w:lineRule="auto"/>
        <w:ind w:right="177" w:firstLine="708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наличие в заявлении или прилагаемых к нему документах недостоверных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сведений;</w:t>
      </w:r>
    </w:p>
    <w:p w:rsidR="002E55C6" w:rsidRPr="00903CFC" w:rsidRDefault="002E55C6" w:rsidP="00B57D09">
      <w:pPr>
        <w:pStyle w:val="ListParagraph"/>
        <w:numPr>
          <w:ilvl w:val="0"/>
          <w:numId w:val="2"/>
        </w:numPr>
        <w:tabs>
          <w:tab w:val="left" w:pos="1371"/>
        </w:tabs>
        <w:ind w:right="162" w:firstLine="708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  <w:shd w:val="clear" w:color="auto" w:fill="FFFFFF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2E55C6" w:rsidRPr="007C242A" w:rsidRDefault="002E55C6" w:rsidP="00B57D09">
      <w:pPr>
        <w:pStyle w:val="ListParagraph"/>
        <w:numPr>
          <w:ilvl w:val="0"/>
          <w:numId w:val="2"/>
        </w:numPr>
        <w:tabs>
          <w:tab w:val="left" w:pos="1321"/>
          <w:tab w:val="left" w:pos="1371"/>
        </w:tabs>
        <w:ind w:left="142" w:right="164" w:firstLine="708"/>
        <w:rPr>
          <w:rFonts w:ascii="PT Astra Serif" w:hAnsi="PT Astra Serif"/>
          <w:sz w:val="28"/>
          <w:szCs w:val="28"/>
        </w:rPr>
      </w:pPr>
      <w:r w:rsidRPr="007C242A">
        <w:rPr>
          <w:rFonts w:ascii="PT Astra Serif" w:hAnsi="PT Astra Serif"/>
          <w:sz w:val="28"/>
          <w:szCs w:val="28"/>
        </w:rPr>
        <w:t>несоответствие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облика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объекта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капитального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строительства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сложившимся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особенностям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и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характеристикам</w:t>
      </w:r>
      <w:r w:rsidRPr="007C242A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Балашовского муниципального района,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в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том числе историко-культурным,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визуально-ландшафтным,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функциональным,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планировочным,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архитектурно-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градостроительным,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включая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композиционные,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типологические,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масштабные,</w:t>
      </w:r>
      <w:r w:rsidRPr="007C242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стилистические,</w:t>
      </w:r>
      <w:r w:rsidRPr="007C242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колористические</w:t>
      </w:r>
      <w:r w:rsidRPr="007C242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характеристики</w:t>
      </w:r>
      <w:r w:rsidRPr="007C242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окружающей</w:t>
      </w:r>
      <w:r w:rsidRPr="007C242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C242A">
        <w:rPr>
          <w:rFonts w:ascii="PT Astra Serif" w:hAnsi="PT Astra Serif"/>
          <w:sz w:val="28"/>
          <w:szCs w:val="28"/>
        </w:rPr>
        <w:t>застройки.</w:t>
      </w:r>
      <w:r w:rsidRPr="007C242A">
        <w:rPr>
          <w:rFonts w:ascii="PT Astra Serif" w:hAnsi="PT Astra Serif"/>
          <w:sz w:val="28"/>
          <w:szCs w:val="28"/>
        </w:rPr>
        <w:tab/>
      </w:r>
    </w:p>
    <w:p w:rsidR="002E55C6" w:rsidRPr="00903CFC" w:rsidRDefault="002E55C6" w:rsidP="006D26C8">
      <w:pPr>
        <w:pStyle w:val="BodyText"/>
        <w:spacing w:before="7"/>
        <w:ind w:left="142" w:firstLine="0"/>
        <w:jc w:val="left"/>
        <w:rPr>
          <w:rFonts w:ascii="PT Astra Serif" w:hAnsi="PT Astra Serif"/>
        </w:rPr>
      </w:pPr>
    </w:p>
    <w:p w:rsidR="002E55C6" w:rsidRPr="00903CFC" w:rsidRDefault="002E55C6" w:rsidP="000A2A54">
      <w:pPr>
        <w:ind w:firstLine="540"/>
        <w:jc w:val="center"/>
        <w:rPr>
          <w:rFonts w:ascii="PT Astra Serif" w:hAnsi="PT Astra Serif"/>
          <w:b/>
          <w:i/>
          <w:color w:val="000000"/>
          <w:sz w:val="28"/>
          <w:szCs w:val="28"/>
        </w:rPr>
      </w:pPr>
      <w:r>
        <w:rPr>
          <w:rFonts w:ascii="PT Astra Serif" w:hAnsi="PT Astra Serif"/>
          <w:b/>
          <w:i/>
          <w:color w:val="00000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E55C6" w:rsidRPr="00903CFC" w:rsidRDefault="002E55C6" w:rsidP="000A2A54">
      <w:pPr>
        <w:ind w:firstLine="54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E55C6" w:rsidRPr="00903CFC" w:rsidRDefault="002E55C6" w:rsidP="006308B7">
      <w:pPr>
        <w:tabs>
          <w:tab w:val="left" w:pos="0"/>
          <w:tab w:val="left" w:pos="284"/>
        </w:tabs>
        <w:ind w:right="173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 w:rsidRPr="00903CFC">
        <w:rPr>
          <w:rFonts w:ascii="PT Astra Serif" w:hAnsi="PT Astra Serif"/>
          <w:color w:val="000000"/>
          <w:sz w:val="28"/>
          <w:szCs w:val="28"/>
        </w:rPr>
        <w:t>2.10. Муниципальная услуга предоставляется бесплатно.</w:t>
      </w:r>
    </w:p>
    <w:p w:rsidR="002E55C6" w:rsidRPr="00903CFC" w:rsidRDefault="002E55C6" w:rsidP="001F54BE">
      <w:pPr>
        <w:pStyle w:val="BodyText"/>
        <w:ind w:left="0" w:firstLine="0"/>
        <w:rPr>
          <w:rFonts w:ascii="PT Astra Serif" w:hAnsi="PT Astra Serif"/>
        </w:rPr>
      </w:pPr>
    </w:p>
    <w:p w:rsidR="002E55C6" w:rsidRPr="00903CFC" w:rsidRDefault="002E55C6" w:rsidP="000A2A54">
      <w:pPr>
        <w:ind w:firstLine="540"/>
        <w:jc w:val="center"/>
        <w:rPr>
          <w:rFonts w:ascii="PT Astra Serif" w:hAnsi="PT Astra Serif"/>
          <w:b/>
          <w:i/>
          <w:color w:val="000000"/>
          <w:sz w:val="28"/>
          <w:szCs w:val="28"/>
        </w:rPr>
      </w:pPr>
      <w:r w:rsidRPr="00903CFC">
        <w:rPr>
          <w:rFonts w:ascii="PT Astra Serif" w:hAnsi="PT Astra Serif"/>
          <w:b/>
          <w:i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2E55C6" w:rsidRPr="00903CFC" w:rsidRDefault="002E55C6" w:rsidP="000A2A54">
      <w:pPr>
        <w:ind w:firstLine="54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E55C6" w:rsidRPr="00903CFC" w:rsidRDefault="002E55C6" w:rsidP="000A2A54">
      <w:pPr>
        <w:pStyle w:val="BodyText"/>
        <w:spacing w:before="9"/>
        <w:ind w:left="0" w:firstLine="284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 w:rsidRPr="00903CFC">
        <w:rPr>
          <w:rFonts w:ascii="PT Astra Serif" w:hAnsi="PT Astra Serif"/>
          <w:color w:val="000000"/>
        </w:rPr>
        <w:t>2.11.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подразделение, осуществляющее приём и регистрацию заявлений и документов, не превышает 15 минут.</w:t>
      </w:r>
    </w:p>
    <w:p w:rsidR="002E55C6" w:rsidRPr="00903CFC" w:rsidRDefault="002E55C6" w:rsidP="000A2A54">
      <w:pPr>
        <w:pStyle w:val="BodyText"/>
        <w:spacing w:before="9"/>
        <w:ind w:left="0" w:firstLine="284"/>
        <w:rPr>
          <w:rFonts w:ascii="PT Astra Serif" w:hAnsi="PT Astra Serif"/>
        </w:rPr>
      </w:pPr>
    </w:p>
    <w:p w:rsidR="002E55C6" w:rsidRPr="00903CFC" w:rsidRDefault="002E55C6" w:rsidP="002467EE">
      <w:pPr>
        <w:pStyle w:val="BodyText"/>
        <w:spacing w:before="1"/>
        <w:ind w:left="123" w:right="186" w:firstLine="0"/>
        <w:jc w:val="center"/>
        <w:rPr>
          <w:rFonts w:ascii="PT Astra Serif" w:hAnsi="PT Astra Serif"/>
          <w:b/>
          <w:i/>
        </w:rPr>
      </w:pPr>
      <w:r w:rsidRPr="00903CFC">
        <w:rPr>
          <w:rFonts w:ascii="PT Astra Serif" w:hAnsi="PT Astra Serif"/>
          <w:b/>
          <w:i/>
        </w:rPr>
        <w:t>Срок регистрации запроса Заявителя о предоставлении муниципальной</w:t>
      </w:r>
      <w:r w:rsidRPr="00903CFC">
        <w:rPr>
          <w:rFonts w:ascii="PT Astra Serif" w:hAnsi="PT Astra Serif"/>
          <w:b/>
          <w:i/>
          <w:spacing w:val="-68"/>
        </w:rPr>
        <w:t xml:space="preserve"> </w:t>
      </w:r>
      <w:r w:rsidRPr="00903CFC">
        <w:rPr>
          <w:rFonts w:ascii="PT Astra Serif" w:hAnsi="PT Astra Serif"/>
          <w:b/>
          <w:i/>
        </w:rPr>
        <w:t>услуги и услуги, предоставляемой организацией, участвующей в предоставлении</w:t>
      </w:r>
      <w:r w:rsidRPr="00903CFC">
        <w:rPr>
          <w:rFonts w:ascii="PT Astra Serif" w:hAnsi="PT Astra Serif"/>
          <w:b/>
          <w:i/>
          <w:spacing w:val="1"/>
        </w:rPr>
        <w:t xml:space="preserve"> </w:t>
      </w:r>
      <w:r w:rsidRPr="00903CFC">
        <w:rPr>
          <w:rFonts w:ascii="PT Astra Serif" w:hAnsi="PT Astra Serif"/>
          <w:b/>
          <w:i/>
        </w:rPr>
        <w:t>муниципальной</w:t>
      </w:r>
      <w:r w:rsidRPr="00903CFC">
        <w:rPr>
          <w:rFonts w:ascii="PT Astra Serif" w:hAnsi="PT Astra Serif"/>
          <w:b/>
          <w:i/>
          <w:spacing w:val="-4"/>
        </w:rPr>
        <w:t xml:space="preserve"> </w:t>
      </w:r>
      <w:r w:rsidRPr="00903CFC">
        <w:rPr>
          <w:rFonts w:ascii="PT Astra Serif" w:hAnsi="PT Astra Serif"/>
          <w:b/>
          <w:i/>
        </w:rPr>
        <w:t>услуги,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в</w:t>
      </w:r>
      <w:r w:rsidRPr="00903CFC">
        <w:rPr>
          <w:rFonts w:ascii="PT Astra Serif" w:hAnsi="PT Astra Serif"/>
          <w:b/>
          <w:i/>
          <w:spacing w:val="-2"/>
        </w:rPr>
        <w:t xml:space="preserve"> </w:t>
      </w:r>
      <w:r w:rsidRPr="00903CFC">
        <w:rPr>
          <w:rFonts w:ascii="PT Astra Serif" w:hAnsi="PT Astra Serif"/>
          <w:b/>
          <w:i/>
        </w:rPr>
        <w:t>том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числе</w:t>
      </w:r>
      <w:r w:rsidRPr="00903CFC">
        <w:rPr>
          <w:rFonts w:ascii="PT Astra Serif" w:hAnsi="PT Astra Serif"/>
          <w:b/>
          <w:i/>
          <w:spacing w:val="-2"/>
        </w:rPr>
        <w:t xml:space="preserve"> </w:t>
      </w:r>
      <w:r w:rsidRPr="00903CFC">
        <w:rPr>
          <w:rFonts w:ascii="PT Astra Serif" w:hAnsi="PT Astra Serif"/>
          <w:b/>
          <w:i/>
        </w:rPr>
        <w:t>в</w:t>
      </w:r>
      <w:r w:rsidRPr="00903CFC">
        <w:rPr>
          <w:rFonts w:ascii="PT Astra Serif" w:hAnsi="PT Astra Serif"/>
          <w:b/>
          <w:i/>
          <w:spacing w:val="-2"/>
        </w:rPr>
        <w:t xml:space="preserve"> </w:t>
      </w:r>
      <w:r w:rsidRPr="00903CFC">
        <w:rPr>
          <w:rFonts w:ascii="PT Astra Serif" w:hAnsi="PT Astra Serif"/>
          <w:b/>
          <w:i/>
        </w:rPr>
        <w:t>электронной</w:t>
      </w:r>
      <w:r w:rsidRPr="00903CFC">
        <w:rPr>
          <w:rFonts w:ascii="PT Astra Serif" w:hAnsi="PT Astra Serif"/>
          <w:b/>
          <w:i/>
          <w:spacing w:val="-1"/>
        </w:rPr>
        <w:t xml:space="preserve"> </w:t>
      </w:r>
      <w:r w:rsidRPr="00903CFC">
        <w:rPr>
          <w:rFonts w:ascii="PT Astra Serif" w:hAnsi="PT Astra Serif"/>
          <w:b/>
          <w:i/>
        </w:rPr>
        <w:t>форме</w:t>
      </w:r>
    </w:p>
    <w:p w:rsidR="002E55C6" w:rsidRPr="00903CFC" w:rsidRDefault="002E55C6" w:rsidP="002467EE">
      <w:pPr>
        <w:pStyle w:val="BodyText"/>
        <w:spacing w:before="1"/>
        <w:ind w:left="123" w:right="186" w:firstLine="0"/>
        <w:jc w:val="center"/>
        <w:rPr>
          <w:rFonts w:ascii="PT Astra Serif" w:hAnsi="PT Astra Serif"/>
          <w:b/>
          <w:i/>
        </w:rPr>
      </w:pPr>
    </w:p>
    <w:p w:rsidR="002E55C6" w:rsidRPr="00903CFC" w:rsidRDefault="002E55C6" w:rsidP="00083700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bookmarkStart w:id="43" w:name="sub_10221"/>
      <w:r w:rsidRPr="00903CF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 xml:space="preserve">2.12. Регистрация направленного Заявителем заявления о предоставлении муниципальной услуги способами, указанными в </w:t>
      </w:r>
      <w:hyperlink w:anchor="sub_12101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пунктах 2.6.1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</w:t>
      </w:r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hyperlink w:anchor="sub_12102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2.6.2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E55C6" w:rsidRPr="00903CFC" w:rsidRDefault="002E55C6" w:rsidP="00083700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bookmarkStart w:id="44" w:name="sub_10222"/>
      <w:bookmarkEnd w:id="43"/>
      <w:r w:rsidRPr="00903CF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 xml:space="preserve">2.13. В случае направления Заявителем заявления о предоставлении муниципальной услуги способами, указанными в </w:t>
      </w:r>
      <w:hyperlink w:anchor="sub_12101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пунктах 2.6.1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</w:t>
      </w:r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hyperlink w:anchor="sub_12102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2.6.2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  <w:bookmarkEnd w:id="44"/>
    </w:p>
    <w:p w:rsidR="002E55C6" w:rsidRPr="00903CFC" w:rsidRDefault="002E55C6" w:rsidP="009D275A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bCs/>
          <w:sz w:val="28"/>
          <w:szCs w:val="28"/>
        </w:rPr>
        <w:t xml:space="preserve">Заявление о предоставлении муниципальной услуги </w:t>
      </w:r>
      <w:r w:rsidRPr="00903CFC">
        <w:rPr>
          <w:rFonts w:ascii="PT Astra Serif" w:hAnsi="PT Astra Serif"/>
          <w:sz w:val="28"/>
          <w:szCs w:val="28"/>
        </w:rPr>
        <w:t>считается поступившим в уполномоченный орган местного самоуправления, со дня его регистрации.</w:t>
      </w:r>
    </w:p>
    <w:p w:rsidR="002E55C6" w:rsidRPr="00903CFC" w:rsidRDefault="002E55C6" w:rsidP="001F54BE">
      <w:pPr>
        <w:pStyle w:val="BodyText"/>
        <w:spacing w:before="11"/>
        <w:ind w:left="0" w:firstLine="0"/>
        <w:rPr>
          <w:rFonts w:ascii="PT Astra Serif" w:hAnsi="PT Astra Serif"/>
        </w:rPr>
      </w:pPr>
    </w:p>
    <w:p w:rsidR="002E55C6" w:rsidRPr="00903CFC" w:rsidRDefault="002E55C6" w:rsidP="00C617E8">
      <w:pPr>
        <w:ind w:firstLine="540"/>
        <w:jc w:val="center"/>
        <w:rPr>
          <w:rFonts w:ascii="PT Astra Serif" w:hAnsi="PT Astra Serif"/>
          <w:b/>
          <w:i/>
          <w:color w:val="000000"/>
          <w:sz w:val="28"/>
          <w:szCs w:val="28"/>
        </w:rPr>
      </w:pPr>
      <w:r w:rsidRPr="00903CFC">
        <w:rPr>
          <w:rFonts w:ascii="PT Astra Serif" w:hAnsi="PT Astra Serif"/>
          <w:b/>
          <w:i/>
          <w:color w:val="000000"/>
          <w:sz w:val="28"/>
          <w:szCs w:val="28"/>
        </w:rPr>
        <w:t>Требования к помещениям, в которых предоставляется муниципальная услуга, услуги, предоставляемые организациями, участвующими в предоставлении муниципальной услуги</w:t>
      </w:r>
    </w:p>
    <w:p w:rsidR="002E55C6" w:rsidRPr="00903CFC" w:rsidRDefault="002E55C6" w:rsidP="003A46DB">
      <w:pPr>
        <w:pStyle w:val="BodyText"/>
        <w:ind w:left="202" w:right="264" w:hanging="2"/>
        <w:jc w:val="center"/>
        <w:rPr>
          <w:rFonts w:ascii="PT Astra Serif" w:hAnsi="PT Astra Serif"/>
          <w:b/>
        </w:rPr>
      </w:pPr>
    </w:p>
    <w:p w:rsidR="002E55C6" w:rsidRPr="00903CFC" w:rsidRDefault="002E55C6" w:rsidP="001728C7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bookmarkStart w:id="45" w:name="sub_10223"/>
      <w:r w:rsidRPr="00903CF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2.14.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bookmarkEnd w:id="45"/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наименование;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режим работы;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график приема;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номера телефонов для справок.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противопожарной системой и средствами пожаротушения;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При предоставлении муниципальной услуги инвалидам обеспечиваются: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E55C6" w:rsidRPr="00903CFC" w:rsidRDefault="002E55C6">
      <w:pPr>
        <w:pStyle w:val="BodyText"/>
        <w:spacing w:before="10"/>
        <w:ind w:left="0" w:firstLine="0"/>
        <w:jc w:val="left"/>
        <w:rPr>
          <w:rFonts w:ascii="PT Astra Serif" w:hAnsi="PT Astra Serif"/>
        </w:rPr>
      </w:pPr>
    </w:p>
    <w:p w:rsidR="002E55C6" w:rsidRPr="00903CFC" w:rsidRDefault="002E55C6" w:rsidP="00C617E8">
      <w:pPr>
        <w:ind w:firstLine="540"/>
        <w:jc w:val="center"/>
        <w:rPr>
          <w:rFonts w:ascii="PT Astra Serif" w:hAnsi="PT Astra Serif"/>
          <w:b/>
          <w:i/>
          <w:color w:val="000000"/>
          <w:sz w:val="28"/>
          <w:szCs w:val="28"/>
        </w:rPr>
      </w:pPr>
      <w:r w:rsidRPr="00903CFC">
        <w:rPr>
          <w:rFonts w:ascii="PT Astra Serif" w:hAnsi="PT Astra Serif"/>
          <w:b/>
          <w:i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2E55C6" w:rsidRPr="00903CFC" w:rsidRDefault="002E55C6" w:rsidP="001728C7">
      <w:pPr>
        <w:ind w:firstLine="540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46" w:name="sub_10224"/>
      <w:r w:rsidRPr="00903CFC">
        <w:rPr>
          <w:rFonts w:ascii="PT Astra Serif" w:hAnsi="PT Astra Serif"/>
          <w:sz w:val="28"/>
          <w:szCs w:val="28"/>
        </w:rPr>
        <w:tab/>
        <w:t>2.15. Основными показателями доступности предоставления муниципальной услуги являются: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47" w:name="sub_12241"/>
      <w:bookmarkEnd w:id="46"/>
      <w:r w:rsidRPr="00903CFC">
        <w:rPr>
          <w:rFonts w:ascii="PT Astra Serif" w:hAnsi="PT Astra Serif"/>
          <w:sz w:val="28"/>
          <w:szCs w:val="28"/>
        </w:rP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- сеть «Интернет»), средствах массовой информации;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48" w:name="sub_12242"/>
      <w:bookmarkEnd w:id="47"/>
      <w:r w:rsidRPr="00903CFC">
        <w:rPr>
          <w:rFonts w:ascii="PT Astra Serif" w:hAnsi="PT Astra Serif"/>
          <w:sz w:val="28"/>
          <w:szCs w:val="28"/>
        </w:rPr>
        <w:tab/>
        <w:t>доступность электронных форм документов, необходимых для предоставления муниципальной услуги;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49" w:name="sub_12243"/>
      <w:bookmarkEnd w:id="48"/>
      <w:r w:rsidRPr="00903CFC">
        <w:rPr>
          <w:rFonts w:ascii="PT Astra Serif" w:hAnsi="PT Astra Serif"/>
          <w:sz w:val="28"/>
          <w:szCs w:val="28"/>
        </w:rPr>
        <w:tab/>
        <w:t>возможность подачи заявления на получение муниципальной услуги и документов в электронной форме;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0" w:name="sub_12244"/>
      <w:bookmarkEnd w:id="49"/>
      <w:r w:rsidRPr="00903CFC">
        <w:rPr>
          <w:rFonts w:ascii="PT Astra Serif" w:hAnsi="PT Astra Serif"/>
          <w:sz w:val="28"/>
          <w:szCs w:val="28"/>
        </w:rPr>
        <w:tab/>
        <w:t>предоставление муниципальной услуги в соответствии с вариантом предоставления муниципальной услуги;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1" w:name="sub_12245"/>
      <w:bookmarkEnd w:id="50"/>
      <w:r w:rsidRPr="00903CFC">
        <w:rPr>
          <w:rFonts w:ascii="PT Astra Serif" w:hAnsi="PT Astra Serif"/>
          <w:sz w:val="28"/>
          <w:szCs w:val="28"/>
        </w:rPr>
        <w:tab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2" w:name="sub_12246"/>
      <w:bookmarkEnd w:id="51"/>
      <w:r w:rsidRPr="00903CFC">
        <w:rPr>
          <w:rFonts w:ascii="PT Astra Serif" w:hAnsi="PT Astra Serif"/>
          <w:sz w:val="28"/>
          <w:szCs w:val="28"/>
        </w:rPr>
        <w:tab/>
        <w:t>возможность получения Заявителем уведомлений о предоставлении муниципальной услуги с помощью ЕПГУ;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3" w:name="sub_12247"/>
      <w:bookmarkEnd w:id="52"/>
      <w:r w:rsidRPr="00903CFC">
        <w:rPr>
          <w:rFonts w:ascii="PT Astra Serif" w:hAnsi="PT Astra Serif"/>
          <w:sz w:val="28"/>
          <w:szCs w:val="28"/>
        </w:rPr>
        <w:tab/>
        <w:t xml:space="preserve">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4" w:name="sub_10225"/>
      <w:bookmarkEnd w:id="53"/>
      <w:r w:rsidRPr="00903CFC">
        <w:rPr>
          <w:rFonts w:ascii="PT Astra Serif" w:hAnsi="PT Astra Serif"/>
          <w:sz w:val="28"/>
          <w:szCs w:val="28"/>
        </w:rPr>
        <w:tab/>
        <w:t>2.16. Основными показателями качества предоставления муниципальной услуги являются: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5" w:name="sub_12251"/>
      <w:bookmarkEnd w:id="54"/>
      <w:r w:rsidRPr="00903CFC">
        <w:rPr>
          <w:rFonts w:ascii="PT Astra Serif" w:hAnsi="PT Astra Serif"/>
          <w:sz w:val="28"/>
          <w:szCs w:val="28"/>
        </w:rPr>
        <w:tab/>
        <w:t xml:space="preserve">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6" w:name="sub_12252"/>
      <w:bookmarkEnd w:id="55"/>
      <w:r w:rsidRPr="00903CFC">
        <w:rPr>
          <w:rFonts w:ascii="PT Astra Serif" w:hAnsi="PT Astra Serif"/>
          <w:sz w:val="28"/>
          <w:szCs w:val="28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7" w:name="sub_12253"/>
      <w:bookmarkEnd w:id="56"/>
      <w:r w:rsidRPr="00903CFC">
        <w:rPr>
          <w:rFonts w:ascii="PT Astra Serif" w:hAnsi="PT Astra Serif"/>
          <w:sz w:val="28"/>
          <w:szCs w:val="28"/>
        </w:rPr>
        <w:tab/>
        <w:t xml:space="preserve">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8" w:name="sub_12254"/>
      <w:bookmarkEnd w:id="57"/>
      <w:r w:rsidRPr="00903CFC">
        <w:rPr>
          <w:rFonts w:ascii="PT Astra Serif" w:hAnsi="PT Astra Serif"/>
          <w:sz w:val="28"/>
          <w:szCs w:val="28"/>
        </w:rPr>
        <w:tab/>
        <w:t>Отсутствие нарушений установленных сроков в процессе предоставления муниципальной услуги.</w:t>
      </w:r>
    </w:p>
    <w:p w:rsidR="002E55C6" w:rsidRPr="00903CFC" w:rsidRDefault="002E55C6" w:rsidP="001728C7">
      <w:pPr>
        <w:jc w:val="both"/>
        <w:rPr>
          <w:rFonts w:ascii="PT Astra Serif" w:hAnsi="PT Astra Serif"/>
          <w:sz w:val="28"/>
          <w:szCs w:val="28"/>
        </w:rPr>
      </w:pPr>
      <w:bookmarkStart w:id="59" w:name="sub_12255"/>
      <w:bookmarkEnd w:id="58"/>
      <w:r w:rsidRPr="00903CFC">
        <w:rPr>
          <w:rFonts w:ascii="PT Astra Serif" w:hAnsi="PT Astra Serif"/>
          <w:sz w:val="28"/>
          <w:szCs w:val="28"/>
        </w:rPr>
        <w:tab/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bookmarkEnd w:id="59"/>
    <w:p w:rsidR="002E55C6" w:rsidRPr="00903CFC" w:rsidRDefault="002E55C6" w:rsidP="001728C7">
      <w:pPr>
        <w:rPr>
          <w:rFonts w:ascii="PT Astra Serif" w:hAnsi="PT Astra Serif"/>
          <w:sz w:val="28"/>
          <w:szCs w:val="28"/>
        </w:rPr>
      </w:pPr>
    </w:p>
    <w:p w:rsidR="002E55C6" w:rsidRPr="00903CFC" w:rsidRDefault="002E55C6" w:rsidP="001728C7">
      <w:pPr>
        <w:pStyle w:val="Heading1"/>
        <w:spacing w:before="0" w:after="0"/>
        <w:rPr>
          <w:rFonts w:ascii="PT Astra Serif" w:hAnsi="PT Astra Serif"/>
          <w:i/>
          <w:color w:val="auto"/>
          <w:sz w:val="28"/>
          <w:szCs w:val="28"/>
        </w:rPr>
      </w:pPr>
      <w:bookmarkStart w:id="60" w:name="sub_52435"/>
      <w:r w:rsidRPr="00903CFC">
        <w:rPr>
          <w:rFonts w:ascii="PT Astra Serif" w:hAnsi="PT Astra Serif"/>
          <w:i/>
          <w:color w:val="auto"/>
          <w:sz w:val="28"/>
          <w:szCs w:val="28"/>
        </w:rPr>
        <w:t>Иные требования к предоставлению муниципальной услуги</w:t>
      </w:r>
    </w:p>
    <w:bookmarkEnd w:id="60"/>
    <w:p w:rsidR="002E55C6" w:rsidRPr="00903CFC" w:rsidRDefault="002E55C6" w:rsidP="001728C7">
      <w:pPr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83F8D">
      <w:pPr>
        <w:jc w:val="both"/>
        <w:rPr>
          <w:rFonts w:ascii="PT Astra Serif" w:hAnsi="PT Astra Serif"/>
          <w:sz w:val="28"/>
          <w:szCs w:val="28"/>
        </w:rPr>
      </w:pPr>
      <w:bookmarkStart w:id="61" w:name="sub_10226"/>
      <w:r w:rsidRPr="00903CFC">
        <w:rPr>
          <w:rFonts w:ascii="PT Astra Serif" w:hAnsi="PT Astra Serif"/>
          <w:sz w:val="28"/>
          <w:szCs w:val="28"/>
        </w:rPr>
        <w:tab/>
        <w:t>2.17. Услуги, являющиеся обязательными и необходимыми для предоставления муниципальной услуги, отсутствуют.</w:t>
      </w:r>
    </w:p>
    <w:p w:rsidR="002E55C6" w:rsidRPr="00903CFC" w:rsidRDefault="002E55C6" w:rsidP="00E83F8D">
      <w:pPr>
        <w:jc w:val="both"/>
        <w:rPr>
          <w:rFonts w:ascii="PT Astra Serif" w:hAnsi="PT Astra Serif"/>
          <w:sz w:val="28"/>
          <w:szCs w:val="28"/>
        </w:rPr>
      </w:pPr>
      <w:bookmarkStart w:id="62" w:name="sub_10227"/>
      <w:bookmarkEnd w:id="61"/>
      <w:r w:rsidRPr="00903CFC">
        <w:rPr>
          <w:rFonts w:ascii="PT Astra Serif" w:hAnsi="PT Astra Serif"/>
          <w:sz w:val="28"/>
          <w:szCs w:val="28"/>
        </w:rPr>
        <w:tab/>
        <w:t>2.18. Информационные системы, используемые для предоставления муниципальной услуги: ЕПГУ.</w:t>
      </w:r>
    </w:p>
    <w:bookmarkEnd w:id="62"/>
    <w:p w:rsidR="002E55C6" w:rsidRPr="00903CFC" w:rsidRDefault="002E55C6" w:rsidP="001F54BE">
      <w:pPr>
        <w:pStyle w:val="BodyText"/>
        <w:ind w:left="0" w:firstLine="0"/>
        <w:rPr>
          <w:rFonts w:ascii="PT Astra Serif" w:hAnsi="PT Astra Serif"/>
        </w:rPr>
      </w:pPr>
    </w:p>
    <w:p w:rsidR="002E55C6" w:rsidRPr="00903CFC" w:rsidRDefault="002E55C6" w:rsidP="00523F8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3" w:name="sub_52436"/>
      <w:r w:rsidRPr="00903CFC">
        <w:rPr>
          <w:rFonts w:ascii="PT Astra Serif" w:hAnsi="PT Astra Serif"/>
          <w:color w:val="auto"/>
          <w:sz w:val="28"/>
          <w:szCs w:val="28"/>
        </w:rPr>
        <w:t xml:space="preserve">Раздел III. Состав, последовательность и сроки выполнения административных процедур </w:t>
      </w:r>
      <w:bookmarkEnd w:id="63"/>
    </w:p>
    <w:p w:rsidR="002E55C6" w:rsidRPr="00903CFC" w:rsidRDefault="002E55C6" w:rsidP="00173272">
      <w:pPr>
        <w:jc w:val="center"/>
        <w:rPr>
          <w:rFonts w:ascii="PT Astra Serif" w:hAnsi="PT Astra Serif"/>
          <w:i/>
          <w:sz w:val="28"/>
          <w:szCs w:val="28"/>
        </w:rPr>
      </w:pPr>
    </w:p>
    <w:p w:rsidR="002E55C6" w:rsidRPr="00903CFC" w:rsidRDefault="002E55C6" w:rsidP="00173272">
      <w:pPr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Перечень вариантов предоставления муниципальной</w:t>
      </w:r>
    </w:p>
    <w:p w:rsidR="002E55C6" w:rsidRPr="00903CFC" w:rsidRDefault="002E55C6" w:rsidP="00B0507B">
      <w:pPr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услуги</w:t>
      </w:r>
    </w:p>
    <w:p w:rsidR="002E55C6" w:rsidRPr="00903CFC" w:rsidRDefault="002E55C6" w:rsidP="0017327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2E55C6" w:rsidRPr="00903CFC" w:rsidRDefault="002E55C6" w:rsidP="00EA47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3.2. решени</w:t>
      </w:r>
      <w:r>
        <w:rPr>
          <w:rFonts w:ascii="PT Astra Serif" w:hAnsi="PT Astra Serif"/>
          <w:sz w:val="28"/>
          <w:szCs w:val="28"/>
        </w:rPr>
        <w:t>е</w:t>
      </w:r>
      <w:r w:rsidRPr="00903CFC">
        <w:rPr>
          <w:rFonts w:ascii="PT Astra Serif" w:hAnsi="PT Astra Serif"/>
          <w:sz w:val="28"/>
          <w:szCs w:val="28"/>
        </w:rPr>
        <w:t xml:space="preserve"> 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объекта</w:t>
      </w:r>
      <w:r>
        <w:rPr>
          <w:rFonts w:ascii="PT Astra Serif" w:hAnsi="PT Astra Serif"/>
          <w:sz w:val="28"/>
          <w:szCs w:val="28"/>
        </w:rPr>
        <w:t>;</w:t>
      </w:r>
      <w:r w:rsidRPr="00903CFC">
        <w:rPr>
          <w:rFonts w:ascii="PT Astra Serif" w:hAnsi="PT Astra Serif"/>
          <w:sz w:val="28"/>
          <w:szCs w:val="28"/>
        </w:rPr>
        <w:t xml:space="preserve"> </w:t>
      </w:r>
      <w:r w:rsidRPr="00903CF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об отказе в предоставлении решения о согласовании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объекта</w:t>
      </w:r>
      <w:r>
        <w:rPr>
          <w:rFonts w:ascii="PT Astra Serif" w:hAnsi="PT Astra Serif"/>
          <w:sz w:val="28"/>
          <w:szCs w:val="28"/>
        </w:rPr>
        <w:t>.</w:t>
      </w:r>
    </w:p>
    <w:p w:rsidR="002E55C6" w:rsidRDefault="002E55C6" w:rsidP="00173272">
      <w:pPr>
        <w:jc w:val="center"/>
        <w:rPr>
          <w:rFonts w:ascii="PT Astra Serif" w:hAnsi="PT Astra Serif"/>
          <w:b/>
          <w:bCs/>
          <w:i/>
          <w:sz w:val="28"/>
          <w:szCs w:val="28"/>
        </w:rPr>
      </w:pPr>
    </w:p>
    <w:p w:rsidR="002E55C6" w:rsidRPr="00903CFC" w:rsidRDefault="002E55C6" w:rsidP="00173272">
      <w:pPr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Описание административной процедуры профилирования заявителя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903CFC">
        <w:rPr>
          <w:rFonts w:ascii="PT Astra Serif" w:hAnsi="PT Astra Serif"/>
          <w:sz w:val="28"/>
          <w:szCs w:val="28"/>
        </w:rPr>
        <w:t>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Подразделы, содержащие описание вариантов предоставления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i/>
          <w:sz w:val="28"/>
          <w:szCs w:val="28"/>
        </w:rPr>
        <w:t>муниципальной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  <w:r w:rsidRPr="00903CFC">
        <w:rPr>
          <w:rFonts w:ascii="PT Astra Serif" w:hAnsi="PT Astra Serif"/>
          <w:b/>
          <w:bCs/>
          <w:i/>
          <w:sz w:val="28"/>
          <w:szCs w:val="28"/>
        </w:rPr>
        <w:t>услуги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903CFC">
        <w:rPr>
          <w:rFonts w:ascii="PT Astra Serif" w:hAnsi="PT Astra Serif"/>
          <w:sz w:val="28"/>
          <w:szCs w:val="28"/>
        </w:rPr>
        <w:t xml:space="preserve">. Результат предоставления муниципальной услуги указан в подпункте «а» пункта 2.3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Перечень и описание административных процедур предоставления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муниципальной услуги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Прием запроса и документов и (или) информации, необходимых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для предоставления муниципальной услуги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903CFC">
        <w:rPr>
          <w:rFonts w:ascii="PT Astra Serif" w:hAnsi="PT Astra Serif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</w:t>
      </w:r>
      <w:r w:rsidRPr="00903CFC">
        <w:rPr>
          <w:rFonts w:ascii="PT Astra Serif" w:hAnsi="PT Astra Serif"/>
          <w:bCs/>
          <w:sz w:val="28"/>
          <w:szCs w:val="28"/>
        </w:rPr>
        <w:t xml:space="preserve">орган </w:t>
      </w:r>
      <w:r w:rsidRPr="00903CFC">
        <w:rPr>
          <w:rFonts w:ascii="PT Astra Serif" w:hAnsi="PT Astra Serif"/>
          <w:sz w:val="28"/>
          <w:szCs w:val="28"/>
        </w:rPr>
        <w:t>заявления о предоставлении решения о согласовании 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объекта по форме, согласно </w:t>
      </w:r>
      <w:r>
        <w:rPr>
          <w:rFonts w:ascii="PT Astra Serif" w:hAnsi="PT Astra Serif"/>
          <w:sz w:val="28"/>
          <w:szCs w:val="28"/>
        </w:rPr>
        <w:t>Приложению № 1</w:t>
      </w:r>
      <w:r w:rsidRPr="00903CFC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 и документов, предусмотренных пунктом 2.6.3 настоящего Административного регламента, одним из способов, установленных пунктами 2.6.1. и 2.6.2. настоящего Административного регламента. </w:t>
      </w:r>
    </w:p>
    <w:p w:rsidR="002E55C6" w:rsidRPr="00903CFC" w:rsidRDefault="002E55C6" w:rsidP="00173272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3.</w:t>
      </w:r>
      <w:r>
        <w:rPr>
          <w:rFonts w:ascii="PT Astra Serif" w:hAnsi="PT Astra Serif"/>
          <w:sz w:val="28"/>
          <w:szCs w:val="28"/>
        </w:rPr>
        <w:t>6</w:t>
      </w:r>
      <w:r w:rsidRPr="00903CFC">
        <w:rPr>
          <w:rFonts w:ascii="PT Astra Serif" w:hAnsi="PT Astra Serif"/>
          <w:sz w:val="28"/>
          <w:szCs w:val="28"/>
        </w:rPr>
        <w:t>. В целях установления личности физическое лицо представляет в уполномоченный орган документ, предусмотренный подпунктом 1 пункта 2.6.</w:t>
      </w:r>
      <w:r>
        <w:rPr>
          <w:rFonts w:ascii="PT Astra Serif" w:hAnsi="PT Astra Serif"/>
          <w:sz w:val="28"/>
          <w:szCs w:val="28"/>
        </w:rPr>
        <w:t>3</w:t>
      </w:r>
      <w:r w:rsidRPr="00903CF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1, 4 пункта 2.6</w:t>
      </w:r>
      <w:r>
        <w:rPr>
          <w:rFonts w:ascii="PT Astra Serif" w:hAnsi="PT Astra Serif"/>
          <w:sz w:val="28"/>
          <w:szCs w:val="28"/>
        </w:rPr>
        <w:t>.3</w:t>
      </w:r>
      <w:r w:rsidRPr="00903CF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подпунктом 1 пункта 2.6.1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7</w:t>
      </w:r>
      <w:r w:rsidRPr="00903CFC">
        <w:rPr>
          <w:rFonts w:ascii="PT Astra Serif" w:hAnsi="PT Astra Serif"/>
          <w:sz w:val="28"/>
          <w:szCs w:val="28"/>
        </w:rPr>
        <w:t>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2E55C6" w:rsidRPr="00903CFC" w:rsidRDefault="002E55C6" w:rsidP="00EE4E3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представление неполного комплекта документов;</w:t>
      </w:r>
    </w:p>
    <w:p w:rsidR="002E55C6" w:rsidRPr="00903CFC" w:rsidRDefault="002E55C6" w:rsidP="00EE4E3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2E55C6" w:rsidRPr="00903CFC" w:rsidRDefault="002E55C6" w:rsidP="00EE4E3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E55C6" w:rsidRPr="00903CFC" w:rsidRDefault="002E55C6" w:rsidP="00EE4E3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E55C6" w:rsidRPr="00903CFC" w:rsidRDefault="002E55C6" w:rsidP="00EE4E3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 xml:space="preserve">несоблюдение установленных </w:t>
      </w:r>
      <w:hyperlink r:id="rId19" w:history="1">
        <w:r w:rsidRPr="00903CFC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статьей 11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Федерального закона от 6 апреля 2011 года № 63-ФЗ «Об электронной подписи» условий признания действительности, усиленной квалифицированной электронной подписи;</w:t>
      </w:r>
    </w:p>
    <w:p w:rsidR="002E55C6" w:rsidRPr="00903CFC" w:rsidRDefault="002E55C6" w:rsidP="00EE4E32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2E55C6" w:rsidRPr="00903CFC" w:rsidRDefault="002E55C6" w:rsidP="00EE4E32">
      <w:pPr>
        <w:tabs>
          <w:tab w:val="left" w:pos="56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8</w:t>
      </w:r>
      <w:r w:rsidRPr="00903CFC">
        <w:rPr>
          <w:rFonts w:ascii="PT Astra Serif" w:hAnsi="PT Astra Serif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9</w:t>
      </w:r>
      <w:r w:rsidRPr="00903CFC">
        <w:rPr>
          <w:rFonts w:ascii="PT Astra Serif" w:hAnsi="PT Astra Serif"/>
          <w:sz w:val="28"/>
          <w:szCs w:val="28"/>
        </w:rPr>
        <w:t xml:space="preserve">. Возможность получения муниципальной услуги по экстерриториальному принципу отсутствует.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0</w:t>
      </w:r>
      <w:r w:rsidRPr="00903CFC">
        <w:rPr>
          <w:rFonts w:ascii="PT Astra Serif" w:hAnsi="PT Astra Serif"/>
          <w:sz w:val="28"/>
          <w:szCs w:val="28"/>
        </w:rPr>
        <w:t xml:space="preserve">. Заявление и документы, предусмотренные пунктом 2.6., 2.6.3. настоящего Административного регламента, направленные одним из способов, установленных пунктами 2.6.1.-2.6.2.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1</w:t>
      </w:r>
      <w:r w:rsidRPr="00903CFC">
        <w:rPr>
          <w:rFonts w:ascii="PT Astra Serif" w:hAnsi="PT Astra Serif"/>
          <w:sz w:val="28"/>
          <w:szCs w:val="28"/>
        </w:rPr>
        <w:t xml:space="preserve">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Для возможности подачи заявления через Единый портал,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2</w:t>
      </w:r>
      <w:r w:rsidRPr="00903CFC">
        <w:rPr>
          <w:rFonts w:ascii="PT Astra Serif" w:hAnsi="PT Astra Serif"/>
          <w:sz w:val="28"/>
          <w:szCs w:val="28"/>
        </w:rPr>
        <w:t>. Срок регистрации заявления, документов, предусмотренных пунктами 2.6, 2.6.3. настоящего Административного регламента, указан в</w:t>
      </w:r>
      <w:r>
        <w:rPr>
          <w:rFonts w:ascii="PT Astra Serif" w:hAnsi="PT Astra Serif"/>
          <w:sz w:val="28"/>
          <w:szCs w:val="28"/>
        </w:rPr>
        <w:t xml:space="preserve"> п.</w:t>
      </w:r>
      <w:r w:rsidRPr="00903CFC">
        <w:rPr>
          <w:rFonts w:ascii="PT Astra Serif" w:hAnsi="PT Astra Serif"/>
          <w:sz w:val="28"/>
          <w:szCs w:val="28"/>
        </w:rPr>
        <w:t xml:space="preserve"> </w:t>
      </w:r>
      <w:r w:rsidRPr="00903CFC">
        <w:rPr>
          <w:rFonts w:ascii="PT Astra Serif" w:hAnsi="PT Astra Serif"/>
          <w:bCs/>
          <w:sz w:val="28"/>
          <w:szCs w:val="28"/>
        </w:rPr>
        <w:t>2.12-2.13.</w:t>
      </w:r>
      <w:r w:rsidRPr="00903CF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13</w:t>
      </w:r>
      <w:r w:rsidRPr="00903CFC">
        <w:rPr>
          <w:rFonts w:ascii="PT Astra Serif" w:hAnsi="PT Astra Serif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пунктами 2.6, 2.6.3.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4</w:t>
      </w:r>
      <w:r w:rsidRPr="00903CFC">
        <w:rPr>
          <w:rFonts w:ascii="PT Astra Serif" w:hAnsi="PT Astra Serif"/>
          <w:sz w:val="28"/>
          <w:szCs w:val="28"/>
        </w:rPr>
        <w:t xml:space="preserve">. После регистрации заявление и документы, предусмотренные пунктами 2.6, 2.6.3.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2E55C6" w:rsidRDefault="002E55C6" w:rsidP="00173272">
      <w:pPr>
        <w:ind w:firstLine="709"/>
        <w:jc w:val="center"/>
        <w:rPr>
          <w:rFonts w:ascii="PT Astra Serif" w:hAnsi="PT Astra Serif"/>
          <w:b/>
          <w:bCs/>
          <w:i/>
          <w:sz w:val="28"/>
          <w:szCs w:val="28"/>
        </w:rPr>
      </w:pP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Межведомственное информационное взаимодействие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5</w:t>
      </w:r>
      <w:r w:rsidRPr="00903CFC">
        <w:rPr>
          <w:rFonts w:ascii="PT Astra Serif" w:hAnsi="PT Astra Serif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2.6.3.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6</w:t>
      </w:r>
      <w:r w:rsidRPr="00903CFC">
        <w:rPr>
          <w:rFonts w:ascii="PT Astra Serif" w:hAnsi="PT Astra Serif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должностными инструкциями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2.6.3.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64" w:name="p56"/>
      <w:bookmarkEnd w:id="64"/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7</w:t>
      </w:r>
      <w:r w:rsidRPr="00903CFC">
        <w:rPr>
          <w:rFonts w:ascii="PT Astra Serif" w:hAnsi="PT Astra Serif"/>
          <w:sz w:val="28"/>
          <w:szCs w:val="28"/>
        </w:rPr>
        <w:t xml:space="preserve">. Перечень запрашиваемых документов, необходимых для предоставления муниципальной услуги: </w:t>
      </w:r>
    </w:p>
    <w:p w:rsidR="002E55C6" w:rsidRPr="00903CFC" w:rsidRDefault="002E55C6" w:rsidP="0048762E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ab/>
        <w:t>правоустанавливающие</w:t>
      </w:r>
      <w:r w:rsidRPr="00903CFC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</w:t>
      </w:r>
      <w:r w:rsidRPr="00903CFC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земельный</w:t>
      </w:r>
      <w:r w:rsidRPr="00903CFC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участок</w:t>
      </w:r>
      <w:r w:rsidRPr="00903CFC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случае,</w:t>
      </w:r>
      <w:r w:rsidRPr="00903CF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если указанные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(их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копии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или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сведения,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содержащиеся</w:t>
      </w:r>
      <w:r w:rsidRPr="00903CF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них)</w:t>
      </w:r>
      <w:r w:rsidRPr="00903CF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отсутствуют</w:t>
      </w:r>
      <w:r w:rsidRPr="00903CFC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Едином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государственном</w:t>
      </w:r>
      <w:r w:rsidRPr="00903CF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реестре недвижимости</w:t>
      </w:r>
      <w:r w:rsidRPr="00903CF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(далее</w:t>
      </w:r>
      <w:r w:rsidRPr="00903CFC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-</w:t>
      </w:r>
      <w:r w:rsidRPr="00903CF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ЕГРН);</w:t>
      </w:r>
    </w:p>
    <w:p w:rsidR="002E55C6" w:rsidRPr="00903CFC" w:rsidRDefault="002E55C6" w:rsidP="0048762E">
      <w:pPr>
        <w:tabs>
          <w:tab w:val="left" w:pos="1134"/>
        </w:tabs>
        <w:ind w:right="164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         правоустанавливающие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капитального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строительства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случае,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если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указанные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документы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(их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копии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или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сведения,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содержащиеся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них)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отсутствуют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в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Едином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государственном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реестре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недвижимости;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8</w:t>
      </w:r>
      <w:r w:rsidRPr="00903CFC">
        <w:rPr>
          <w:rFonts w:ascii="PT Astra Serif" w:hAnsi="PT Astra Serif"/>
          <w:sz w:val="28"/>
          <w:szCs w:val="28"/>
        </w:rPr>
        <w:t>. По межведомственным запросам документы (их копии или сведения, содержащиеся в них), предусмотренные пунктами  2.6.3. настоящего Административного регламента, предоставляются органами и организациями, указанными в пункте 3.1</w:t>
      </w:r>
      <w:r>
        <w:rPr>
          <w:rFonts w:ascii="PT Astra Serif" w:hAnsi="PT Astra Serif"/>
          <w:sz w:val="28"/>
          <w:szCs w:val="28"/>
        </w:rPr>
        <w:t>7</w:t>
      </w:r>
      <w:r w:rsidRPr="00903CF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19</w:t>
      </w:r>
      <w:r w:rsidRPr="00903CFC">
        <w:rPr>
          <w:rFonts w:ascii="PT Astra Serif" w:hAnsi="PT Astra Serif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2.6.3. настоящего Административного регламента, предоставляются органами, указанными в пункте 3.1</w:t>
      </w:r>
      <w:r>
        <w:rPr>
          <w:rFonts w:ascii="PT Astra Serif" w:hAnsi="PT Astra Serif"/>
          <w:sz w:val="28"/>
          <w:szCs w:val="28"/>
        </w:rPr>
        <w:t>7</w:t>
      </w:r>
      <w:r w:rsidRPr="00903CF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0</w:t>
      </w:r>
      <w:r w:rsidRPr="00903CFC">
        <w:rPr>
          <w:rFonts w:ascii="PT Astra Serif" w:hAnsi="PT Astra Serif"/>
          <w:sz w:val="28"/>
          <w:szCs w:val="28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Принятие решения о предоставлении (об отказе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  <w:r w:rsidRPr="00903CFC">
        <w:rPr>
          <w:rFonts w:ascii="PT Astra Serif" w:hAnsi="PT Astra Serif"/>
          <w:b/>
          <w:bCs/>
          <w:i/>
          <w:sz w:val="28"/>
          <w:szCs w:val="28"/>
        </w:rPr>
        <w:t>в предоставлении) муниципальной услуги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1</w:t>
      </w:r>
      <w:r w:rsidRPr="00903C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пунктами 2.6, 2.6.3.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 xml:space="preserve">2. </w:t>
      </w:r>
      <w:r w:rsidRPr="00903CFC">
        <w:rPr>
          <w:rFonts w:ascii="PT Astra Serif" w:hAnsi="PT Astra Serif"/>
          <w:sz w:val="28"/>
          <w:szCs w:val="28"/>
        </w:rPr>
        <w:t xml:space="preserve">В рамках рассмотрения заявления и документов, предусмотренных пунктами 2.6, 2.6.3. настоящего Административного регламента, осуществляется проверка наличия и правильности оформления документов, указанных в пунктах 2.6, 2.6.3. настоящего Административного регламента, </w:t>
      </w:r>
      <w:r w:rsidRPr="00903CFC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3</w:t>
      </w:r>
      <w:r w:rsidRPr="00903C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Неполучение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(несвоевременное получение) документов, предусмотренных в пунктах 2.6.3. настоящего Административного регламента, не может являться основанием для отказа в предоставлении муниципальной услуги.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4</w:t>
      </w:r>
      <w:r w:rsidRPr="00903CFC">
        <w:rPr>
          <w:rFonts w:ascii="PT Astra Serif" w:hAnsi="PT Astra Serif"/>
          <w:sz w:val="28"/>
          <w:szCs w:val="28"/>
        </w:rPr>
        <w:t xml:space="preserve">. Критериями принятия решения о предоставлении муниципальной услуги являются: </w:t>
      </w:r>
    </w:p>
    <w:p w:rsidR="002E55C6" w:rsidRPr="00903CFC" w:rsidRDefault="002E55C6" w:rsidP="00B57D09">
      <w:pPr>
        <w:pStyle w:val="ListParagraph"/>
        <w:numPr>
          <w:ilvl w:val="0"/>
          <w:numId w:val="9"/>
        </w:numPr>
        <w:tabs>
          <w:tab w:val="left" w:pos="1179"/>
        </w:tabs>
        <w:ind w:right="171" w:firstLine="636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наличие документов, предусмотренных пунктом 2.6.3. настоящего Административного регламента</w:t>
      </w:r>
    </w:p>
    <w:p w:rsidR="002E55C6" w:rsidRPr="00903CFC" w:rsidRDefault="002E55C6" w:rsidP="00B57D09">
      <w:pPr>
        <w:pStyle w:val="ListParagraph"/>
        <w:numPr>
          <w:ilvl w:val="0"/>
          <w:numId w:val="9"/>
        </w:numPr>
        <w:tabs>
          <w:tab w:val="left" w:pos="1371"/>
        </w:tabs>
        <w:ind w:right="162" w:firstLine="636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  <w:shd w:val="clear" w:color="auto" w:fill="FFFFFF"/>
        </w:rPr>
        <w:t> 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2E55C6" w:rsidRPr="00D66D45" w:rsidRDefault="002E55C6" w:rsidP="00B57D09">
      <w:pPr>
        <w:pStyle w:val="ListParagraph"/>
        <w:numPr>
          <w:ilvl w:val="0"/>
          <w:numId w:val="9"/>
        </w:numPr>
        <w:tabs>
          <w:tab w:val="left" w:pos="1321"/>
          <w:tab w:val="left" w:pos="1371"/>
        </w:tabs>
        <w:ind w:left="142" w:right="164" w:firstLine="851"/>
        <w:rPr>
          <w:rFonts w:ascii="PT Astra Serif" w:hAnsi="PT Astra Serif"/>
          <w:sz w:val="28"/>
          <w:szCs w:val="28"/>
        </w:rPr>
      </w:pPr>
      <w:r w:rsidRPr="00D66D45">
        <w:rPr>
          <w:rFonts w:ascii="PT Astra Serif" w:hAnsi="PT Astra Serif"/>
          <w:sz w:val="28"/>
          <w:szCs w:val="28"/>
        </w:rPr>
        <w:t>соответствие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облика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объекта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капитального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строительства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сложившимся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особенностям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и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характеристикам</w:t>
      </w:r>
      <w:r w:rsidRPr="00D66D4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Балашовского муниципального района,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в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том числе историко-культурным,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визуально-ландшафтным,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функциональным,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планировочным,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архитектурно-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градостроительным,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включая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композиционные,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типологические,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масштабные,</w:t>
      </w:r>
      <w:r w:rsidRPr="00D66D4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стилистические,</w:t>
      </w:r>
      <w:r w:rsidRPr="00D66D4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колористические</w:t>
      </w:r>
      <w:r w:rsidRPr="00D66D4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характеристики</w:t>
      </w:r>
      <w:r w:rsidRPr="00D66D4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окружающей</w:t>
      </w:r>
      <w:r w:rsidRPr="00D66D4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66D45">
        <w:rPr>
          <w:rFonts w:ascii="PT Astra Serif" w:hAnsi="PT Astra Serif"/>
          <w:sz w:val="28"/>
          <w:szCs w:val="28"/>
        </w:rPr>
        <w:t>застройки.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5</w:t>
      </w:r>
      <w:r w:rsidRPr="00903CFC">
        <w:rPr>
          <w:rFonts w:ascii="PT Astra Serif" w:hAnsi="PT Astra Serif"/>
          <w:sz w:val="28"/>
          <w:szCs w:val="28"/>
        </w:rPr>
        <w:t xml:space="preserve">.Критериями принятия решения об отказе в предоставлении муниципальной услуги: </w:t>
      </w:r>
    </w:p>
    <w:p w:rsidR="002E55C6" w:rsidRPr="00903CFC" w:rsidRDefault="002E55C6" w:rsidP="00B57D09">
      <w:pPr>
        <w:pStyle w:val="ListParagraph"/>
        <w:numPr>
          <w:ilvl w:val="0"/>
          <w:numId w:val="10"/>
        </w:numPr>
        <w:tabs>
          <w:tab w:val="left" w:pos="1179"/>
        </w:tabs>
        <w:ind w:right="171" w:firstLine="636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заявление подано лицом, не уполномоченным на осуществление таких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действий;</w:t>
      </w:r>
    </w:p>
    <w:p w:rsidR="002E55C6" w:rsidRPr="00903CFC" w:rsidRDefault="002E55C6" w:rsidP="00B57D09">
      <w:pPr>
        <w:pStyle w:val="ListParagraph"/>
        <w:numPr>
          <w:ilvl w:val="0"/>
          <w:numId w:val="10"/>
        </w:numPr>
        <w:tabs>
          <w:tab w:val="left" w:pos="1133"/>
        </w:tabs>
        <w:spacing w:line="242" w:lineRule="auto"/>
        <w:ind w:right="177" w:firstLine="636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наличие в заявлении или прилагаемых к нему документах недостоверных </w:t>
      </w:r>
      <w:r w:rsidRPr="00903CF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сведений;</w:t>
      </w:r>
    </w:p>
    <w:p w:rsidR="002E55C6" w:rsidRPr="00903CFC" w:rsidRDefault="002E55C6" w:rsidP="00B57D09">
      <w:pPr>
        <w:pStyle w:val="ListParagraph"/>
        <w:numPr>
          <w:ilvl w:val="0"/>
          <w:numId w:val="10"/>
        </w:numPr>
        <w:tabs>
          <w:tab w:val="left" w:pos="1371"/>
        </w:tabs>
        <w:ind w:right="162" w:firstLine="636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  <w:shd w:val="clear" w:color="auto" w:fill="FFFFFF"/>
        </w:rPr>
        <w:t> 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2E55C6" w:rsidRPr="00903CFC" w:rsidRDefault="002E55C6" w:rsidP="00B57D09">
      <w:pPr>
        <w:pStyle w:val="ListParagraph"/>
        <w:numPr>
          <w:ilvl w:val="0"/>
          <w:numId w:val="10"/>
        </w:numPr>
        <w:tabs>
          <w:tab w:val="left" w:pos="1321"/>
          <w:tab w:val="left" w:pos="1371"/>
        </w:tabs>
        <w:ind w:left="142" w:right="164" w:firstLine="851"/>
        <w:rPr>
          <w:rFonts w:ascii="PT Astra Serif" w:hAnsi="PT Astra Serif"/>
          <w:sz w:val="28"/>
          <w:szCs w:val="28"/>
        </w:rPr>
      </w:pPr>
      <w:r w:rsidRPr="004930B9">
        <w:rPr>
          <w:rFonts w:ascii="PT Astra Serif" w:hAnsi="PT Astra Serif"/>
          <w:sz w:val="28"/>
          <w:szCs w:val="28"/>
        </w:rPr>
        <w:t>несоответствие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облика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объекта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капитального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строительства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сложившимся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особенностям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и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характеристикам</w:t>
      </w:r>
      <w:r w:rsidRPr="004930B9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Балашовского муниципального района,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в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том числе историко-культурным,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визуально-ландшафтным,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функциональным,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планировочным,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архитектурно-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градостроительным,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включая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композиционные,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типологические,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масштабные,</w:t>
      </w:r>
      <w:r w:rsidRPr="004930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стилистические,</w:t>
      </w:r>
      <w:r w:rsidRPr="004930B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колористические</w:t>
      </w:r>
      <w:r w:rsidRPr="004930B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характеристики</w:t>
      </w:r>
      <w:r w:rsidRPr="004930B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окружающей</w:t>
      </w:r>
      <w:r w:rsidRPr="004930B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930B9">
        <w:rPr>
          <w:rFonts w:ascii="PT Astra Serif" w:hAnsi="PT Astra Serif"/>
          <w:sz w:val="28"/>
          <w:szCs w:val="28"/>
        </w:rPr>
        <w:t>застройки</w:t>
      </w:r>
      <w:r w:rsidRPr="00903CFC">
        <w:rPr>
          <w:rFonts w:ascii="PT Astra Serif" w:hAnsi="PT Astra Serif"/>
          <w:sz w:val="28"/>
          <w:szCs w:val="28"/>
        </w:rPr>
        <w:t>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6</w:t>
      </w:r>
      <w:r w:rsidRPr="00903CFC">
        <w:rPr>
          <w:rFonts w:ascii="PT Astra Serif" w:hAnsi="PT Astra Serif"/>
          <w:sz w:val="28"/>
          <w:szCs w:val="28"/>
        </w:rPr>
        <w:t>. По результатам проверки документов, предусмотренных пунктами 2.6.3.</w:t>
      </w:r>
      <w:r>
        <w:rPr>
          <w:rFonts w:ascii="PT Astra Serif" w:hAnsi="PT Astra Serif"/>
          <w:sz w:val="28"/>
          <w:szCs w:val="28"/>
        </w:rPr>
        <w:t xml:space="preserve"> настоящего </w:t>
      </w:r>
      <w:r w:rsidRPr="00903CFC">
        <w:rPr>
          <w:rFonts w:ascii="PT Astra Serif" w:hAnsi="PT Astra Serif"/>
          <w:sz w:val="28"/>
          <w:szCs w:val="28"/>
        </w:rPr>
        <w:t xml:space="preserve">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7</w:t>
      </w:r>
      <w:r w:rsidRPr="00903CFC">
        <w:rPr>
          <w:rFonts w:ascii="PT Astra Serif" w:hAnsi="PT Astra Serif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– решение о предоставлении муниципальной услуги или решение об отказе в предоста</w:t>
      </w:r>
      <w:r>
        <w:rPr>
          <w:rFonts w:ascii="PT Astra Serif" w:hAnsi="PT Astra Serif"/>
          <w:sz w:val="28"/>
          <w:szCs w:val="28"/>
        </w:rPr>
        <w:t>влении муниципальной услуги.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Решение об отказе </w:t>
      </w:r>
      <w:r>
        <w:rPr>
          <w:rFonts w:ascii="PT Astra Serif" w:hAnsi="PT Astra Serif"/>
          <w:sz w:val="28"/>
          <w:szCs w:val="28"/>
        </w:rPr>
        <w:t xml:space="preserve">в </w:t>
      </w:r>
      <w:r w:rsidRPr="00903CFC">
        <w:rPr>
          <w:rFonts w:ascii="PT Astra Serif" w:hAnsi="PT Astra Serif"/>
          <w:sz w:val="28"/>
          <w:szCs w:val="28"/>
        </w:rPr>
        <w:t xml:space="preserve">предоставлении муниципальной услуги оформляется в форме электронного документа либо документа на бумажном носителе по рекомендуемой форме, приведенной в </w:t>
      </w:r>
      <w:r w:rsidRPr="00A24D0E">
        <w:rPr>
          <w:rFonts w:ascii="PT Astra Serif" w:hAnsi="PT Astra Serif"/>
          <w:sz w:val="28"/>
          <w:szCs w:val="28"/>
        </w:rPr>
        <w:t>Приложении № 4</w:t>
      </w:r>
      <w:r w:rsidRPr="00903CFC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3.2</w:t>
      </w:r>
      <w:r>
        <w:rPr>
          <w:rFonts w:ascii="PT Astra Serif" w:hAnsi="PT Astra Serif"/>
          <w:sz w:val="28"/>
          <w:szCs w:val="28"/>
        </w:rPr>
        <w:t>8</w:t>
      </w:r>
      <w:r w:rsidRPr="00903CFC">
        <w:rPr>
          <w:rFonts w:ascii="PT Astra Serif" w:hAnsi="PT Astra Serif"/>
          <w:sz w:val="28"/>
          <w:szCs w:val="28"/>
        </w:rPr>
        <w:t xml:space="preserve">. Решение о предоставлении муниципальной услуги или об отказе в предоставлении муниципальной услуги принимается </w:t>
      </w:r>
      <w:r w:rsidRPr="00903CF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руководителем уполномоченного органа местного самоуправления или его заместителем</w:t>
      </w:r>
      <w:r w:rsidRPr="00903CFC">
        <w:rPr>
          <w:rFonts w:ascii="PT Astra Serif" w:hAnsi="PT Astra Serif"/>
          <w:sz w:val="28"/>
          <w:szCs w:val="28"/>
        </w:rPr>
        <w:t xml:space="preserve">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29</w:t>
      </w:r>
      <w:r w:rsidRPr="00903CFC">
        <w:rPr>
          <w:rFonts w:ascii="PT Astra Serif" w:hAnsi="PT Astra Serif"/>
          <w:sz w:val="28"/>
          <w:szCs w:val="28"/>
        </w:rPr>
        <w:t xml:space="preserve">. Решение, принимаемое </w:t>
      </w:r>
      <w:r w:rsidRPr="00903CF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руководителем уполномоченного органа местного самоуправления или его заместителем</w:t>
      </w:r>
      <w:r w:rsidRPr="00903CFC">
        <w:rPr>
          <w:rFonts w:ascii="PT Astra Serif" w:hAnsi="PT Astra Serif"/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3.3</w:t>
      </w:r>
      <w:r>
        <w:rPr>
          <w:rFonts w:ascii="PT Astra Serif" w:hAnsi="PT Astra Serif"/>
          <w:sz w:val="28"/>
          <w:szCs w:val="28"/>
        </w:rPr>
        <w:t>0</w:t>
      </w:r>
      <w:r w:rsidRPr="00903CFC">
        <w:rPr>
          <w:rFonts w:ascii="PT Astra Serif" w:hAnsi="PT Astra Serif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десять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3.3</w:t>
      </w:r>
      <w:r>
        <w:rPr>
          <w:rFonts w:ascii="PT Astra Serif" w:hAnsi="PT Astra Serif"/>
          <w:sz w:val="28"/>
          <w:szCs w:val="28"/>
        </w:rPr>
        <w:t>1</w:t>
      </w:r>
      <w:r w:rsidRPr="00903CFC">
        <w:rPr>
          <w:rFonts w:ascii="PT Astra Serif" w:hAnsi="PT Astra Serif"/>
          <w:sz w:val="28"/>
          <w:szCs w:val="28"/>
        </w:rPr>
        <w:t xml:space="preserve">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2.4 настоящего Административного регламента.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b/>
          <w:bCs/>
          <w:i/>
          <w:sz w:val="28"/>
          <w:szCs w:val="28"/>
        </w:rPr>
        <w:t>Предоставление результата муниципальной услуги</w:t>
      </w: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903CFC">
        <w:rPr>
          <w:rFonts w:ascii="PT Astra Serif" w:hAnsi="PT Astra Serif"/>
          <w:i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3.33. Основанием для начала выполнения административной процедуры является подписание </w:t>
      </w:r>
      <w:r w:rsidRPr="00903CF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руководителем уполномоченного органа местного самоуправления или его заместителем</w:t>
      </w:r>
      <w:r w:rsidRPr="00903CFC">
        <w:rPr>
          <w:rFonts w:ascii="PT Astra Serif" w:hAnsi="PT Astra Serif"/>
          <w:sz w:val="28"/>
          <w:szCs w:val="28"/>
        </w:rPr>
        <w:t xml:space="preserve"> решения 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объекта.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3.34. Заявитель по его выбору вправе получить результат предоставления муниципальной услуги одним из следующих способов: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1) на бумажном носителе;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2)в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3.35. При подаче заявления и документов, предусмотренных пунктами 2.6, 2.6.3. настоящего Административного регламента, в ходе личного приема, посредством почтового отправления решение 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объекта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3.36. При подаче заявления и документов, предусмотренных пунктами 2.6, 2.6.3. настоящего Административного регламента, посредством Единого портала, направление заявителю решение 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объекта осуществляется в личный кабинет заявителя на Едином портале, (статус заявления обновляется до статуса "Услуга оказана"), если в заявлении не был указан иной способ.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3.37. Срок предоставления заявителю результата муниципальной услуги исчисляется со дня подписания решение 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согласовании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облика</w:t>
      </w:r>
      <w:r w:rsidRPr="00903CF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объекта составляет один рабочий день, но не превышает срок, установленный в </w:t>
      </w:r>
      <w:hyperlink r:id="rId20" w:history="1">
        <w:r w:rsidRPr="00903CFC">
          <w:rPr>
            <w:rFonts w:ascii="PT Astra Serif" w:hAnsi="PT Astra Serif"/>
            <w:sz w:val="28"/>
            <w:szCs w:val="28"/>
          </w:rPr>
          <w:t>пункте 2.7</w:t>
        </w:r>
      </w:hyperlink>
      <w:r w:rsidRPr="00903CFC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 </w:t>
      </w:r>
    </w:p>
    <w:p w:rsidR="002E55C6" w:rsidRPr="00903CFC" w:rsidRDefault="002E55C6" w:rsidP="00173272">
      <w:pPr>
        <w:tabs>
          <w:tab w:val="left" w:pos="56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3.38. Возможность предоставления результата муниципальной услуги по экстерриториальному принципу отсутствует.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b/>
          <w:bCs/>
          <w:sz w:val="28"/>
          <w:szCs w:val="28"/>
        </w:rPr>
        <w:t>Получение дополнительных сведений от заявителя</w:t>
      </w: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39</w:t>
      </w:r>
      <w:r w:rsidRPr="00903CFC">
        <w:rPr>
          <w:rFonts w:ascii="PT Astra Serif" w:hAnsi="PT Astra Serif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b/>
          <w:bCs/>
          <w:sz w:val="28"/>
          <w:szCs w:val="28"/>
        </w:rPr>
        <w:t>Максимальный срок предоставления муниципальной услуги</w:t>
      </w: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 </w:t>
      </w:r>
    </w:p>
    <w:p w:rsidR="002E55C6" w:rsidRPr="00903CFC" w:rsidRDefault="002E55C6" w:rsidP="001732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3.4</w:t>
      </w:r>
      <w:r>
        <w:rPr>
          <w:rFonts w:ascii="PT Astra Serif" w:hAnsi="PT Astra Serif"/>
          <w:sz w:val="28"/>
          <w:szCs w:val="28"/>
        </w:rPr>
        <w:t>0</w:t>
      </w:r>
      <w:r w:rsidRPr="00903CFC">
        <w:rPr>
          <w:rFonts w:ascii="PT Astra Serif" w:hAnsi="PT Astra Serif"/>
          <w:sz w:val="28"/>
          <w:szCs w:val="28"/>
        </w:rPr>
        <w:t>. Срок предоставления муниципальной услуги указан в пункте 2.7 настоящего Административного регламента.</w:t>
      </w:r>
    </w:p>
    <w:p w:rsidR="002E55C6" w:rsidRPr="00903CFC" w:rsidRDefault="002E55C6" w:rsidP="00425277">
      <w:pPr>
        <w:tabs>
          <w:tab w:val="left" w:pos="4820"/>
        </w:tabs>
        <w:ind w:firstLine="709"/>
        <w:jc w:val="center"/>
        <w:rPr>
          <w:rFonts w:ascii="PT Astra Serif" w:hAnsi="PT Astra Serif"/>
          <w:b/>
          <w:bCs/>
          <w:i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5" w:name="sub_52469"/>
      <w:r w:rsidRPr="00903CFC">
        <w:rPr>
          <w:rFonts w:ascii="PT Astra Serif" w:hAnsi="PT Astra Serif"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bookmarkEnd w:id="65"/>
    <w:p w:rsidR="002E55C6" w:rsidRPr="00903CFC" w:rsidRDefault="002E55C6" w:rsidP="00EF7923">
      <w:pPr>
        <w:jc w:val="center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6" w:name="sub_52470"/>
      <w:r w:rsidRPr="00903CFC">
        <w:rPr>
          <w:rFonts w:ascii="PT Astra Serif" w:hAnsi="PT Astra Serif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66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67" w:name="sub_10041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bookmarkEnd w:id="67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проверок:</w:t>
      </w:r>
    </w:p>
    <w:p w:rsidR="002E55C6" w:rsidRPr="00903CFC" w:rsidRDefault="002E55C6" w:rsidP="00B57D09">
      <w:pPr>
        <w:pStyle w:val="ListParagraph"/>
        <w:numPr>
          <w:ilvl w:val="0"/>
          <w:numId w:val="4"/>
        </w:numPr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2E55C6" w:rsidRPr="00903CFC" w:rsidRDefault="002E55C6" w:rsidP="00B57D09">
      <w:pPr>
        <w:pStyle w:val="ListParagraph"/>
        <w:numPr>
          <w:ilvl w:val="0"/>
          <w:numId w:val="4"/>
        </w:numPr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выявления и устранения нарушений прав граждан;</w:t>
      </w:r>
    </w:p>
    <w:p w:rsidR="002E55C6" w:rsidRPr="00903CFC" w:rsidRDefault="002E55C6" w:rsidP="00B57D09">
      <w:pPr>
        <w:pStyle w:val="ListParagraph"/>
        <w:numPr>
          <w:ilvl w:val="0"/>
          <w:numId w:val="4"/>
        </w:numPr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8" w:name="sub_52471"/>
      <w:r w:rsidRPr="00903CFC">
        <w:rPr>
          <w:rFonts w:ascii="PT Astra Serif" w:hAnsi="PT Astra Serif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68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69" w:name="sub_10042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70" w:name="sub_10043"/>
      <w:bookmarkEnd w:id="69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bookmarkEnd w:id="70"/>
    <w:p w:rsidR="002E55C6" w:rsidRPr="00903CFC" w:rsidRDefault="002E55C6" w:rsidP="00B57D09">
      <w:pPr>
        <w:pStyle w:val="ListParagraph"/>
        <w:numPr>
          <w:ilvl w:val="0"/>
          <w:numId w:val="6"/>
        </w:numPr>
        <w:tabs>
          <w:tab w:val="left" w:pos="709"/>
        </w:tabs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услуги;</w:t>
      </w:r>
    </w:p>
    <w:p w:rsidR="002E55C6" w:rsidRPr="00903CFC" w:rsidRDefault="002E55C6" w:rsidP="00B57D09">
      <w:pPr>
        <w:pStyle w:val="ListParagraph"/>
        <w:numPr>
          <w:ilvl w:val="0"/>
          <w:numId w:val="6"/>
        </w:numPr>
        <w:tabs>
          <w:tab w:val="left" w:pos="709"/>
        </w:tabs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соблюдение положений настоящего Административного регламента;</w:t>
      </w:r>
    </w:p>
    <w:p w:rsidR="002E55C6" w:rsidRPr="00903CFC" w:rsidRDefault="002E55C6" w:rsidP="00B57D09">
      <w:pPr>
        <w:pStyle w:val="ListParagraph"/>
        <w:numPr>
          <w:ilvl w:val="0"/>
          <w:numId w:val="6"/>
        </w:numPr>
        <w:tabs>
          <w:tab w:val="left" w:pos="709"/>
        </w:tabs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Основанием для проведения внеплановых проверок являются:</w:t>
      </w:r>
    </w:p>
    <w:p w:rsidR="002E55C6" w:rsidRPr="00903CFC" w:rsidRDefault="002E55C6" w:rsidP="00B57D09">
      <w:pPr>
        <w:pStyle w:val="ListParagraph"/>
        <w:numPr>
          <w:ilvl w:val="0"/>
          <w:numId w:val="5"/>
        </w:numPr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нормативных правовых актов органов местного самоуправления Балашовского муниципального района Саратовской области;</w:t>
      </w:r>
    </w:p>
    <w:p w:rsidR="002E55C6" w:rsidRPr="00903CFC" w:rsidRDefault="002E55C6" w:rsidP="00B57D09">
      <w:pPr>
        <w:pStyle w:val="ListParagraph"/>
        <w:numPr>
          <w:ilvl w:val="0"/>
          <w:numId w:val="5"/>
        </w:numPr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1" w:name="sub_52472"/>
      <w:r w:rsidRPr="00903CFC">
        <w:rPr>
          <w:rFonts w:ascii="PT Astra Serif" w:hAnsi="PT Astra Serif"/>
          <w:color w:val="auto"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bookmarkEnd w:id="71"/>
    <w:p w:rsidR="002E55C6" w:rsidRPr="00903CFC" w:rsidRDefault="002E55C6" w:rsidP="00EF7923">
      <w:pPr>
        <w:jc w:val="center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72" w:name="sub_10044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органов местного самоуправления Балашовского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bookmarkEnd w:id="72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3" w:name="sub_52473"/>
      <w:r w:rsidRPr="00903CFC">
        <w:rPr>
          <w:rFonts w:ascii="PT Astra Serif" w:hAnsi="PT Astra Serif"/>
          <w:color w:val="auto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73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74" w:name="sub_10045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74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Граждане, их объединения и организации также имеют право:</w:t>
      </w:r>
    </w:p>
    <w:p w:rsidR="002E55C6" w:rsidRPr="00903CFC" w:rsidRDefault="002E55C6" w:rsidP="00B57D09">
      <w:pPr>
        <w:pStyle w:val="ListParagraph"/>
        <w:numPr>
          <w:ilvl w:val="0"/>
          <w:numId w:val="7"/>
        </w:numPr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E55C6" w:rsidRPr="00903CFC" w:rsidRDefault="002E55C6" w:rsidP="00B57D09">
      <w:pPr>
        <w:pStyle w:val="ListParagraph"/>
        <w:numPr>
          <w:ilvl w:val="0"/>
          <w:numId w:val="7"/>
        </w:numPr>
        <w:adjustRightInd w:val="0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75" w:name="sub_10046"/>
      <w:r w:rsidRPr="00903CFC">
        <w:rPr>
          <w:rFonts w:ascii="PT Astra Serif" w:hAnsi="PT Astra Serif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75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6" w:name="sub_52474"/>
      <w:r w:rsidRPr="00903CFC">
        <w:rPr>
          <w:rFonts w:ascii="PT Astra Serif" w:hAnsi="PT Astra Serif"/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 210-ФЗ, а также их должностных лиц, государственных или муниципальных служащих, работников</w:t>
      </w:r>
    </w:p>
    <w:bookmarkEnd w:id="76"/>
    <w:p w:rsidR="002E55C6" w:rsidRPr="00903CFC" w:rsidRDefault="002E55C6" w:rsidP="00EF7923">
      <w:pPr>
        <w:jc w:val="center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77" w:name="sub_10051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организаций, указанных в </w:t>
      </w:r>
      <w:hyperlink r:id="rId21" w:history="1">
        <w:r w:rsidRPr="00A24D0E">
          <w:rPr>
            <w:rStyle w:val="a"/>
            <w:rFonts w:ascii="PT Astra Serif" w:hAnsi="PT Astra Serif"/>
            <w:b w:val="0"/>
            <w:color w:val="auto"/>
            <w:sz w:val="28"/>
            <w:szCs w:val="28"/>
          </w:rPr>
          <w:t>части 1.1 статьи 16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>Федерального закона № 210-ФЗ, и их работников при предоставлении муниципальной услуги в досудебном (внесудебном) порядке (далее - жалоба).</w:t>
      </w:r>
    </w:p>
    <w:bookmarkEnd w:id="77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8" w:name="sub_52475"/>
      <w:r w:rsidRPr="00903CFC">
        <w:rPr>
          <w:rFonts w:ascii="PT Astra Serif" w:hAnsi="PT Astra Serif"/>
          <w:color w:val="auto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78"/>
    <w:p w:rsidR="002E55C6" w:rsidRPr="00903CFC" w:rsidRDefault="002E55C6" w:rsidP="00EF7923">
      <w:pPr>
        <w:jc w:val="center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79" w:name="sub_10052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bookmarkEnd w:id="79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903CFC">
        <w:rPr>
          <w:rFonts w:ascii="PT Astra Serif" w:hAnsi="PT Astra Serif"/>
          <w:sz w:val="28"/>
          <w:szCs w:val="28"/>
        </w:rPr>
        <w:t xml:space="preserve">к руководителю организации, указанной </w:t>
      </w:r>
      <w:r w:rsidRPr="00A04AA0">
        <w:rPr>
          <w:rFonts w:ascii="PT Astra Serif" w:hAnsi="PT Astra Serif"/>
          <w:color w:val="000000"/>
          <w:sz w:val="28"/>
          <w:szCs w:val="28"/>
        </w:rPr>
        <w:t xml:space="preserve">в </w:t>
      </w:r>
      <w:hyperlink r:id="rId22" w:history="1">
        <w:r w:rsidRPr="00A04AA0">
          <w:rPr>
            <w:rStyle w:val="a"/>
            <w:rFonts w:ascii="PT Astra Serif" w:hAnsi="PT Astra Serif"/>
            <w:b w:val="0"/>
            <w:color w:val="000000"/>
            <w:sz w:val="28"/>
            <w:szCs w:val="28"/>
          </w:rPr>
          <w:t>части 1.1 статьи 16</w:t>
        </w:r>
      </w:hyperlink>
      <w:r w:rsidRPr="00903CFC">
        <w:rPr>
          <w:rFonts w:ascii="PT Astra Serif" w:hAnsi="PT Astra Serif"/>
          <w:b/>
          <w:sz w:val="28"/>
          <w:szCs w:val="28"/>
        </w:rPr>
        <w:t xml:space="preserve"> </w:t>
      </w:r>
      <w:r w:rsidRPr="00903CFC">
        <w:rPr>
          <w:rFonts w:ascii="PT Astra Serif" w:hAnsi="PT Astra Serif"/>
          <w:sz w:val="28"/>
          <w:szCs w:val="28"/>
        </w:rPr>
        <w:t xml:space="preserve">Федерального закона № 210-ФЗ, - на решения и действия (бездействие) организации, указанной в </w:t>
      </w:r>
      <w:hyperlink r:id="rId23" w:history="1">
        <w:r w:rsidRPr="00A04AA0">
          <w:rPr>
            <w:rStyle w:val="a"/>
            <w:rFonts w:ascii="PT Astra Serif" w:hAnsi="PT Astra Serif"/>
            <w:b w:val="0"/>
            <w:color w:val="000000"/>
            <w:sz w:val="28"/>
            <w:szCs w:val="28"/>
          </w:rPr>
          <w:t>части 1.1 статьи 16</w:t>
        </w:r>
      </w:hyperlink>
      <w:r w:rsidRPr="00A04AA0">
        <w:rPr>
          <w:rFonts w:ascii="PT Astra Serif" w:hAnsi="PT Astra Serif"/>
          <w:color w:val="000000"/>
          <w:sz w:val="28"/>
          <w:szCs w:val="28"/>
        </w:rPr>
        <w:t xml:space="preserve"> Федерального закона № 210-ФЗ;</w:t>
      </w:r>
    </w:p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04AA0">
        <w:rPr>
          <w:rFonts w:ascii="PT Astra Serif" w:hAnsi="PT Astra Serif"/>
          <w:color w:val="000000"/>
          <w:sz w:val="28"/>
          <w:szCs w:val="28"/>
        </w:rPr>
        <w:t xml:space="preserve">к учредителю организации, указанной в </w:t>
      </w:r>
      <w:hyperlink r:id="rId24" w:history="1">
        <w:r w:rsidRPr="00A04AA0">
          <w:rPr>
            <w:rStyle w:val="a"/>
            <w:rFonts w:ascii="PT Astra Serif" w:hAnsi="PT Astra Serif"/>
            <w:b w:val="0"/>
            <w:color w:val="000000"/>
            <w:sz w:val="28"/>
            <w:szCs w:val="28"/>
          </w:rPr>
          <w:t>части 1.1 статьи 16</w:t>
        </w:r>
      </w:hyperlink>
      <w:r w:rsidRPr="00A04AA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04AA0">
        <w:rPr>
          <w:rFonts w:ascii="PT Astra Serif" w:hAnsi="PT Astra Serif"/>
          <w:color w:val="000000"/>
          <w:sz w:val="28"/>
          <w:szCs w:val="28"/>
        </w:rPr>
        <w:t xml:space="preserve">Федерального закона № 210-ФЗ - на решение и действия (бездействие) организации, указанной в </w:t>
      </w:r>
      <w:hyperlink r:id="rId25" w:history="1">
        <w:r w:rsidRPr="00A04AA0">
          <w:rPr>
            <w:rStyle w:val="a"/>
            <w:rFonts w:ascii="PT Astra Serif" w:hAnsi="PT Astra Serif"/>
            <w:b w:val="0"/>
            <w:color w:val="000000"/>
            <w:sz w:val="28"/>
            <w:szCs w:val="28"/>
          </w:rPr>
          <w:t>части 1.1 статьи 16</w:t>
        </w:r>
      </w:hyperlink>
      <w:r w:rsidRPr="00A04AA0">
        <w:rPr>
          <w:rFonts w:ascii="PT Astra Serif" w:hAnsi="PT Astra Serif"/>
          <w:color w:val="000000"/>
          <w:sz w:val="28"/>
          <w:szCs w:val="28"/>
        </w:rPr>
        <w:t xml:space="preserve"> Федерального закона № 210-ФЗ.</w:t>
      </w:r>
    </w:p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04AA0">
        <w:rPr>
          <w:rFonts w:ascii="PT Astra Serif" w:hAnsi="PT Astra Serif"/>
          <w:color w:val="000000"/>
          <w:sz w:val="28"/>
          <w:szCs w:val="28"/>
        </w:rPr>
        <w:t xml:space="preserve">В Уполномоченном органе, организации, указанной в </w:t>
      </w:r>
      <w:hyperlink r:id="rId26" w:history="1">
        <w:r w:rsidRPr="00A04AA0">
          <w:rPr>
            <w:rStyle w:val="a"/>
            <w:rFonts w:ascii="PT Astra Serif" w:hAnsi="PT Astra Serif"/>
            <w:b w:val="0"/>
            <w:color w:val="000000"/>
            <w:sz w:val="28"/>
            <w:szCs w:val="28"/>
          </w:rPr>
          <w:t>части 1.1 статьи 16</w:t>
        </w:r>
      </w:hyperlink>
      <w:r w:rsidRPr="00A04AA0">
        <w:rPr>
          <w:rFonts w:ascii="PT Astra Serif" w:hAnsi="PT Astra Serif"/>
          <w:color w:val="000000"/>
          <w:sz w:val="28"/>
          <w:szCs w:val="28"/>
        </w:rPr>
        <w:t xml:space="preserve"> Федерального закона №210-ФЗ, у организации, указанной в </w:t>
      </w:r>
      <w:hyperlink r:id="rId27" w:history="1">
        <w:r w:rsidRPr="00A04AA0">
          <w:rPr>
            <w:rStyle w:val="a"/>
            <w:rFonts w:ascii="PT Astra Serif" w:hAnsi="PT Astra Serif"/>
            <w:b w:val="0"/>
            <w:color w:val="000000"/>
            <w:sz w:val="28"/>
            <w:szCs w:val="28"/>
          </w:rPr>
          <w:t>части 1.1 статьи 16</w:t>
        </w:r>
      </w:hyperlink>
      <w:r w:rsidRPr="00A04AA0">
        <w:rPr>
          <w:rFonts w:ascii="PT Astra Serif" w:hAnsi="PT Astra Serif"/>
          <w:color w:val="000000"/>
          <w:sz w:val="28"/>
          <w:szCs w:val="28"/>
        </w:rPr>
        <w:t xml:space="preserve"> Федерального закона № 210-ФЗ, определяются уполномоченные на рассмотрение жалоб должностные лица.</w:t>
      </w:r>
    </w:p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80" w:name="sub_52476"/>
      <w:r w:rsidRPr="00903CFC">
        <w:rPr>
          <w:rFonts w:ascii="PT Astra Serif" w:hAnsi="PT Astra Serif"/>
          <w:color w:val="auto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bookmarkEnd w:id="80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  <w:bookmarkStart w:id="81" w:name="sub_10053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bookmarkEnd w:id="81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903CFC" w:rsidRDefault="002E55C6" w:rsidP="00EF7923">
      <w:pPr>
        <w:pStyle w:val="Heading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82" w:name="sub_52477"/>
      <w:r w:rsidRPr="00903CFC">
        <w:rPr>
          <w:rFonts w:ascii="PT Astra Serif" w:hAnsi="PT Astra Serif"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bookmarkEnd w:id="82"/>
    <w:p w:rsidR="002E55C6" w:rsidRPr="00903CFC" w:rsidRDefault="002E55C6" w:rsidP="00F64F3E">
      <w:pPr>
        <w:jc w:val="both"/>
        <w:rPr>
          <w:rFonts w:ascii="PT Astra Serif" w:hAnsi="PT Astra Serif"/>
          <w:sz w:val="28"/>
          <w:szCs w:val="28"/>
        </w:rPr>
      </w:pPr>
    </w:p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  <w:bookmarkStart w:id="83" w:name="sub_10054"/>
      <w:r>
        <w:rPr>
          <w:rFonts w:ascii="PT Astra Serif" w:hAnsi="PT Astra Serif"/>
          <w:sz w:val="28"/>
          <w:szCs w:val="28"/>
        </w:rPr>
        <w:tab/>
      </w:r>
      <w:r w:rsidRPr="00903CFC">
        <w:rPr>
          <w:rFonts w:ascii="PT Astra Serif" w:hAnsi="PT Astra Serif"/>
          <w:sz w:val="28"/>
          <w:szCs w:val="28"/>
        </w:rPr>
        <w:t xml:space="preserve">5.4. </w:t>
      </w:r>
      <w:r w:rsidRPr="00A04AA0">
        <w:rPr>
          <w:rFonts w:ascii="PT Astra Serif" w:hAnsi="PT Astra Serif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bookmarkEnd w:id="83"/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04AA0">
        <w:rPr>
          <w:rFonts w:ascii="PT Astra Serif" w:hAnsi="PT Astra Serif"/>
          <w:b/>
          <w:color w:val="000000"/>
          <w:sz w:val="28"/>
          <w:szCs w:val="28"/>
        </w:rPr>
        <w:fldChar w:fldCharType="begin"/>
      </w:r>
      <w:r w:rsidRPr="00A04AA0">
        <w:rPr>
          <w:rFonts w:ascii="PT Astra Serif" w:hAnsi="PT Astra Serif"/>
          <w:b/>
          <w:color w:val="000000"/>
          <w:sz w:val="28"/>
          <w:szCs w:val="28"/>
        </w:rPr>
        <w:instrText>HYPERLINK "http://internet.garant.ru/document/redirect/12177515/0"</w:instrText>
      </w:r>
      <w:r w:rsidRPr="004C37B3">
        <w:rPr>
          <w:rFonts w:ascii="PT Astra Serif" w:hAnsi="PT Astra Serif"/>
          <w:b/>
          <w:color w:val="000000"/>
          <w:sz w:val="28"/>
          <w:szCs w:val="28"/>
        </w:rPr>
      </w:r>
      <w:r w:rsidRPr="00A04AA0">
        <w:rPr>
          <w:rFonts w:ascii="PT Astra Serif" w:hAnsi="PT Astra Serif"/>
          <w:b/>
          <w:color w:val="000000"/>
          <w:sz w:val="28"/>
          <w:szCs w:val="28"/>
        </w:rPr>
        <w:fldChar w:fldCharType="separate"/>
      </w:r>
      <w:r w:rsidRPr="00A04AA0">
        <w:rPr>
          <w:rStyle w:val="a"/>
          <w:rFonts w:ascii="PT Astra Serif" w:hAnsi="PT Astra Serif"/>
          <w:b w:val="0"/>
          <w:color w:val="000000"/>
          <w:sz w:val="28"/>
          <w:szCs w:val="28"/>
        </w:rPr>
        <w:t>Федеральным законом</w:t>
      </w:r>
      <w:r w:rsidRPr="00A04AA0">
        <w:rPr>
          <w:rFonts w:ascii="PT Astra Serif" w:hAnsi="PT Astra Serif"/>
          <w:b/>
          <w:color w:val="000000"/>
          <w:sz w:val="28"/>
          <w:szCs w:val="28"/>
        </w:rPr>
        <w:fldChar w:fldCharType="end"/>
      </w:r>
      <w:r w:rsidRPr="00A04AA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04AA0">
        <w:rPr>
          <w:rFonts w:ascii="PT Astra Serif" w:hAnsi="PT Astra Serif"/>
          <w:color w:val="000000"/>
          <w:sz w:val="28"/>
          <w:szCs w:val="28"/>
        </w:rPr>
        <w:t>№ 210-ФЗ;</w:t>
      </w:r>
    </w:p>
    <w:p w:rsidR="002E55C6" w:rsidRPr="00A04AA0" w:rsidRDefault="002E55C6" w:rsidP="00F64F3E">
      <w:pPr>
        <w:jc w:val="both"/>
        <w:rPr>
          <w:rFonts w:ascii="PT Astra Serif" w:hAnsi="PT Astra Serif"/>
          <w:color w:val="000000"/>
          <w:sz w:val="28"/>
          <w:szCs w:val="28"/>
        </w:rPr>
      </w:pPr>
      <w:hyperlink r:id="rId28" w:history="1">
        <w:r w:rsidRPr="00A04AA0">
          <w:rPr>
            <w:rStyle w:val="a"/>
            <w:rFonts w:ascii="PT Astra Serif" w:hAnsi="PT Astra Serif"/>
            <w:b w:val="0"/>
            <w:color w:val="000000"/>
            <w:sz w:val="28"/>
            <w:szCs w:val="28"/>
          </w:rPr>
          <w:t>постановлением</w:t>
        </w:r>
      </w:hyperlink>
      <w:r w:rsidRPr="00A04AA0">
        <w:rPr>
          <w:rFonts w:ascii="PT Astra Serif" w:hAnsi="PT Astra Serif"/>
          <w:color w:val="000000"/>
          <w:sz w:val="28"/>
          <w:szCs w:val="28"/>
        </w:rPr>
        <w:t xml:space="preserve"> Правительства Российской Федерации от 20 ноября 2012 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E55C6" w:rsidRDefault="002E55C6" w:rsidP="001F54BE">
      <w:pPr>
        <w:jc w:val="both"/>
        <w:rPr>
          <w:sz w:val="28"/>
        </w:rPr>
        <w:sectPr w:rsidR="002E55C6">
          <w:footerReference w:type="default" r:id="rId29"/>
          <w:pgSz w:w="11910" w:h="16840"/>
          <w:pgMar w:top="1040" w:right="680" w:bottom="920" w:left="1020" w:header="0" w:footer="726" w:gutter="0"/>
          <w:cols w:space="720"/>
        </w:sectPr>
      </w:pPr>
    </w:p>
    <w:p w:rsidR="002E55C6" w:rsidRDefault="002E55C6" w:rsidP="001F54BE">
      <w:pPr>
        <w:spacing w:before="77"/>
        <w:ind w:left="6351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:rsidR="002E55C6" w:rsidRDefault="002E55C6" w:rsidP="001F54BE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регламенту</w:t>
      </w:r>
    </w:p>
    <w:p w:rsidR="002E55C6" w:rsidRDefault="002E55C6" w:rsidP="001F54BE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2E55C6" w:rsidRDefault="002E55C6" w:rsidP="001F54BE">
      <w:pPr>
        <w:spacing w:before="1"/>
        <w:ind w:left="6351" w:right="229"/>
        <w:jc w:val="both"/>
        <w:rPr>
          <w:sz w:val="20"/>
        </w:rPr>
      </w:pPr>
      <w:r>
        <w:rPr>
          <w:sz w:val="20"/>
        </w:rPr>
        <w:t>«Предоставление решения о согласовании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архитектурно-градостроительного</w:t>
      </w:r>
    </w:p>
    <w:p w:rsidR="002E55C6" w:rsidRDefault="002E55C6" w:rsidP="001F54BE">
      <w:pPr>
        <w:spacing w:before="1"/>
        <w:ind w:left="6351"/>
        <w:jc w:val="both"/>
        <w:rPr>
          <w:sz w:val="20"/>
        </w:rPr>
      </w:pPr>
      <w:r>
        <w:rPr>
          <w:sz w:val="20"/>
        </w:rPr>
        <w:t>облика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объекта»</w:t>
      </w:r>
    </w:p>
    <w:p w:rsidR="002E55C6" w:rsidRDefault="002E55C6" w:rsidP="001F54BE">
      <w:pPr>
        <w:pStyle w:val="BodyText"/>
        <w:spacing w:before="10"/>
        <w:ind w:left="0" w:firstLine="0"/>
        <w:rPr>
          <w:sz w:val="21"/>
        </w:rPr>
      </w:pPr>
    </w:p>
    <w:p w:rsidR="002E55C6" w:rsidRDefault="002E55C6" w:rsidP="00A24D0E">
      <w:pPr>
        <w:pStyle w:val="BodyText"/>
        <w:ind w:left="5127" w:right="154" w:hanging="1064"/>
        <w:jc w:val="right"/>
      </w:pPr>
      <w:r>
        <w:tab/>
        <w:t>Главе Балашовского</w:t>
      </w:r>
    </w:p>
    <w:p w:rsidR="002E55C6" w:rsidRDefault="002E55C6" w:rsidP="00A24D0E">
      <w:pPr>
        <w:pStyle w:val="BodyText"/>
        <w:ind w:left="5127" w:right="154" w:hanging="1064"/>
        <w:jc w:val="right"/>
      </w:pPr>
      <w:r>
        <w:t>муниципального района</w:t>
      </w:r>
    </w:p>
    <w:p w:rsidR="002E55C6" w:rsidRDefault="002E55C6" w:rsidP="00A24D0E">
      <w:pPr>
        <w:pStyle w:val="BodyText"/>
        <w:spacing w:before="9"/>
        <w:ind w:left="0" w:firstLine="0"/>
        <w:rPr>
          <w:sz w:val="23"/>
        </w:rPr>
      </w:pPr>
      <w:r>
        <w:rPr>
          <w:noProof/>
          <w:lang w:eastAsia="ru-RU"/>
        </w:rPr>
        <w:pict>
          <v:shape id="_x0000_s1028" style="position:absolute;left:0;text-align:left;margin-left:314.85pt;margin-top:15.95pt;width:238.05pt;height:.1pt;z-index:-251666432;mso-wrap-distance-left:0;mso-wrap-distance-right:0;mso-position-horizontal-relative:page" coordorigin="6297,319" coordsize="4761,0" path="m6297,319r4760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9" style="position:absolute;left:0;text-align:left;margin-left:314.85pt;margin-top:32pt;width:238.05pt;height:.1pt;z-index:-251665408;mso-wrap-distance-left:0;mso-wrap-distance-right:0;mso-position-horizontal-relative:page" coordorigin="6297,640" coordsize="4761,0" path="m6297,640r4760,e" filled="f" strokeweight=".19811mm">
            <v:path arrowok="t"/>
            <w10:wrap type="topAndBottom" anchorx="page"/>
          </v:shape>
        </w:pict>
      </w:r>
    </w:p>
    <w:p w:rsidR="002E55C6" w:rsidRDefault="002E55C6" w:rsidP="00A24D0E">
      <w:pPr>
        <w:pStyle w:val="BodyText"/>
        <w:ind w:left="0" w:firstLine="0"/>
        <w:rPr>
          <w:sz w:val="21"/>
        </w:rPr>
      </w:pPr>
    </w:p>
    <w:p w:rsidR="002E55C6" w:rsidRDefault="002E55C6" w:rsidP="00A24D0E">
      <w:pPr>
        <w:pStyle w:val="BodyText"/>
        <w:tabs>
          <w:tab w:val="left" w:pos="10102"/>
        </w:tabs>
        <w:spacing w:line="292" w:lineRule="exact"/>
        <w:ind w:left="5015" w:firstLine="0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5C6" w:rsidRDefault="002E55C6" w:rsidP="00A24D0E">
      <w:pPr>
        <w:pStyle w:val="BodyText"/>
        <w:ind w:left="0" w:firstLine="0"/>
        <w:rPr>
          <w:sz w:val="20"/>
        </w:rPr>
      </w:pPr>
    </w:p>
    <w:p w:rsidR="002E55C6" w:rsidRDefault="002E55C6" w:rsidP="00A24D0E">
      <w:pPr>
        <w:pStyle w:val="BodyText"/>
        <w:spacing w:before="7"/>
        <w:ind w:left="0" w:firstLine="0"/>
        <w:rPr>
          <w:sz w:val="23"/>
        </w:rPr>
      </w:pPr>
      <w:r>
        <w:rPr>
          <w:noProof/>
          <w:lang w:eastAsia="ru-RU"/>
        </w:rPr>
        <w:pict>
          <v:shape id="_x0000_s1030" style="position:absolute;left:0;text-align:left;margin-left:305.25pt;margin-top:15.75pt;width:240pt;height:.1pt;z-index:-251664384;mso-wrap-distance-left:0;mso-wrap-distance-right:0;mso-position-horizontal-relative:page" coordorigin="6105,315" coordsize="4800,0" path="m6105,315r4800,e" filled="f" strokeweight=".48pt">
            <v:path arrowok="t"/>
            <w10:wrap type="topAndBottom" anchorx="page"/>
          </v:shape>
        </w:pict>
      </w:r>
    </w:p>
    <w:p w:rsidR="002E55C6" w:rsidRDefault="002E55C6" w:rsidP="00A24D0E">
      <w:pPr>
        <w:spacing w:line="244" w:lineRule="exact"/>
        <w:ind w:left="4945" w:right="186"/>
        <w:jc w:val="both"/>
        <w:rPr>
          <w:sz w:val="20"/>
        </w:rPr>
      </w:pPr>
      <w:r>
        <w:rPr>
          <w:rFonts w:ascii="Courier New" w:hAnsi="Courier New"/>
          <w:sz w:val="24"/>
        </w:rPr>
        <w:t>(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полностью);</w:t>
      </w:r>
    </w:p>
    <w:p w:rsidR="002E55C6" w:rsidRDefault="002E55C6" w:rsidP="00A24D0E">
      <w:pPr>
        <w:ind w:left="5024" w:right="259"/>
        <w:jc w:val="both"/>
        <w:rPr>
          <w:sz w:val="20"/>
        </w:rPr>
      </w:pPr>
      <w:r>
        <w:rPr>
          <w:sz w:val="20"/>
        </w:rPr>
        <w:t>(для юридического лица - реквизиты юридического лица,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форма, наименование</w:t>
      </w:r>
    </w:p>
    <w:p w:rsidR="002E55C6" w:rsidRDefault="002E55C6" w:rsidP="00A24D0E">
      <w:pPr>
        <w:spacing w:line="272" w:lineRule="exact"/>
        <w:ind w:left="5528" w:right="767"/>
        <w:jc w:val="both"/>
        <w:rPr>
          <w:rFonts w:ascii="Courier New" w:hAnsi="Courier New"/>
          <w:sz w:val="24"/>
        </w:rPr>
      </w:pPr>
      <w:r>
        <w:rPr>
          <w:sz w:val="20"/>
        </w:rPr>
        <w:t>юридического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rFonts w:ascii="Courier New" w:hAnsi="Courier New"/>
          <w:sz w:val="24"/>
        </w:rPr>
        <w:t>)</w:t>
      </w:r>
    </w:p>
    <w:p w:rsidR="002E55C6" w:rsidRDefault="002E55C6" w:rsidP="00A24D0E">
      <w:pPr>
        <w:pStyle w:val="BodyText"/>
        <w:spacing w:before="4"/>
        <w:ind w:left="0" w:firstLine="0"/>
        <w:rPr>
          <w:rFonts w:ascii="Courier New"/>
          <w:sz w:val="24"/>
        </w:rPr>
      </w:pPr>
      <w:r>
        <w:rPr>
          <w:noProof/>
          <w:lang w:eastAsia="ru-RU"/>
        </w:rPr>
        <w:pict>
          <v:shape id="_x0000_s1031" style="position:absolute;left:0;text-align:left;margin-left:305.25pt;margin-top:16pt;width:240pt;height:.1pt;z-index:-251663360;mso-wrap-distance-left:0;mso-wrap-distance-right:0;mso-position-horizontal-relative:page" coordorigin="6105,320" coordsize="4800,0" path="m6105,320r4800,e" filled="f" strokeweight=".48pt">
            <v:path arrowok="t"/>
            <w10:wrap type="topAndBottom" anchorx="page"/>
          </v:shape>
        </w:pict>
      </w:r>
    </w:p>
    <w:p w:rsidR="002E55C6" w:rsidRDefault="002E55C6" w:rsidP="00A24D0E">
      <w:pPr>
        <w:pStyle w:val="BodyText"/>
        <w:ind w:left="0" w:firstLine="0"/>
        <w:rPr>
          <w:rFonts w:ascii="Courier New"/>
          <w:sz w:val="20"/>
        </w:rPr>
      </w:pPr>
    </w:p>
    <w:p w:rsidR="002E55C6" w:rsidRDefault="002E55C6" w:rsidP="00A24D0E">
      <w:pPr>
        <w:pStyle w:val="BodyText"/>
        <w:spacing w:before="8"/>
        <w:ind w:left="0" w:firstLine="0"/>
        <w:rPr>
          <w:rFonts w:ascii="Courier New"/>
          <w:sz w:val="20"/>
        </w:rPr>
      </w:pPr>
      <w:r>
        <w:rPr>
          <w:noProof/>
          <w:lang w:eastAsia="ru-RU"/>
        </w:rPr>
        <w:pict>
          <v:shape id="_x0000_s1032" style="position:absolute;left:0;text-align:left;margin-left:306.45pt;margin-top:13.95pt;width:237.6pt;height:.1pt;z-index:-251662336;mso-wrap-distance-left:0;mso-wrap-distance-right:0;mso-position-horizontal-relative:page" coordorigin="6129,279" coordsize="4752,0" path="m6129,279r4752,e" filled="f" strokeweight=".17356mm">
            <v:path arrowok="t"/>
            <w10:wrap type="topAndBottom" anchorx="page"/>
          </v:shape>
        </w:pict>
      </w:r>
    </w:p>
    <w:p w:rsidR="002E55C6" w:rsidRDefault="002E55C6" w:rsidP="00A24D0E">
      <w:pPr>
        <w:spacing w:line="249" w:lineRule="exact"/>
        <w:ind w:left="5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rFonts w:ascii="Courier New" w:hAnsi="Courier New"/>
          <w:sz w:val="24"/>
        </w:rPr>
        <w:t>)</w:t>
      </w:r>
    </w:p>
    <w:p w:rsidR="002E55C6" w:rsidRDefault="002E55C6" w:rsidP="00A24D0E">
      <w:pPr>
        <w:pStyle w:val="BodyText"/>
        <w:ind w:left="0" w:firstLine="0"/>
        <w:rPr>
          <w:rFonts w:ascii="Courier New"/>
          <w:sz w:val="26"/>
        </w:rPr>
      </w:pPr>
    </w:p>
    <w:p w:rsidR="002E55C6" w:rsidRDefault="002E55C6" w:rsidP="00A24D0E">
      <w:pPr>
        <w:spacing w:before="166"/>
        <w:ind w:left="842" w:right="897"/>
        <w:jc w:val="center"/>
        <w:rPr>
          <w:sz w:val="26"/>
        </w:rPr>
      </w:pPr>
      <w:r>
        <w:rPr>
          <w:sz w:val="26"/>
        </w:rPr>
        <w:t>ЗАЯВЛЕНИЕ</w:t>
      </w:r>
    </w:p>
    <w:p w:rsidR="002E55C6" w:rsidRDefault="002E55C6" w:rsidP="00A24D0E">
      <w:pPr>
        <w:pStyle w:val="BodyText"/>
        <w:spacing w:before="11"/>
        <w:ind w:left="0" w:firstLine="0"/>
        <w:rPr>
          <w:sz w:val="25"/>
        </w:rPr>
      </w:pPr>
    </w:p>
    <w:p w:rsidR="002E55C6" w:rsidRPr="000C1A37" w:rsidRDefault="002E55C6" w:rsidP="00A24D0E">
      <w:pPr>
        <w:ind w:left="112" w:firstLine="708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Прошу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предоставить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решение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о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согласовании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Pr="000C1A37">
        <w:rPr>
          <w:rFonts w:ascii="PT Astra Serif" w:hAnsi="PT Astra Serif"/>
          <w:spacing w:val="-6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облика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существующего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здания/строения/сооружения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(ненужное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зачеркнуть)</w:t>
      </w:r>
    </w:p>
    <w:p w:rsidR="002E55C6" w:rsidRDefault="002E55C6" w:rsidP="00A24D0E">
      <w:pPr>
        <w:pStyle w:val="BodyText"/>
        <w:spacing w:before="8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pict>
          <v:shape id="_x0000_s1033" style="position:absolute;left:0;text-align:left;margin-left:56.65pt;margin-top:13.55pt;width:492.1pt;height:.1pt;z-index:-251661312;mso-wrap-distance-left:0;mso-wrap-distance-right:0;mso-position-horizontal-relative:page" coordorigin="1133,271" coordsize="9842,0" path="m1133,271r9842,e" filled="f" strokeweight=".48pt">
            <v:path arrowok="t"/>
            <w10:wrap type="topAndBottom" anchorx="page"/>
          </v:shape>
        </w:pict>
      </w:r>
      <w:r w:rsidRPr="00487826">
        <w:rPr>
          <w:sz w:val="24"/>
          <w:szCs w:val="24"/>
        </w:rPr>
        <w:t>(наименование</w:t>
      </w:r>
      <w:r w:rsidRPr="00487826">
        <w:rPr>
          <w:spacing w:val="-6"/>
          <w:sz w:val="24"/>
          <w:szCs w:val="24"/>
        </w:rPr>
        <w:t xml:space="preserve"> </w:t>
      </w:r>
      <w:r w:rsidRPr="00487826">
        <w:rPr>
          <w:sz w:val="24"/>
          <w:szCs w:val="24"/>
        </w:rPr>
        <w:t>объекта)</w:t>
      </w:r>
    </w:p>
    <w:p w:rsidR="002E55C6" w:rsidRPr="000C1A37" w:rsidRDefault="002E55C6" w:rsidP="00A24D0E">
      <w:pPr>
        <w:pStyle w:val="BodyText"/>
        <w:spacing w:before="7"/>
        <w:ind w:left="0" w:firstLine="0"/>
      </w:pPr>
      <w:r>
        <w:t xml:space="preserve">с кадастровым номером __________________________________, площадью ____________кв.м, этажностью _________________________, </w:t>
      </w:r>
      <w:r w:rsidRPr="000C1A37">
        <w:t>расположенного</w:t>
      </w:r>
      <w:r w:rsidRPr="000C1A37">
        <w:rPr>
          <w:spacing w:val="-3"/>
        </w:rPr>
        <w:t xml:space="preserve"> </w:t>
      </w:r>
      <w:r w:rsidRPr="000C1A37">
        <w:t>на</w:t>
      </w:r>
      <w:r w:rsidRPr="000C1A37">
        <w:rPr>
          <w:spacing w:val="-2"/>
        </w:rPr>
        <w:t xml:space="preserve"> </w:t>
      </w:r>
      <w:r w:rsidRPr="000C1A37">
        <w:t>земельном</w:t>
      </w:r>
      <w:r w:rsidRPr="000C1A37">
        <w:rPr>
          <w:spacing w:val="-2"/>
        </w:rPr>
        <w:t xml:space="preserve"> </w:t>
      </w:r>
      <w:r w:rsidRPr="000C1A37">
        <w:t>участке</w:t>
      </w:r>
      <w:r w:rsidRPr="000C1A37">
        <w:rPr>
          <w:spacing w:val="-3"/>
        </w:rPr>
        <w:t xml:space="preserve"> </w:t>
      </w:r>
      <w:r>
        <w:rPr>
          <w:spacing w:val="-3"/>
        </w:rPr>
        <w:t xml:space="preserve"> с кадастровым номером </w:t>
      </w:r>
      <w:r w:rsidRPr="000C1A37">
        <w:t>по</w:t>
      </w:r>
      <w:r w:rsidRPr="000C1A37">
        <w:rPr>
          <w:spacing w:val="-2"/>
        </w:rPr>
        <w:t xml:space="preserve"> </w:t>
      </w:r>
      <w:r w:rsidRPr="000C1A37">
        <w:t>адресу:</w:t>
      </w:r>
    </w:p>
    <w:p w:rsidR="002E55C6" w:rsidRPr="000C1A37" w:rsidRDefault="002E55C6" w:rsidP="00A24D0E">
      <w:pPr>
        <w:pStyle w:val="BodyText"/>
        <w:spacing w:before="9"/>
        <w:ind w:left="0" w:firstLine="0"/>
      </w:pPr>
      <w:r>
        <w:rPr>
          <w:noProof/>
          <w:lang w:eastAsia="ru-RU"/>
        </w:rPr>
        <w:pict>
          <v:shape id="_x0000_s1034" style="position:absolute;left:0;text-align:left;margin-left:56.65pt;margin-top:14.75pt;width:490.25pt;height:.1pt;z-index:-251660288;mso-wrap-distance-left:0;mso-wrap-distance-right:0;mso-position-horizontal-relative:page" coordorigin="1133,295" coordsize="9805,0" o:spt="100" adj="0,,0" path="m1133,295r3920,m5055,295r5882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 w:rsidRPr="000C1A37">
        <w:t>К</w:t>
      </w:r>
      <w:r w:rsidRPr="000C1A37">
        <w:rPr>
          <w:spacing w:val="-2"/>
        </w:rPr>
        <w:t xml:space="preserve"> </w:t>
      </w:r>
      <w:r w:rsidRPr="000C1A37">
        <w:t>заявлению приложены</w:t>
      </w:r>
      <w:r w:rsidRPr="000C1A37">
        <w:rPr>
          <w:spacing w:val="1"/>
        </w:rPr>
        <w:t xml:space="preserve"> </w:t>
      </w:r>
      <w:r w:rsidRPr="000C1A37">
        <w:t>следующие</w:t>
      </w:r>
      <w:r w:rsidRPr="000C1A37">
        <w:rPr>
          <w:spacing w:val="-1"/>
        </w:rPr>
        <w:t xml:space="preserve"> </w:t>
      </w:r>
      <w:r w:rsidRPr="000C1A37">
        <w:t>документы:</w:t>
      </w:r>
    </w:p>
    <w:p w:rsidR="002E55C6" w:rsidRPr="00487826" w:rsidRDefault="002E55C6" w:rsidP="00A24D0E">
      <w:pPr>
        <w:pStyle w:val="ListParagraph"/>
        <w:numPr>
          <w:ilvl w:val="0"/>
          <w:numId w:val="1"/>
        </w:numPr>
        <w:tabs>
          <w:tab w:val="left" w:pos="1170"/>
        </w:tabs>
        <w:spacing w:before="115"/>
        <w:ind w:right="169" w:firstLine="503"/>
        <w:rPr>
          <w:rFonts w:ascii="PT Astra Serif" w:hAnsi="PT Astra Serif"/>
          <w:sz w:val="28"/>
          <w:szCs w:val="28"/>
        </w:rPr>
      </w:pPr>
      <w:r w:rsidRPr="00487826">
        <w:rPr>
          <w:rFonts w:ascii="PT Astra Serif" w:hAnsi="PT Astra Serif"/>
          <w:sz w:val="28"/>
          <w:szCs w:val="28"/>
        </w:rPr>
        <w:t>Копия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правоустанавливающих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документов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на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земельный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участок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(договор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аренды,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свидетельство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на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право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бессрочного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пользования,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свидетельство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на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право</w:t>
      </w:r>
      <w:r w:rsidRPr="0048782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87826">
        <w:rPr>
          <w:rFonts w:ascii="PT Astra Serif" w:hAnsi="PT Astra Serif"/>
          <w:sz w:val="28"/>
          <w:szCs w:val="28"/>
        </w:rPr>
        <w:t>собственности)</w:t>
      </w:r>
    </w:p>
    <w:p w:rsidR="002E55C6" w:rsidRPr="00487826" w:rsidRDefault="002E55C6" w:rsidP="00A24D0E">
      <w:pPr>
        <w:pStyle w:val="BodyText"/>
        <w:spacing w:before="6"/>
        <w:ind w:left="0" w:firstLine="0"/>
        <w:jc w:val="center"/>
      </w:pPr>
      <w:r>
        <w:rPr>
          <w:noProof/>
          <w:lang w:eastAsia="ru-RU"/>
        </w:rPr>
        <w:pict>
          <v:shape id="_x0000_s1035" style="position:absolute;left:0;text-align:left;margin-left:56.65pt;margin-top:15.75pt;width:490.4pt;height:.1pt;z-index:-251659264;mso-wrap-distance-left:0;mso-wrap-distance-right:0;mso-position-horizontal-relative:page" coordorigin="1133,315" coordsize="9808,0" o:spt="100" adj="0,,0" path="m1133,315r8399,m9537,315r1403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 w:rsidRPr="00487826">
        <w:t>(наименование</w:t>
      </w:r>
      <w:r w:rsidRPr="00487826">
        <w:rPr>
          <w:spacing w:val="-2"/>
        </w:rPr>
        <w:t xml:space="preserve"> </w:t>
      </w:r>
      <w:r w:rsidRPr="00487826">
        <w:t>и</w:t>
      </w:r>
      <w:r w:rsidRPr="00487826">
        <w:rPr>
          <w:spacing w:val="-6"/>
        </w:rPr>
        <w:t xml:space="preserve"> </w:t>
      </w:r>
      <w:r w:rsidRPr="00487826">
        <w:t>реквизиты</w:t>
      </w:r>
      <w:r w:rsidRPr="00487826">
        <w:rPr>
          <w:spacing w:val="-2"/>
        </w:rPr>
        <w:t xml:space="preserve"> </w:t>
      </w:r>
      <w:r w:rsidRPr="00487826">
        <w:t>документов)</w:t>
      </w:r>
    </w:p>
    <w:p w:rsidR="002E55C6" w:rsidRPr="00487826" w:rsidRDefault="002E55C6" w:rsidP="00A24D0E">
      <w:pPr>
        <w:pStyle w:val="BodyText"/>
        <w:spacing w:before="7"/>
        <w:ind w:left="0" w:firstLine="0"/>
        <w:rPr>
          <w:rFonts w:ascii="PT Astra Serif" w:hAnsi="PT Astra Serif"/>
        </w:rPr>
      </w:pPr>
      <w:r>
        <w:rPr>
          <w:noProof/>
          <w:lang w:eastAsia="ru-RU"/>
        </w:rPr>
        <w:pict>
          <v:shape id="_x0000_s1036" style="position:absolute;left:0;text-align:left;margin-left:56.65pt;margin-top:15.85pt;width:490.25pt;height:.1pt;z-index:-251658240;mso-wrap-distance-left:0;mso-wrap-distance-right:0;mso-position-horizontal-relative:page" coordorigin="1133,317" coordsize="9805,0" o:spt="100" adj="0,,0" path="m1133,317r2939,m4076,317r6861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2E55C6" w:rsidRPr="00487826" w:rsidRDefault="002E55C6" w:rsidP="00A24D0E">
      <w:pPr>
        <w:pStyle w:val="ListParagraph"/>
        <w:numPr>
          <w:ilvl w:val="0"/>
          <w:numId w:val="1"/>
        </w:numPr>
        <w:tabs>
          <w:tab w:val="left" w:pos="1290"/>
          <w:tab w:val="left" w:pos="2263"/>
          <w:tab w:val="left" w:pos="5197"/>
          <w:tab w:val="left" w:pos="6774"/>
          <w:tab w:val="left" w:pos="7328"/>
          <w:tab w:val="left" w:pos="8417"/>
        </w:tabs>
        <w:spacing w:line="292" w:lineRule="exact"/>
        <w:ind w:left="1289" w:hanging="469"/>
        <w:rPr>
          <w:rFonts w:ascii="PT Astra Serif" w:hAnsi="PT Astra Serif"/>
          <w:sz w:val="28"/>
          <w:szCs w:val="28"/>
        </w:rPr>
      </w:pPr>
      <w:r w:rsidRPr="00487826">
        <w:rPr>
          <w:rFonts w:ascii="PT Astra Serif" w:hAnsi="PT Astra Serif"/>
          <w:sz w:val="28"/>
          <w:szCs w:val="28"/>
        </w:rPr>
        <w:t>Копия</w:t>
      </w:r>
      <w:r w:rsidRPr="00487826">
        <w:rPr>
          <w:rFonts w:ascii="PT Astra Serif" w:hAnsi="PT Astra Serif"/>
          <w:sz w:val="28"/>
          <w:szCs w:val="28"/>
        </w:rPr>
        <w:tab/>
        <w:t>правоустанавливающих</w:t>
      </w:r>
      <w:r w:rsidRPr="00487826">
        <w:rPr>
          <w:rFonts w:ascii="PT Astra Serif" w:hAnsi="PT Astra Serif"/>
          <w:sz w:val="28"/>
          <w:szCs w:val="28"/>
        </w:rPr>
        <w:tab/>
        <w:t>документов</w:t>
      </w:r>
      <w:r w:rsidRPr="00487826">
        <w:rPr>
          <w:rFonts w:ascii="PT Astra Serif" w:hAnsi="PT Astra Serif"/>
          <w:sz w:val="28"/>
          <w:szCs w:val="28"/>
        </w:rPr>
        <w:tab/>
        <w:t>на</w:t>
      </w:r>
      <w:r w:rsidRPr="00487826">
        <w:rPr>
          <w:rFonts w:ascii="PT Astra Serif" w:hAnsi="PT Astra Serif"/>
          <w:sz w:val="28"/>
          <w:szCs w:val="28"/>
        </w:rPr>
        <w:tab/>
        <w:t>объект</w:t>
      </w:r>
      <w:r w:rsidRPr="00487826">
        <w:rPr>
          <w:rFonts w:ascii="PT Astra Serif" w:hAnsi="PT Astra Serif"/>
          <w:sz w:val="28"/>
          <w:szCs w:val="28"/>
        </w:rPr>
        <w:tab/>
        <w:t>капитального</w:t>
      </w:r>
    </w:p>
    <w:p w:rsidR="002E55C6" w:rsidRPr="000C1A37" w:rsidRDefault="002E55C6" w:rsidP="00A24D0E">
      <w:pPr>
        <w:pStyle w:val="BodyText"/>
        <w:ind w:firstLine="0"/>
        <w:rPr>
          <w:rFonts w:ascii="PT Astra Serif" w:hAnsi="PT Astra Serif"/>
        </w:rPr>
      </w:pPr>
      <w:r w:rsidRPr="00487826">
        <w:rPr>
          <w:rFonts w:ascii="PT Astra Serif" w:hAnsi="PT Astra Serif"/>
        </w:rPr>
        <w:t>строительства</w:t>
      </w:r>
      <w:r w:rsidRPr="000C1A37">
        <w:rPr>
          <w:rFonts w:ascii="PT Astra Serif" w:hAnsi="PT Astra Serif"/>
          <w:spacing w:val="-2"/>
        </w:rPr>
        <w:t xml:space="preserve"> </w:t>
      </w:r>
      <w:r w:rsidRPr="000C1A37">
        <w:rPr>
          <w:rFonts w:ascii="PT Astra Serif" w:hAnsi="PT Astra Serif"/>
        </w:rPr>
        <w:t>(помещения</w:t>
      </w:r>
      <w:r w:rsidRPr="000C1A37">
        <w:rPr>
          <w:rFonts w:ascii="PT Astra Serif" w:hAnsi="PT Astra Serif"/>
          <w:spacing w:val="-2"/>
        </w:rPr>
        <w:t xml:space="preserve"> </w:t>
      </w:r>
      <w:r w:rsidRPr="000C1A37">
        <w:rPr>
          <w:rFonts w:ascii="PT Astra Serif" w:hAnsi="PT Astra Serif"/>
        </w:rPr>
        <w:t>в</w:t>
      </w:r>
      <w:r w:rsidRPr="000C1A37">
        <w:rPr>
          <w:rFonts w:ascii="PT Astra Serif" w:hAnsi="PT Astra Serif"/>
          <w:spacing w:val="-3"/>
        </w:rPr>
        <w:t xml:space="preserve"> </w:t>
      </w:r>
      <w:r w:rsidRPr="000C1A37">
        <w:rPr>
          <w:rFonts w:ascii="PT Astra Serif" w:hAnsi="PT Astra Serif"/>
        </w:rPr>
        <w:t>здании)</w:t>
      </w:r>
    </w:p>
    <w:p w:rsidR="002E55C6" w:rsidRPr="008E074B" w:rsidRDefault="002E55C6" w:rsidP="00A24D0E">
      <w:pPr>
        <w:pStyle w:val="BodyText"/>
        <w:spacing w:before="6"/>
        <w:ind w:left="0" w:firstLine="0"/>
        <w:jc w:val="center"/>
      </w:pPr>
      <w:r>
        <w:rPr>
          <w:noProof/>
          <w:lang w:eastAsia="ru-RU"/>
        </w:rPr>
        <w:pict>
          <v:shape id="_x0000_s1037" style="position:absolute;left:0;text-align:left;margin-left:56.65pt;margin-top:15.75pt;width:490.35pt;height:.1pt;z-index:-251657216;mso-wrap-distance-left:0;mso-wrap-distance-right:0;mso-position-horizontal-relative:page" coordorigin="1133,315" coordsize="9807,0" o:spt="100" adj="0,,0" path="m1133,315r8399,m9537,315r1402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 w:rsidRPr="008E074B">
        <w:t>(наименование</w:t>
      </w:r>
      <w:r w:rsidRPr="008E074B">
        <w:rPr>
          <w:spacing w:val="-2"/>
        </w:rPr>
        <w:t xml:space="preserve"> </w:t>
      </w:r>
      <w:r w:rsidRPr="008E074B">
        <w:t>и</w:t>
      </w:r>
      <w:r w:rsidRPr="008E074B">
        <w:rPr>
          <w:spacing w:val="-5"/>
        </w:rPr>
        <w:t xml:space="preserve"> </w:t>
      </w:r>
      <w:r w:rsidRPr="008E074B">
        <w:t>реквизиты</w:t>
      </w:r>
      <w:r w:rsidRPr="008E074B">
        <w:rPr>
          <w:spacing w:val="-1"/>
        </w:rPr>
        <w:t xml:space="preserve"> </w:t>
      </w:r>
      <w:r w:rsidRPr="008E074B">
        <w:t>документов)</w:t>
      </w:r>
    </w:p>
    <w:p w:rsidR="002E55C6" w:rsidRPr="008E074B" w:rsidRDefault="002E55C6" w:rsidP="00A24D0E">
      <w:pPr>
        <w:pStyle w:val="BodyText"/>
        <w:numPr>
          <w:ilvl w:val="0"/>
          <w:numId w:val="1"/>
        </w:numPr>
        <w:tabs>
          <w:tab w:val="left" w:pos="1134"/>
        </w:tabs>
        <w:spacing w:before="7"/>
        <w:ind w:firstLine="503"/>
        <w:rPr>
          <w:sz w:val="23"/>
        </w:rPr>
      </w:pPr>
      <w:r>
        <w:rPr>
          <w:rFonts w:ascii="PT Astra Serif" w:hAnsi="PT Astra Serif"/>
        </w:rPr>
        <w:t>Разделы проектной документации:</w:t>
      </w:r>
    </w:p>
    <w:p w:rsidR="002E55C6" w:rsidRPr="00A04AA0" w:rsidRDefault="002E55C6" w:rsidP="00A24D0E">
      <w:pPr>
        <w:pStyle w:val="BodyText"/>
        <w:tabs>
          <w:tab w:val="left" w:pos="1134"/>
        </w:tabs>
        <w:spacing w:before="7"/>
        <w:ind w:left="348" w:firstLine="0"/>
        <w:rPr>
          <w:sz w:val="23"/>
        </w:rPr>
      </w:pPr>
      <w:r>
        <w:rPr>
          <w:rFonts w:ascii="PT Astra Serif" w:hAnsi="PT Astra Serif"/>
        </w:rPr>
        <w:t>П</w:t>
      </w:r>
      <w:r w:rsidRPr="00903CFC">
        <w:rPr>
          <w:rFonts w:ascii="PT Astra Serif" w:hAnsi="PT Astra Serif"/>
        </w:rPr>
        <w:t>ояснительная записка;</w:t>
      </w:r>
    </w:p>
    <w:p w:rsidR="002E55C6" w:rsidRPr="00A04AA0" w:rsidRDefault="002E55C6" w:rsidP="00A24D0E">
      <w:pPr>
        <w:pStyle w:val="ListParagraph"/>
        <w:shd w:val="clear" w:color="auto" w:fill="FFFFFF"/>
        <w:tabs>
          <w:tab w:val="left" w:pos="1186"/>
        </w:tabs>
        <w:ind w:left="348" w:right="16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A04AA0">
        <w:rPr>
          <w:rFonts w:ascii="PT Astra Serif" w:hAnsi="PT Astra Serif"/>
          <w:sz w:val="28"/>
          <w:szCs w:val="28"/>
        </w:rPr>
        <w:t>хема планировочной организации земельного участка;</w:t>
      </w:r>
    </w:p>
    <w:p w:rsidR="002E55C6" w:rsidRPr="00A04AA0" w:rsidRDefault="002E55C6" w:rsidP="00A24D0E">
      <w:pPr>
        <w:pStyle w:val="ListParagraph"/>
        <w:shd w:val="clear" w:color="auto" w:fill="FFFFFF"/>
        <w:tabs>
          <w:tab w:val="left" w:pos="1186"/>
        </w:tabs>
        <w:ind w:left="348" w:right="16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A04AA0">
        <w:rPr>
          <w:rFonts w:ascii="PT Astra Serif" w:hAnsi="PT Astra Serif"/>
          <w:sz w:val="28"/>
          <w:szCs w:val="28"/>
        </w:rPr>
        <w:t>бъемно-планир</w:t>
      </w:r>
      <w:r>
        <w:rPr>
          <w:rFonts w:ascii="PT Astra Serif" w:hAnsi="PT Astra Serif"/>
          <w:sz w:val="28"/>
          <w:szCs w:val="28"/>
        </w:rPr>
        <w:t>овочные и архитектурные решения;</w:t>
      </w:r>
    </w:p>
    <w:p w:rsidR="002E55C6" w:rsidRDefault="002E55C6" w:rsidP="00A24D0E">
      <w:pPr>
        <w:pStyle w:val="BodyText"/>
        <w:spacing w:before="6"/>
        <w:ind w:left="0" w:firstLine="0"/>
        <w:rPr>
          <w:sz w:val="20"/>
        </w:rPr>
      </w:pPr>
    </w:p>
    <w:p w:rsidR="002E55C6" w:rsidRDefault="002E55C6" w:rsidP="00A24D0E">
      <w:pPr>
        <w:pStyle w:val="BodyText"/>
        <w:tabs>
          <w:tab w:val="left" w:pos="5641"/>
          <w:tab w:val="left" w:pos="6764"/>
          <w:tab w:val="left" w:pos="9071"/>
        </w:tabs>
        <w:ind w:left="3471" w:firstLine="0"/>
      </w:pPr>
      <w:r>
        <w:rPr>
          <w:noProof/>
          <w:lang w:eastAsia="ru-RU"/>
        </w:rPr>
        <w:pict>
          <v:line id="_x0000_s1038" style="position:absolute;left:0;text-align:left;z-index:251649024;mso-position-horizontal-relative:page" from="56.65pt,15.8pt" to="189.7pt,15.8pt" strokeweight=".19811mm">
            <w10:wrap anchorx="page"/>
          </v:lin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5C6" w:rsidRDefault="002E55C6" w:rsidP="00A24D0E">
      <w:pPr>
        <w:tabs>
          <w:tab w:val="left" w:pos="4332"/>
          <w:tab w:val="left" w:pos="6779"/>
        </w:tabs>
        <w:spacing w:line="229" w:lineRule="exact"/>
        <w:ind w:left="816"/>
        <w:jc w:val="both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 xml:space="preserve">                 Ф.И.О.</w:t>
      </w:r>
    </w:p>
    <w:p w:rsidR="002E55C6" w:rsidRPr="000C1A37" w:rsidRDefault="002E55C6" w:rsidP="00A24D0E">
      <w:pPr>
        <w:tabs>
          <w:tab w:val="left" w:pos="1968"/>
        </w:tabs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Результат рассмотрения настоящего заявления</w:t>
      </w:r>
      <w:r w:rsidRPr="000C1A37" w:rsidDel="008B5662">
        <w:rPr>
          <w:rFonts w:ascii="PT Astra Serif" w:hAnsi="PT Astra Serif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7"/>
        <w:gridCol w:w="781"/>
      </w:tblGrid>
      <w:tr w:rsidR="002E55C6" w:rsidRPr="000C1A37" w:rsidTr="009C18DB">
        <w:tc>
          <w:tcPr>
            <w:tcW w:w="9137" w:type="dxa"/>
          </w:tcPr>
          <w:p w:rsidR="002E55C6" w:rsidRPr="000C1A37" w:rsidRDefault="002E55C6" w:rsidP="009C18DB">
            <w:pPr>
              <w:spacing w:before="120" w:after="120"/>
              <w:rPr>
                <w:rFonts w:ascii="PT Astra Serif" w:hAnsi="PT Astra Serif"/>
                <w:i/>
                <w:sz w:val="28"/>
                <w:szCs w:val="28"/>
              </w:rPr>
            </w:pPr>
            <w:r w:rsidRPr="000C1A37">
              <w:rPr>
                <w:rFonts w:ascii="PT Astra Serif" w:hAnsi="PT Astra Serif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</w:tcPr>
          <w:p w:rsidR="002E55C6" w:rsidRPr="000C1A37" w:rsidRDefault="002E55C6" w:rsidP="009C18DB">
            <w:pPr>
              <w:spacing w:before="120" w:after="12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55C6" w:rsidRPr="000C1A37" w:rsidTr="009C18DB">
        <w:tc>
          <w:tcPr>
            <w:tcW w:w="9137" w:type="dxa"/>
          </w:tcPr>
          <w:p w:rsidR="002E55C6" w:rsidRPr="000C1A37" w:rsidRDefault="002E55C6" w:rsidP="009C18DB">
            <w:pPr>
              <w:spacing w:before="120" w:after="120"/>
              <w:rPr>
                <w:rFonts w:ascii="PT Astra Serif" w:hAnsi="PT Astra Serif"/>
                <w:sz w:val="28"/>
                <w:szCs w:val="28"/>
              </w:rPr>
            </w:pPr>
            <w:r w:rsidRPr="000C1A37">
              <w:rPr>
                <w:rFonts w:ascii="PT Astra Serif" w:hAnsi="PT Astra Serif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0C1A37">
              <w:rPr>
                <w:rFonts w:ascii="PT Astra Serif" w:hAnsi="PT Astra Serif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</w:tcPr>
          <w:p w:rsidR="002E55C6" w:rsidRPr="000C1A37" w:rsidRDefault="002E55C6" w:rsidP="009C18DB">
            <w:pPr>
              <w:spacing w:before="120" w:after="12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55C6" w:rsidRPr="000C1A37" w:rsidTr="009C18DB">
        <w:tc>
          <w:tcPr>
            <w:tcW w:w="9137" w:type="dxa"/>
          </w:tcPr>
          <w:p w:rsidR="002E55C6" w:rsidRPr="000C1A37" w:rsidRDefault="002E55C6" w:rsidP="009C18DB">
            <w:pPr>
              <w:spacing w:before="120" w:after="120"/>
              <w:rPr>
                <w:rFonts w:ascii="PT Astra Serif" w:hAnsi="PT Astra Serif"/>
                <w:sz w:val="28"/>
                <w:szCs w:val="28"/>
              </w:rPr>
            </w:pPr>
            <w:r w:rsidRPr="000C1A37">
              <w:rPr>
                <w:rFonts w:ascii="PT Astra Serif" w:hAnsi="PT Astra Serif"/>
                <w:sz w:val="28"/>
                <w:szCs w:val="28"/>
              </w:rPr>
              <w:t>направить на бумажном носителе на почтовый адрес: ___________________________</w:t>
            </w:r>
          </w:p>
        </w:tc>
        <w:tc>
          <w:tcPr>
            <w:tcW w:w="781" w:type="dxa"/>
          </w:tcPr>
          <w:p w:rsidR="002E55C6" w:rsidRPr="000C1A37" w:rsidRDefault="002E55C6" w:rsidP="009C18DB">
            <w:pPr>
              <w:spacing w:before="120" w:after="12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55C6" w:rsidRPr="000C1A37" w:rsidTr="009C18DB">
        <w:tc>
          <w:tcPr>
            <w:tcW w:w="9918" w:type="dxa"/>
            <w:gridSpan w:val="2"/>
          </w:tcPr>
          <w:p w:rsidR="002E55C6" w:rsidRPr="000C1A37" w:rsidRDefault="002E55C6" w:rsidP="009C18DB">
            <w:pPr>
              <w:spacing w:before="120" w:after="120"/>
              <w:ind w:right="255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C1A37">
              <w:rPr>
                <w:rFonts w:ascii="PT Astra Serif" w:hAnsi="PT Astra Serif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E55C6" w:rsidRPr="00A159E0" w:rsidTr="009C18DB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E55C6" w:rsidRPr="00ED110F" w:rsidRDefault="002E55C6" w:rsidP="009C18D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C6" w:rsidRPr="00ED110F" w:rsidRDefault="002E55C6" w:rsidP="009C18DB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ED110F" w:rsidRDefault="002E55C6" w:rsidP="009C18D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C6" w:rsidRPr="00ED110F" w:rsidRDefault="002E55C6" w:rsidP="009C18DB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ED110F" w:rsidRDefault="002E55C6" w:rsidP="009C18DB">
            <w:pPr>
              <w:jc w:val="center"/>
            </w:pPr>
          </w:p>
        </w:tc>
      </w:tr>
      <w:tr w:rsidR="002E55C6" w:rsidRPr="00A159E0" w:rsidTr="009C18D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E55C6" w:rsidRPr="00ED110F" w:rsidRDefault="002E55C6" w:rsidP="009C18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9C18D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9C18DB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9C18D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9C18DB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E55C6" w:rsidRDefault="002E55C6" w:rsidP="00A24D0E">
      <w:pPr>
        <w:tabs>
          <w:tab w:val="left" w:pos="4332"/>
          <w:tab w:val="left" w:pos="6779"/>
        </w:tabs>
        <w:spacing w:line="229" w:lineRule="exact"/>
        <w:ind w:left="816"/>
        <w:jc w:val="both"/>
        <w:rPr>
          <w:sz w:val="20"/>
        </w:rPr>
      </w:pPr>
    </w:p>
    <w:p w:rsidR="002E55C6" w:rsidRPr="000C1A37" w:rsidRDefault="002E55C6" w:rsidP="00A24D0E">
      <w:pPr>
        <w:spacing w:line="276" w:lineRule="exact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В</w:t>
      </w:r>
      <w:r w:rsidRPr="000C1A37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соответствии</w:t>
      </w:r>
      <w:r w:rsidRPr="000C1A37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</w:t>
      </w:r>
      <w:r w:rsidRPr="000C1A37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требованиями</w:t>
      </w:r>
      <w:r w:rsidRPr="000C1A37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части</w:t>
      </w:r>
      <w:r w:rsidRPr="000C1A37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3</w:t>
      </w:r>
      <w:r w:rsidRPr="000C1A37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статьи</w:t>
      </w:r>
      <w:r w:rsidRPr="000C1A37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7</w:t>
      </w:r>
      <w:r w:rsidRPr="000C1A37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Федерального</w:t>
      </w:r>
      <w:r w:rsidRPr="000C1A37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закона</w:t>
      </w:r>
      <w:r w:rsidRPr="000C1A37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от</w:t>
      </w:r>
      <w:r w:rsidRPr="000C1A37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27.07.2010</w:t>
      </w:r>
      <w:r>
        <w:rPr>
          <w:rFonts w:ascii="PT Astra Serif" w:hAnsi="PT Astra Serif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№ 210-ФЗ «Об организации предоставления государственных и муниципальных услуг», части 4</w:t>
      </w:r>
      <w:r w:rsidRPr="000C1A37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статьи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9 Федерального</w:t>
      </w:r>
      <w:r w:rsidRPr="000C1A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закона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 xml:space="preserve">от 27.07.2006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0C1A37">
        <w:rPr>
          <w:rFonts w:ascii="PT Astra Serif" w:hAnsi="PT Astra Serif"/>
          <w:sz w:val="28"/>
          <w:szCs w:val="28"/>
        </w:rPr>
        <w:t>№ 152-ФЗ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«О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персональных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данных»</w:t>
      </w:r>
    </w:p>
    <w:p w:rsidR="002E55C6" w:rsidRPr="000C1A37" w:rsidRDefault="002E55C6" w:rsidP="00A24D0E">
      <w:pPr>
        <w:tabs>
          <w:tab w:val="left" w:pos="10053"/>
        </w:tabs>
        <w:spacing w:before="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Я, </w:t>
      </w:r>
      <w:r w:rsidRPr="000C1A37">
        <w:rPr>
          <w:rFonts w:ascii="PT Astra Serif" w:hAnsi="PT Astra Serif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ab/>
      </w:r>
    </w:p>
    <w:p w:rsidR="002E55C6" w:rsidRPr="000C1A37" w:rsidRDefault="002E55C6" w:rsidP="00A24D0E">
      <w:pPr>
        <w:spacing w:before="58"/>
        <w:ind w:left="842" w:right="892"/>
        <w:jc w:val="center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(Ф.И.О.)</w:t>
      </w:r>
    </w:p>
    <w:p w:rsidR="002E55C6" w:rsidRPr="000C1A37" w:rsidRDefault="002E55C6" w:rsidP="00A24D0E">
      <w:pPr>
        <w:tabs>
          <w:tab w:val="left" w:pos="10091"/>
        </w:tabs>
        <w:spacing w:before="64"/>
        <w:ind w:left="112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проживающая</w:t>
      </w:r>
      <w:r w:rsidRPr="000C1A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(ий)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по</w:t>
      </w:r>
      <w:r w:rsidRPr="000C1A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адресу</w:t>
      </w:r>
      <w:r>
        <w:rPr>
          <w:rFonts w:ascii="PT Astra Serif" w:hAnsi="PT Astra Serif"/>
          <w:sz w:val="28"/>
          <w:szCs w:val="28"/>
        </w:rPr>
        <w:t>:</w:t>
      </w:r>
      <w:r w:rsidRPr="000C1A37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ab/>
      </w:r>
    </w:p>
    <w:p w:rsidR="002E55C6" w:rsidRPr="000C1A37" w:rsidRDefault="002E55C6" w:rsidP="00A24D0E">
      <w:pPr>
        <w:pStyle w:val="BodyText"/>
        <w:spacing w:before="5"/>
        <w:ind w:left="0" w:firstLine="0"/>
        <w:rPr>
          <w:rFonts w:ascii="PT Astra Serif" w:hAnsi="PT Astra Serif"/>
        </w:rPr>
      </w:pPr>
      <w:r>
        <w:rPr>
          <w:noProof/>
          <w:lang w:eastAsia="ru-RU"/>
        </w:rPr>
        <w:pict>
          <v:shape id="_x0000_s1039" style="position:absolute;left:0;text-align:left;margin-left:56.65pt;margin-top:18.65pt;width:490.35pt;height:.1pt;z-index:-251656192;mso-wrap-distance-left:0;mso-wrap-distance-right:0;mso-position-horizontal-relative:page" coordorigin="1133,373" coordsize="9807,0" o:spt="100" adj="0,,0" path="m1133,373r9238,m10377,373r562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2E55C6" w:rsidRPr="000C1A37" w:rsidRDefault="002E55C6" w:rsidP="00A24D0E">
      <w:pPr>
        <w:tabs>
          <w:tab w:val="left" w:pos="3682"/>
          <w:tab w:val="left" w:pos="10050"/>
        </w:tabs>
        <w:spacing w:before="55"/>
        <w:ind w:left="112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паспорт</w:t>
      </w:r>
      <w:r w:rsidRPr="000C1A37">
        <w:rPr>
          <w:rFonts w:ascii="PT Astra Serif" w:hAnsi="PT Astra Serif"/>
          <w:sz w:val="28"/>
          <w:szCs w:val="28"/>
          <w:u w:val="single"/>
        </w:rPr>
        <w:tab/>
      </w:r>
      <w:r w:rsidRPr="000C1A37">
        <w:rPr>
          <w:rFonts w:ascii="PT Astra Serif" w:hAnsi="PT Astra Serif"/>
          <w:sz w:val="28"/>
          <w:szCs w:val="28"/>
        </w:rPr>
        <w:t>выдан</w:t>
      </w:r>
      <w:r w:rsidRPr="000C1A37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ab/>
      </w:r>
    </w:p>
    <w:p w:rsidR="002E55C6" w:rsidRPr="000C1A37" w:rsidRDefault="002E55C6" w:rsidP="00A24D0E">
      <w:pPr>
        <w:pStyle w:val="BodyText"/>
        <w:spacing w:before="8"/>
        <w:ind w:left="0" w:firstLine="0"/>
        <w:rPr>
          <w:rFonts w:ascii="PT Astra Serif" w:hAnsi="PT Astra Serif"/>
        </w:rPr>
      </w:pPr>
      <w:r>
        <w:rPr>
          <w:noProof/>
          <w:lang w:eastAsia="ru-RU"/>
        </w:rPr>
        <w:pict>
          <v:shape id="_x0000_s1040" style="position:absolute;left:0;text-align:left;margin-left:56.65pt;margin-top:18.8pt;width:490.35pt;height:.1pt;z-index:-251655168;mso-wrap-distance-left:0;mso-wrap-distance-right:0;mso-position-horizontal-relative:page" coordorigin="1133,376" coordsize="9807,0" o:spt="100" adj="0,,0" path="m1133,376r9238,m10377,376r562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2E55C6" w:rsidRPr="000C1A37" w:rsidRDefault="002E55C6" w:rsidP="00A24D0E">
      <w:pPr>
        <w:spacing w:before="19"/>
        <w:ind w:left="842" w:right="895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(когда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и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кем</w:t>
      </w:r>
      <w:r w:rsidRPr="000C1A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выдан)</w:t>
      </w:r>
    </w:p>
    <w:p w:rsidR="002E55C6" w:rsidRPr="000C1A37" w:rsidRDefault="002E55C6" w:rsidP="00A24D0E">
      <w:pPr>
        <w:spacing w:before="25" w:line="276" w:lineRule="auto"/>
        <w:ind w:left="112" w:right="165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подтверждаю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свое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согласие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на обработку моих персональных данных в целях получения</w:t>
      </w:r>
      <w:r w:rsidRPr="000C1A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муниципальных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услуг.</w:t>
      </w:r>
    </w:p>
    <w:p w:rsidR="002E55C6" w:rsidRPr="000C1A37" w:rsidRDefault="002E55C6" w:rsidP="00A24D0E">
      <w:pPr>
        <w:pStyle w:val="BodyText"/>
        <w:spacing w:before="9"/>
        <w:ind w:left="0" w:firstLine="0"/>
      </w:pPr>
      <w:r>
        <w:rPr>
          <w:noProof/>
          <w:lang w:eastAsia="ru-RU"/>
        </w:rPr>
        <w:pict>
          <v:shape id="_x0000_s1041" style="position:absolute;left:0;text-align:left;margin-left:56.65pt;margin-top:15.9pt;width:133.1pt;height:.1pt;z-index:-251654144;mso-wrap-distance-left:0;mso-wrap-distance-right:0;mso-position-horizontal-relative:page" coordorigin="1133,318" coordsize="2662,0" path="m1133,318r2661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2" style="position:absolute;left:0;text-align:left;margin-left:203.8pt;margin-top:15.9pt;width:140pt;height:.1pt;z-index:-251653120;mso-wrap-distance-left:0;mso-wrap-distance-right:0;mso-position-horizontal-relative:page" coordorigin="4076,318" coordsize="2800,0" path="m4076,318r2800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3" style="position:absolute;left:0;text-align:left;margin-left:361.25pt;margin-top:15.9pt;width:189.1pt;height:.1pt;z-index:-251652096;mso-wrap-distance-left:0;mso-wrap-distance-right:0;mso-position-horizontal-relative:page" coordorigin="7225,318" coordsize="3782,0" path="m7225,318r3782,e" filled="f" strokeweight=".19811mm">
            <v:path arrowok="t"/>
            <w10:wrap type="topAndBottom" anchorx="page"/>
          </v:shape>
        </w:pict>
      </w:r>
      <w:r>
        <w:t xml:space="preserve">                </w:t>
      </w:r>
      <w:r w:rsidRPr="000C1A37">
        <w:t>дата</w:t>
      </w:r>
      <w:r w:rsidRPr="000C1A37">
        <w:tab/>
      </w:r>
      <w:r>
        <w:t xml:space="preserve">                             </w:t>
      </w:r>
      <w:r w:rsidRPr="000C1A37">
        <w:t>подпись</w:t>
      </w:r>
      <w:r w:rsidRPr="000C1A37">
        <w:tab/>
      </w:r>
      <w:r>
        <w:t xml:space="preserve">                               </w:t>
      </w:r>
      <w:r w:rsidRPr="000C1A37">
        <w:t>Ф.И.О.</w:t>
      </w:r>
    </w:p>
    <w:p w:rsidR="002E55C6" w:rsidRPr="000C1A37" w:rsidRDefault="002E55C6" w:rsidP="00A24D0E">
      <w:pPr>
        <w:ind w:left="112" w:right="7158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Уведомлен о сроке оказания</w:t>
      </w:r>
      <w:r w:rsidRPr="000C1A37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муниципальной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услуги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-</w:t>
      </w:r>
    </w:p>
    <w:p w:rsidR="002E55C6" w:rsidRPr="000C1A37" w:rsidRDefault="002E55C6" w:rsidP="00A24D0E">
      <w:pPr>
        <w:ind w:left="112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10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рабочих</w:t>
      </w:r>
      <w:r w:rsidRPr="000C1A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дней,</w:t>
      </w:r>
    </w:p>
    <w:p w:rsidR="002E55C6" w:rsidRPr="000C1A37" w:rsidRDefault="002E55C6" w:rsidP="00A24D0E">
      <w:pPr>
        <w:tabs>
          <w:tab w:val="left" w:pos="3250"/>
          <w:tab w:val="left" w:pos="4865"/>
          <w:tab w:val="left" w:pos="5072"/>
          <w:tab w:val="left" w:pos="6684"/>
          <w:tab w:val="left" w:pos="9165"/>
        </w:tabs>
        <w:spacing w:before="3" w:line="297" w:lineRule="exact"/>
        <w:ind w:left="112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и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получении</w:t>
      </w:r>
      <w:r w:rsidRPr="000C1A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C1A37">
        <w:rPr>
          <w:rFonts w:ascii="PT Astra Serif" w:hAnsi="PT Astra Serif"/>
          <w:sz w:val="28"/>
          <w:szCs w:val="28"/>
        </w:rPr>
        <w:t>документов</w:t>
      </w:r>
      <w:r w:rsidRPr="000C1A37">
        <w:rPr>
          <w:rFonts w:ascii="PT Astra Serif" w:hAnsi="PT Astra Serif"/>
          <w:sz w:val="28"/>
          <w:szCs w:val="28"/>
        </w:rPr>
        <w:tab/>
      </w:r>
      <w:r w:rsidRPr="000C1A37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ab/>
      </w:r>
      <w:r w:rsidRPr="000C1A37">
        <w:rPr>
          <w:rFonts w:ascii="PT Astra Serif" w:hAnsi="PT Astra Serif"/>
          <w:sz w:val="28"/>
          <w:szCs w:val="28"/>
        </w:rPr>
        <w:tab/>
      </w:r>
      <w:r w:rsidRPr="000C1A37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ab/>
      </w:r>
      <w:r w:rsidRPr="000C1A37">
        <w:rPr>
          <w:rFonts w:ascii="PT Astra Serif" w:hAnsi="PT Astra Serif"/>
          <w:sz w:val="28"/>
          <w:szCs w:val="28"/>
        </w:rPr>
        <w:t>_</w:t>
      </w:r>
      <w:r w:rsidRPr="000C1A37">
        <w:rPr>
          <w:rFonts w:ascii="PT Astra Serif" w:hAnsi="PT Astra Serif"/>
          <w:sz w:val="28"/>
          <w:szCs w:val="28"/>
          <w:u w:val="single"/>
        </w:rPr>
        <w:tab/>
      </w:r>
      <w:r w:rsidRPr="000C1A37">
        <w:rPr>
          <w:rFonts w:ascii="PT Astra Serif" w:hAnsi="PT Astra Serif"/>
          <w:sz w:val="28"/>
          <w:szCs w:val="28"/>
        </w:rPr>
        <w:t>_.</w:t>
      </w:r>
    </w:p>
    <w:p w:rsidR="002E55C6" w:rsidRPr="000C1A37" w:rsidRDefault="002E55C6" w:rsidP="00A24D0E">
      <w:pPr>
        <w:tabs>
          <w:tab w:val="left" w:pos="5787"/>
          <w:tab w:val="left" w:pos="7691"/>
        </w:tabs>
        <w:spacing w:line="229" w:lineRule="exact"/>
        <w:ind w:left="3970"/>
        <w:jc w:val="both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дата</w:t>
      </w:r>
      <w:r w:rsidRPr="000C1A37">
        <w:rPr>
          <w:rFonts w:ascii="PT Astra Serif" w:hAnsi="PT Astra Serif"/>
          <w:sz w:val="28"/>
          <w:szCs w:val="28"/>
        </w:rPr>
        <w:tab/>
        <w:t>подпись</w:t>
      </w:r>
      <w:r w:rsidRPr="000C1A37">
        <w:rPr>
          <w:rFonts w:ascii="PT Astra Serif" w:hAnsi="PT Astra Serif"/>
          <w:sz w:val="28"/>
          <w:szCs w:val="28"/>
        </w:rPr>
        <w:tab/>
        <w:t>Ф.И.О.</w:t>
      </w:r>
    </w:p>
    <w:p w:rsidR="002E55C6" w:rsidRPr="000C1A37" w:rsidRDefault="002E55C6" w:rsidP="00A24D0E">
      <w:pPr>
        <w:spacing w:line="229" w:lineRule="exact"/>
        <w:jc w:val="both"/>
        <w:rPr>
          <w:rFonts w:ascii="PT Astra Serif" w:hAnsi="PT Astra Serif"/>
          <w:sz w:val="28"/>
          <w:szCs w:val="28"/>
        </w:rPr>
      </w:pPr>
    </w:p>
    <w:p w:rsidR="002E55C6" w:rsidRDefault="002E55C6" w:rsidP="00501BE9">
      <w:pPr>
        <w:spacing w:line="229" w:lineRule="exact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Либо сведения электронной подписи.</w:t>
      </w:r>
    </w:p>
    <w:p w:rsidR="002E55C6" w:rsidRDefault="002E55C6" w:rsidP="00501BE9">
      <w:pPr>
        <w:spacing w:line="229" w:lineRule="exact"/>
        <w:rPr>
          <w:rFonts w:ascii="PT Astra Serif" w:hAnsi="PT Astra Serif"/>
          <w:sz w:val="28"/>
          <w:szCs w:val="28"/>
        </w:rPr>
      </w:pPr>
    </w:p>
    <w:p w:rsidR="002E55C6" w:rsidRDefault="002E55C6" w:rsidP="00501BE9">
      <w:pPr>
        <w:spacing w:line="229" w:lineRule="exact"/>
        <w:rPr>
          <w:sz w:val="20"/>
        </w:rPr>
      </w:pPr>
    </w:p>
    <w:p w:rsidR="002E55C6" w:rsidRDefault="002E55C6" w:rsidP="009B0999">
      <w:pPr>
        <w:spacing w:before="77"/>
        <w:ind w:left="6351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2E55C6" w:rsidRDefault="002E55C6" w:rsidP="009B0999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регламенту</w:t>
      </w:r>
    </w:p>
    <w:p w:rsidR="002E55C6" w:rsidRDefault="002E55C6" w:rsidP="009B0999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2E55C6" w:rsidRDefault="002E55C6" w:rsidP="009B0999">
      <w:pPr>
        <w:spacing w:before="1"/>
        <w:ind w:left="6351" w:right="229"/>
        <w:jc w:val="both"/>
        <w:rPr>
          <w:sz w:val="20"/>
        </w:rPr>
      </w:pPr>
      <w:r>
        <w:rPr>
          <w:sz w:val="20"/>
        </w:rPr>
        <w:t>«Предоставление решения о согласовании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архитектурно-градостроительного</w:t>
      </w:r>
    </w:p>
    <w:p w:rsidR="002E55C6" w:rsidRDefault="002E55C6" w:rsidP="009B0999">
      <w:pPr>
        <w:spacing w:before="1"/>
        <w:ind w:left="6351"/>
        <w:jc w:val="both"/>
        <w:rPr>
          <w:sz w:val="20"/>
        </w:rPr>
      </w:pPr>
      <w:r>
        <w:rPr>
          <w:sz w:val="20"/>
        </w:rPr>
        <w:t>облика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объекта»</w:t>
      </w:r>
    </w:p>
    <w:p w:rsidR="002E55C6" w:rsidRDefault="002E55C6" w:rsidP="009B0999">
      <w:pPr>
        <w:spacing w:line="229" w:lineRule="exact"/>
        <w:rPr>
          <w:sz w:val="17"/>
        </w:rPr>
      </w:pPr>
    </w:p>
    <w:p w:rsidR="002E55C6" w:rsidRDefault="002E55C6" w:rsidP="009B0999">
      <w:pPr>
        <w:spacing w:line="229" w:lineRule="exact"/>
        <w:rPr>
          <w:sz w:val="17"/>
        </w:rPr>
      </w:pPr>
    </w:p>
    <w:p w:rsidR="002E55C6" w:rsidRDefault="002E55C6" w:rsidP="009B0999">
      <w:pPr>
        <w:spacing w:line="229" w:lineRule="exact"/>
        <w:rPr>
          <w:b/>
          <w:sz w:val="24"/>
          <w:szCs w:val="24"/>
        </w:rPr>
      </w:pPr>
      <w:r>
        <w:rPr>
          <w:sz w:val="17"/>
        </w:rPr>
        <w:tab/>
      </w:r>
      <w:r w:rsidRPr="009B0999">
        <w:rPr>
          <w:b/>
          <w:sz w:val="24"/>
          <w:szCs w:val="24"/>
        </w:rPr>
        <w:t>Форма решения о согласовании архитектурно-градостроительного облика объекта</w:t>
      </w:r>
    </w:p>
    <w:p w:rsidR="002E55C6" w:rsidRDefault="002E55C6" w:rsidP="009B0999">
      <w:pPr>
        <w:spacing w:line="229" w:lineRule="exact"/>
        <w:rPr>
          <w:b/>
          <w:sz w:val="24"/>
          <w:szCs w:val="24"/>
        </w:rPr>
      </w:pPr>
    </w:p>
    <w:p w:rsidR="002E55C6" w:rsidRDefault="002E55C6" w:rsidP="000C1A37">
      <w:pPr>
        <w:spacing w:line="229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                                        № </w:t>
      </w: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</w:p>
    <w:p w:rsidR="002E55C6" w:rsidRPr="00282839" w:rsidRDefault="002E55C6" w:rsidP="000C1A37">
      <w:pPr>
        <w:spacing w:line="229" w:lineRule="exact"/>
        <w:rPr>
          <w:rFonts w:ascii="PT Astra Serif" w:hAnsi="PT Astra Serif"/>
          <w:b/>
          <w:sz w:val="28"/>
          <w:szCs w:val="28"/>
        </w:rPr>
      </w:pPr>
      <w:r w:rsidRPr="00282839">
        <w:rPr>
          <w:rFonts w:ascii="PT Astra Serif" w:hAnsi="PT Astra Serif"/>
          <w:b/>
          <w:sz w:val="28"/>
          <w:szCs w:val="28"/>
        </w:rPr>
        <w:t>О согласовании архитектурно-градостроительного</w:t>
      </w:r>
    </w:p>
    <w:p w:rsidR="002E55C6" w:rsidRPr="00282839" w:rsidRDefault="002E55C6" w:rsidP="000C1A37">
      <w:pPr>
        <w:spacing w:line="229" w:lineRule="exact"/>
        <w:rPr>
          <w:rFonts w:ascii="PT Astra Serif" w:hAnsi="PT Astra Serif"/>
          <w:b/>
          <w:sz w:val="28"/>
          <w:szCs w:val="28"/>
        </w:rPr>
      </w:pPr>
      <w:r w:rsidRPr="00282839">
        <w:rPr>
          <w:rFonts w:ascii="PT Astra Serif" w:hAnsi="PT Astra Serif"/>
          <w:b/>
          <w:sz w:val="28"/>
          <w:szCs w:val="28"/>
        </w:rPr>
        <w:t>облика объекта</w:t>
      </w: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</w:p>
    <w:p w:rsidR="002E55C6" w:rsidRDefault="002E55C6" w:rsidP="000C1A37">
      <w:pPr>
        <w:spacing w:line="229" w:lineRule="exact"/>
        <w:rPr>
          <w:b/>
          <w:sz w:val="24"/>
          <w:szCs w:val="24"/>
        </w:rPr>
      </w:pPr>
    </w:p>
    <w:p w:rsidR="002E55C6" w:rsidRPr="000C1A37" w:rsidRDefault="002E55C6" w:rsidP="000C1A37">
      <w:pPr>
        <w:spacing w:line="229" w:lineRule="exact"/>
        <w:rPr>
          <w:rFonts w:ascii="PT Astra Serif" w:hAnsi="PT Astra Serif"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ab/>
        <w:t>На основании заявления</w:t>
      </w:r>
      <w:r>
        <w:rPr>
          <w:rFonts w:ascii="PT Astra Serif" w:hAnsi="PT Astra Serif"/>
          <w:sz w:val="28"/>
          <w:szCs w:val="28"/>
        </w:rPr>
        <w:t xml:space="preserve"> ________________</w:t>
      </w:r>
      <w:r w:rsidRPr="000C1A37">
        <w:rPr>
          <w:rFonts w:ascii="PT Astra Serif" w:hAnsi="PT Astra Serif"/>
          <w:sz w:val="28"/>
          <w:szCs w:val="28"/>
          <w:u w:val="single"/>
        </w:rPr>
        <w:t>от</w:t>
      </w:r>
      <w:r w:rsidRPr="000C1A37">
        <w:rPr>
          <w:rFonts w:ascii="PT Astra Serif" w:hAnsi="PT Astra Serif"/>
          <w:sz w:val="28"/>
          <w:szCs w:val="28"/>
        </w:rPr>
        <w:t>________2</w:t>
      </w:r>
      <w:r w:rsidRPr="000C1A37">
        <w:rPr>
          <w:rFonts w:ascii="PT Astra Serif" w:hAnsi="PT Astra Serif"/>
          <w:sz w:val="28"/>
          <w:szCs w:val="28"/>
          <w:u w:val="single"/>
        </w:rPr>
        <w:t>02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0C1A37">
        <w:rPr>
          <w:rFonts w:ascii="PT Astra Serif" w:hAnsi="PT Astra Serif"/>
          <w:sz w:val="28"/>
          <w:szCs w:val="28"/>
          <w:u w:val="single"/>
        </w:rPr>
        <w:t xml:space="preserve">года, </w:t>
      </w:r>
      <w:r>
        <w:rPr>
          <w:rFonts w:ascii="PT Astra Serif" w:hAnsi="PT Astra Serif"/>
          <w:sz w:val="28"/>
          <w:szCs w:val="28"/>
        </w:rPr>
        <w:t>в соответствии с</w:t>
      </w:r>
      <w:r w:rsidRPr="000C1A37">
        <w:rPr>
          <w:rFonts w:ascii="PT Astra Serif" w:hAnsi="PT Astra Serif"/>
          <w:sz w:val="28"/>
          <w:szCs w:val="28"/>
        </w:rPr>
        <w:t xml:space="preserve"> </w:t>
      </w:r>
      <w:r w:rsidRPr="000C1A37">
        <w:rPr>
          <w:rFonts w:ascii="PT Astra Serif" w:hAnsi="PT Astra Serif"/>
          <w:bCs/>
          <w:color w:val="000000"/>
          <w:sz w:val="28"/>
          <w:szCs w:val="28"/>
        </w:rPr>
        <w:t>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Pr="000C1A37">
        <w:rPr>
          <w:rFonts w:ascii="PT Astra Serif" w:hAnsi="PT Astra Serif" w:cs="Arial"/>
          <w:color w:val="464C55"/>
          <w:sz w:val="28"/>
          <w:szCs w:val="28"/>
        </w:rPr>
        <w:t xml:space="preserve"> </w:t>
      </w:r>
      <w:r w:rsidRPr="000C1A37">
        <w:rPr>
          <w:rFonts w:ascii="PT Astra Serif" w:hAnsi="PT Astra Serif" w:cs="Arial"/>
          <w:sz w:val="28"/>
          <w:szCs w:val="28"/>
          <w:lang w:eastAsia="ru-RU"/>
        </w:rPr>
        <w:t>Постановлением Правительства РФ от 29.05.2023 г. №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</w:t>
      </w:r>
      <w:r w:rsidRPr="000C1A37">
        <w:rPr>
          <w:rFonts w:ascii="PT Astra Serif" w:hAnsi="PT Astra Serif"/>
          <w:bCs/>
          <w:sz w:val="28"/>
          <w:szCs w:val="28"/>
        </w:rPr>
        <w:t xml:space="preserve"> Уставом Бала</w:t>
      </w:r>
      <w:r>
        <w:rPr>
          <w:rFonts w:ascii="PT Astra Serif" w:hAnsi="PT Astra Serif"/>
          <w:bCs/>
          <w:sz w:val="28"/>
          <w:szCs w:val="28"/>
        </w:rPr>
        <w:t>шовского муниципального района Саратовской области:</w:t>
      </w: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Pr="00282839" w:rsidRDefault="002E55C6" w:rsidP="00501BE9">
      <w:pPr>
        <w:pStyle w:val="ListParagraph"/>
        <w:numPr>
          <w:ilvl w:val="0"/>
          <w:numId w:val="11"/>
        </w:numPr>
        <w:tabs>
          <w:tab w:val="left" w:pos="851"/>
          <w:tab w:val="left" w:pos="1134"/>
        </w:tabs>
        <w:rPr>
          <w:rFonts w:ascii="PT Astra Serif" w:hAnsi="PT Astra Serif"/>
          <w:sz w:val="28"/>
          <w:szCs w:val="28"/>
        </w:rPr>
      </w:pPr>
      <w:r w:rsidRPr="00282839">
        <w:rPr>
          <w:rFonts w:ascii="PT Astra Serif" w:hAnsi="PT Astra Serif"/>
          <w:bCs/>
          <w:sz w:val="28"/>
          <w:szCs w:val="28"/>
        </w:rPr>
        <w:t xml:space="preserve">Согласовать архитектурно-градостроительный облик объекта </w:t>
      </w:r>
      <w:r w:rsidRPr="00282839">
        <w:rPr>
          <w:rFonts w:ascii="PT Astra Serif" w:hAnsi="PT Astra Serif"/>
          <w:sz w:val="28"/>
          <w:szCs w:val="28"/>
        </w:rPr>
        <w:t>существующего</w:t>
      </w:r>
      <w:r w:rsidRPr="0028283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82839">
        <w:rPr>
          <w:rFonts w:ascii="PT Astra Serif" w:hAnsi="PT Astra Serif"/>
          <w:sz w:val="28"/>
          <w:szCs w:val="28"/>
        </w:rPr>
        <w:t>здания/строения/сооружения</w:t>
      </w:r>
      <w:r w:rsidRPr="0028283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82839">
        <w:rPr>
          <w:rFonts w:ascii="PT Astra Serif" w:hAnsi="PT Astra Serif"/>
          <w:sz w:val="28"/>
          <w:szCs w:val="28"/>
        </w:rPr>
        <w:t>(ненужное</w:t>
      </w:r>
      <w:r w:rsidRPr="002828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82839">
        <w:rPr>
          <w:rFonts w:ascii="PT Astra Serif" w:hAnsi="PT Astra Serif"/>
          <w:sz w:val="28"/>
          <w:szCs w:val="28"/>
        </w:rPr>
        <w:t>зачеркнуть)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E55C6" w:rsidRDefault="002E55C6" w:rsidP="00501BE9">
      <w:pPr>
        <w:pStyle w:val="BodyText"/>
        <w:spacing w:before="8"/>
        <w:ind w:left="0" w:firstLine="0"/>
        <w:jc w:val="center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pict>
          <v:shape id="_x0000_s1044" style="position:absolute;left:0;text-align:left;margin-left:56.65pt;margin-top:13.55pt;width:492.1pt;height:.1pt;z-index:-251651072;mso-wrap-distance-left:0;mso-wrap-distance-right:0;mso-position-horizontal-relative:page" coordorigin="1133,271" coordsize="9842,0" path="m1133,271r9842,e" filled="f" strokeweight=".48pt">
            <v:path arrowok="t"/>
            <w10:wrap type="topAndBottom" anchorx="page"/>
          </v:shape>
        </w:pict>
      </w:r>
      <w:r w:rsidRPr="00282839">
        <w:rPr>
          <w:rFonts w:ascii="PT Astra Serif" w:hAnsi="PT Astra Serif"/>
          <w:sz w:val="24"/>
          <w:szCs w:val="24"/>
        </w:rPr>
        <w:t>(наименование</w:t>
      </w:r>
      <w:r w:rsidRPr="0028283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82839">
        <w:rPr>
          <w:rFonts w:ascii="PT Astra Serif" w:hAnsi="PT Astra Serif"/>
          <w:sz w:val="24"/>
          <w:szCs w:val="24"/>
        </w:rPr>
        <w:t>объекта)</w:t>
      </w:r>
    </w:p>
    <w:p w:rsidR="002E55C6" w:rsidRPr="000C1A37" w:rsidRDefault="002E55C6" w:rsidP="00501BE9">
      <w:pPr>
        <w:pStyle w:val="BodyText"/>
        <w:spacing w:before="8"/>
        <w:ind w:left="0" w:firstLine="0"/>
      </w:pPr>
      <w:r>
        <w:t>с</w:t>
      </w:r>
      <w:r w:rsidRPr="008D0194">
        <w:t xml:space="preserve"> кадастровым номером</w:t>
      </w:r>
      <w:r>
        <w:t xml:space="preserve"> _________________________________________, площадью ___________________кв.м, этажностью ________________, </w:t>
      </w:r>
      <w:r w:rsidRPr="000C1A37">
        <w:t>расположенного</w:t>
      </w:r>
      <w:r w:rsidRPr="000C1A37">
        <w:rPr>
          <w:spacing w:val="-3"/>
        </w:rPr>
        <w:t xml:space="preserve"> </w:t>
      </w:r>
      <w:r w:rsidRPr="000C1A37">
        <w:t>на</w:t>
      </w:r>
      <w:r w:rsidRPr="000C1A37">
        <w:rPr>
          <w:spacing w:val="-2"/>
        </w:rPr>
        <w:t xml:space="preserve"> </w:t>
      </w:r>
      <w:r w:rsidRPr="000C1A37">
        <w:t>земельном</w:t>
      </w:r>
      <w:r w:rsidRPr="000C1A37">
        <w:rPr>
          <w:spacing w:val="-2"/>
        </w:rPr>
        <w:t xml:space="preserve"> </w:t>
      </w:r>
      <w:r w:rsidRPr="000C1A37">
        <w:t>участке</w:t>
      </w:r>
      <w:r w:rsidRPr="000C1A37">
        <w:rPr>
          <w:spacing w:val="-3"/>
        </w:rPr>
        <w:t xml:space="preserve"> </w:t>
      </w:r>
      <w:r>
        <w:rPr>
          <w:spacing w:val="-3"/>
        </w:rPr>
        <w:t xml:space="preserve"> с кадастровым номером _________________________ </w:t>
      </w:r>
      <w:r w:rsidRPr="000C1A37">
        <w:t>по</w:t>
      </w:r>
      <w:r w:rsidRPr="000C1A37">
        <w:rPr>
          <w:spacing w:val="-2"/>
        </w:rPr>
        <w:t xml:space="preserve"> </w:t>
      </w:r>
      <w:r w:rsidRPr="000C1A37">
        <w:t>адресу:</w:t>
      </w:r>
    </w:p>
    <w:p w:rsidR="002E55C6" w:rsidRPr="000C1A37" w:rsidRDefault="002E55C6" w:rsidP="00501BE9">
      <w:pPr>
        <w:pStyle w:val="BodyText"/>
        <w:spacing w:before="9"/>
        <w:ind w:left="0" w:firstLine="0"/>
        <w:rPr>
          <w:rFonts w:ascii="PT Astra Serif" w:hAnsi="PT Astra Serif"/>
        </w:rPr>
      </w:pPr>
      <w:r>
        <w:rPr>
          <w:noProof/>
          <w:lang w:eastAsia="ru-RU"/>
        </w:rPr>
        <w:pict>
          <v:shape id="_x0000_s1045" style="position:absolute;left:0;text-align:left;margin-left:56.65pt;margin-top:14.75pt;width:490.25pt;height:.1pt;z-index:-251650048;mso-wrap-distance-left:0;mso-wrap-distance-right:0;mso-position-horizontal-relative:page" coordorigin="1133,295" coordsize="9805,0" o:spt="100" adj="0,,0" path="m1133,295r3920,m5055,295r5882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2E55C6" w:rsidRPr="000C1A37" w:rsidRDefault="002E55C6" w:rsidP="00501BE9">
      <w:pPr>
        <w:pStyle w:val="BodyText"/>
        <w:tabs>
          <w:tab w:val="left" w:pos="9779"/>
        </w:tabs>
        <w:spacing w:line="295" w:lineRule="exact"/>
        <w:ind w:firstLine="0"/>
        <w:rPr>
          <w:rFonts w:ascii="PT Astra Serif" w:hAnsi="PT Astra Serif"/>
        </w:rPr>
      </w:pPr>
      <w:r w:rsidRPr="000C1A37">
        <w:rPr>
          <w:rFonts w:ascii="PT Astra Serif" w:hAnsi="PT Astra Serif"/>
          <w:u w:val="single"/>
        </w:rPr>
        <w:t xml:space="preserve"> </w:t>
      </w:r>
      <w:r w:rsidRPr="000C1A37">
        <w:rPr>
          <w:rFonts w:ascii="PT Astra Serif" w:hAnsi="PT Astra Serif"/>
          <w:u w:val="single"/>
        </w:rPr>
        <w:tab/>
      </w:r>
      <w:r w:rsidRPr="000C1A37">
        <w:rPr>
          <w:rFonts w:ascii="PT Astra Serif" w:hAnsi="PT Astra Serif"/>
        </w:rPr>
        <w:t>_</w:t>
      </w:r>
      <w:r>
        <w:rPr>
          <w:rFonts w:ascii="PT Astra Serif" w:hAnsi="PT Astra Serif"/>
        </w:rPr>
        <w:t>.</w:t>
      </w: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sz w:val="28"/>
          <w:szCs w:val="28"/>
          <w:u w:val="single"/>
        </w:rPr>
      </w:pPr>
    </w:p>
    <w:p w:rsidR="002E55C6" w:rsidRPr="0026061B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0C1A37">
        <w:rPr>
          <w:rFonts w:ascii="PT Astra Serif" w:hAnsi="PT Astra Serif"/>
          <w:sz w:val="28"/>
          <w:szCs w:val="28"/>
        </w:rPr>
        <w:t>2</w:t>
      </w:r>
      <w:r w:rsidRPr="0026061B">
        <w:rPr>
          <w:rFonts w:ascii="PT Astra Serif" w:hAnsi="PT Astra Serif"/>
          <w:sz w:val="28"/>
          <w:szCs w:val="28"/>
        </w:rPr>
        <w:t xml:space="preserve">. Отделу информации и общественных отношений администрации Балашовского муниципального район, </w:t>
      </w:r>
      <w:r w:rsidRPr="0026061B">
        <w:rPr>
          <w:rFonts w:ascii="PT Astra Serif" w:hAnsi="PT Astra Serif"/>
          <w:sz w:val="28"/>
          <w:szCs w:val="28"/>
          <w:shd w:val="clear" w:color="auto" w:fill="FFFFFF"/>
        </w:rPr>
        <w:t xml:space="preserve">направить на опубликование настоящее постановление в газету «Балашовская правда», </w:t>
      </w:r>
      <w:r w:rsidRPr="0026061B">
        <w:rPr>
          <w:rFonts w:ascii="PT Astra Serif" w:hAnsi="PT Astra Serif"/>
          <w:sz w:val="28"/>
          <w:szCs w:val="28"/>
        </w:rPr>
        <w:t xml:space="preserve">разместить на официальном сайте МАУ «Информационное агентство «Балашов» </w:t>
      </w:r>
      <w:hyperlink r:id="rId30" w:history="1"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</w:rPr>
          <w:t>.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  <w:lang w:val="en-US"/>
          </w:rPr>
          <w:t>baladmin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</w:rPr>
          <w:t>-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  <w:lang w:val="en-US"/>
          </w:rPr>
          <w:t>tv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</w:rPr>
          <w:t>.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26061B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Саратовской области </w:t>
      </w:r>
      <w:hyperlink r:id="rId31" w:history="1"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</w:rPr>
          <w:t>.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  <w:lang w:val="en-US"/>
          </w:rPr>
          <w:t>baladmin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</w:rPr>
          <w:t>.</w:t>
        </w:r>
        <w:r w:rsidRPr="0026061B">
          <w:rPr>
            <w:rStyle w:val="Hyperlink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26061B">
        <w:rPr>
          <w:rFonts w:ascii="PT Astra Serif" w:hAnsi="PT Astra Serif"/>
          <w:sz w:val="28"/>
          <w:szCs w:val="28"/>
        </w:rPr>
        <w:t>.</w:t>
      </w:r>
    </w:p>
    <w:p w:rsidR="002E55C6" w:rsidRDefault="002E55C6" w:rsidP="005E34A2">
      <w:pPr>
        <w:shd w:val="clear" w:color="auto" w:fill="FFFFFF"/>
        <w:spacing w:line="240" w:lineRule="atLeast"/>
        <w:jc w:val="both"/>
      </w:pPr>
      <w:r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  <w:r>
        <w:tab/>
      </w:r>
    </w:p>
    <w:p w:rsidR="002E55C6" w:rsidRPr="00B35C01" w:rsidRDefault="002E55C6" w:rsidP="0028283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tab/>
      </w:r>
      <w:r w:rsidRPr="005E34A2">
        <w:rPr>
          <w:rFonts w:ascii="PT Astra Serif" w:hAnsi="PT Astra Serif"/>
          <w:sz w:val="28"/>
          <w:szCs w:val="28"/>
        </w:rPr>
        <w:t>4.</w:t>
      </w:r>
      <w:r w:rsidRPr="00C70FE4">
        <w:rPr>
          <w:sz w:val="28"/>
          <w:szCs w:val="28"/>
        </w:rPr>
        <w:t xml:space="preserve"> </w:t>
      </w:r>
      <w:r w:rsidRPr="00C70FE4">
        <w:rPr>
          <w:bCs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архитектуре</w:t>
      </w:r>
      <w:r w:rsidRPr="00C302E2">
        <w:rPr>
          <w:bCs/>
          <w:color w:val="000000"/>
          <w:sz w:val="28"/>
          <w:szCs w:val="28"/>
        </w:rPr>
        <w:t xml:space="preserve"> </w:t>
      </w:r>
      <w:r w:rsidRPr="00C70FE4">
        <w:rPr>
          <w:bCs/>
          <w:color w:val="000000"/>
          <w:sz w:val="28"/>
          <w:szCs w:val="28"/>
        </w:rPr>
        <w:t>и градостроительств</w:t>
      </w:r>
      <w:r>
        <w:rPr>
          <w:bCs/>
          <w:color w:val="000000"/>
          <w:sz w:val="28"/>
          <w:szCs w:val="28"/>
        </w:rPr>
        <w:t xml:space="preserve">, </w:t>
      </w:r>
      <w:r w:rsidRPr="00C70F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начальника управления капитального строительства О.В. Масякина.</w:t>
      </w:r>
    </w:p>
    <w:p w:rsidR="002E55C6" w:rsidRDefault="002E55C6" w:rsidP="00282839">
      <w:pPr>
        <w:pStyle w:val="BodyText"/>
        <w:spacing w:before="6"/>
        <w:ind w:left="0" w:firstLine="0"/>
        <w:jc w:val="left"/>
        <w:rPr>
          <w:sz w:val="36"/>
        </w:rPr>
      </w:pPr>
    </w:p>
    <w:p w:rsidR="002E55C6" w:rsidRDefault="002E55C6" w:rsidP="00282839">
      <w:pPr>
        <w:pStyle w:val="BodyText"/>
        <w:spacing w:before="6"/>
        <w:ind w:left="0" w:firstLine="0"/>
        <w:jc w:val="left"/>
        <w:rPr>
          <w:sz w:val="36"/>
        </w:rPr>
      </w:pPr>
    </w:p>
    <w:p w:rsidR="002E55C6" w:rsidRPr="00E67038" w:rsidRDefault="002E55C6" w:rsidP="00282839">
      <w:pPr>
        <w:pStyle w:val="BodyText"/>
        <w:tabs>
          <w:tab w:val="left" w:pos="8109"/>
        </w:tabs>
        <w:ind w:firstLine="0"/>
        <w:rPr>
          <w:b/>
        </w:rPr>
      </w:pPr>
      <w:r w:rsidRPr="00E67038">
        <w:rPr>
          <w:b/>
        </w:rPr>
        <w:t>Глава</w:t>
      </w:r>
      <w:r w:rsidRPr="00E67038">
        <w:rPr>
          <w:b/>
          <w:spacing w:val="-3"/>
        </w:rPr>
        <w:t xml:space="preserve"> </w:t>
      </w:r>
      <w:r w:rsidRPr="00E67038">
        <w:rPr>
          <w:b/>
        </w:rPr>
        <w:t>Балашовского</w:t>
      </w:r>
    </w:p>
    <w:p w:rsidR="002E55C6" w:rsidRPr="00E67038" w:rsidRDefault="002E55C6" w:rsidP="00282839">
      <w:pPr>
        <w:pStyle w:val="BodyText"/>
        <w:tabs>
          <w:tab w:val="left" w:pos="8109"/>
        </w:tabs>
        <w:ind w:firstLine="0"/>
        <w:rPr>
          <w:b/>
        </w:rPr>
      </w:pPr>
      <w:r w:rsidRPr="00E67038">
        <w:rPr>
          <w:b/>
        </w:rPr>
        <w:t>муниципального района</w:t>
      </w:r>
      <w:r w:rsidRPr="00E67038">
        <w:rPr>
          <w:b/>
        </w:rPr>
        <w:tab/>
        <w:t>П.М. Петраков</w:t>
      </w: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0C1A37">
      <w:pPr>
        <w:shd w:val="clear" w:color="auto" w:fill="FFFFFF"/>
        <w:spacing w:line="240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2E55C6" w:rsidRDefault="002E55C6" w:rsidP="00590F99">
      <w:pPr>
        <w:spacing w:before="77"/>
        <w:ind w:left="6351"/>
        <w:jc w:val="both"/>
        <w:rPr>
          <w:sz w:val="20"/>
        </w:rPr>
      </w:pPr>
    </w:p>
    <w:p w:rsidR="002E55C6" w:rsidRDefault="002E55C6" w:rsidP="00590F99">
      <w:pPr>
        <w:spacing w:before="77"/>
        <w:ind w:left="6351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3</w:t>
      </w:r>
    </w:p>
    <w:p w:rsidR="002E55C6" w:rsidRDefault="002E55C6" w:rsidP="00590F99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регламенту</w:t>
      </w:r>
    </w:p>
    <w:p w:rsidR="002E55C6" w:rsidRDefault="002E55C6" w:rsidP="00590F99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2E55C6" w:rsidRDefault="002E55C6" w:rsidP="00590F99">
      <w:pPr>
        <w:spacing w:before="1"/>
        <w:ind w:left="6351" w:right="229"/>
        <w:jc w:val="both"/>
        <w:rPr>
          <w:sz w:val="20"/>
        </w:rPr>
      </w:pPr>
      <w:r>
        <w:rPr>
          <w:sz w:val="20"/>
        </w:rPr>
        <w:t>«Предоставление решения о согласовании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архитектурно-градостроительного</w:t>
      </w:r>
    </w:p>
    <w:p w:rsidR="002E55C6" w:rsidRDefault="002E55C6" w:rsidP="00590F99">
      <w:pPr>
        <w:spacing w:before="1"/>
        <w:ind w:left="6351"/>
        <w:jc w:val="both"/>
        <w:rPr>
          <w:sz w:val="20"/>
        </w:rPr>
      </w:pPr>
      <w:r>
        <w:rPr>
          <w:sz w:val="20"/>
        </w:rPr>
        <w:t>облика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объекта»</w:t>
      </w:r>
    </w:p>
    <w:p w:rsidR="002E55C6" w:rsidRDefault="002E55C6" w:rsidP="00590F99">
      <w:pPr>
        <w:spacing w:before="1"/>
        <w:ind w:left="6351"/>
        <w:jc w:val="both"/>
        <w:rPr>
          <w:sz w:val="20"/>
        </w:rPr>
      </w:pPr>
    </w:p>
    <w:p w:rsidR="002E55C6" w:rsidRDefault="002E55C6" w:rsidP="00590F99">
      <w:pPr>
        <w:jc w:val="center"/>
        <w:rPr>
          <w:b/>
          <w:sz w:val="24"/>
          <w:szCs w:val="24"/>
        </w:rPr>
      </w:pPr>
      <w:r w:rsidRPr="00394447">
        <w:rPr>
          <w:b/>
          <w:sz w:val="24"/>
          <w:szCs w:val="24"/>
        </w:rPr>
        <w:t>Р Е Ш Е Н И Е</w:t>
      </w:r>
      <w:r w:rsidRPr="00394447">
        <w:rPr>
          <w:b/>
          <w:sz w:val="24"/>
          <w:szCs w:val="24"/>
        </w:rPr>
        <w:br/>
        <w:t xml:space="preserve">об отказе в приеме документов </w:t>
      </w:r>
    </w:p>
    <w:p w:rsidR="002E55C6" w:rsidRDefault="002E55C6" w:rsidP="00590F99">
      <w:pPr>
        <w:jc w:val="center"/>
        <w:rPr>
          <w:b/>
          <w:sz w:val="24"/>
          <w:szCs w:val="24"/>
        </w:rPr>
      </w:pPr>
    </w:p>
    <w:p w:rsidR="002E55C6" w:rsidRPr="005E34A2" w:rsidRDefault="002E55C6" w:rsidP="005E34A2">
      <w:pPr>
        <w:spacing w:before="1"/>
        <w:ind w:right="22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5E34A2">
        <w:rPr>
          <w:rFonts w:ascii="PT Astra Serif" w:hAnsi="PT Astra Serif"/>
          <w:sz w:val="26"/>
          <w:szCs w:val="26"/>
        </w:rPr>
        <w:t xml:space="preserve">В приеме документов для предоставления услуги </w:t>
      </w:r>
      <w:r>
        <w:rPr>
          <w:rFonts w:ascii="PT Astra Serif" w:hAnsi="PT Astra Serif"/>
          <w:sz w:val="26"/>
          <w:szCs w:val="26"/>
        </w:rPr>
        <w:t>«</w:t>
      </w:r>
      <w:r w:rsidRPr="005E34A2">
        <w:rPr>
          <w:rFonts w:ascii="PT Astra Serif" w:hAnsi="PT Astra Serif"/>
          <w:sz w:val="26"/>
          <w:szCs w:val="26"/>
        </w:rPr>
        <w:t>Предоставление решения о согласовании</w:t>
      </w:r>
      <w:r w:rsidRPr="005E34A2">
        <w:rPr>
          <w:rFonts w:ascii="PT Astra Serif" w:hAnsi="PT Astra Serif"/>
          <w:spacing w:val="-47"/>
          <w:sz w:val="26"/>
          <w:szCs w:val="26"/>
        </w:rPr>
        <w:t xml:space="preserve"> </w:t>
      </w:r>
      <w:r w:rsidRPr="005E34A2">
        <w:rPr>
          <w:rFonts w:ascii="PT Astra Serif" w:hAnsi="PT Astra Serif"/>
          <w:sz w:val="26"/>
          <w:szCs w:val="26"/>
        </w:rPr>
        <w:t>архитектурно-градостроительного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5E34A2">
        <w:rPr>
          <w:rFonts w:ascii="PT Astra Serif" w:hAnsi="PT Astra Serif"/>
          <w:sz w:val="26"/>
          <w:szCs w:val="26"/>
        </w:rPr>
        <w:t>облика</w:t>
      </w:r>
      <w:r w:rsidRPr="005E34A2">
        <w:rPr>
          <w:rFonts w:ascii="PT Astra Serif" w:hAnsi="PT Astra Serif"/>
          <w:spacing w:val="-2"/>
          <w:sz w:val="26"/>
          <w:szCs w:val="26"/>
        </w:rPr>
        <w:t xml:space="preserve"> </w:t>
      </w:r>
      <w:r w:rsidRPr="005E34A2">
        <w:rPr>
          <w:rFonts w:ascii="PT Astra Serif" w:hAnsi="PT Astra Serif"/>
          <w:sz w:val="26"/>
          <w:szCs w:val="26"/>
        </w:rPr>
        <w:t>объекта</w:t>
      </w:r>
      <w:r>
        <w:rPr>
          <w:rFonts w:ascii="PT Astra Serif" w:hAnsi="PT Astra Serif"/>
          <w:sz w:val="26"/>
          <w:szCs w:val="26"/>
        </w:rPr>
        <w:t>»</w:t>
      </w:r>
      <w:r w:rsidRPr="005E34A2">
        <w:rPr>
          <w:rFonts w:ascii="PT Astra Serif" w:hAnsi="PT Astra Serif"/>
          <w:sz w:val="26"/>
          <w:szCs w:val="26"/>
        </w:rPr>
        <w:t xml:space="preserve"> Вам отказано по следующим основаниям</w:t>
      </w:r>
      <w:r w:rsidRPr="005E34A2">
        <w:rPr>
          <w:sz w:val="26"/>
          <w:szCs w:val="26"/>
        </w:rPr>
        <w:t>:</w:t>
      </w:r>
    </w:p>
    <w:p w:rsidR="002E55C6" w:rsidRPr="005E34A2" w:rsidRDefault="002E55C6" w:rsidP="00590F99">
      <w:pPr>
        <w:jc w:val="both"/>
        <w:rPr>
          <w:sz w:val="26"/>
          <w:szCs w:val="26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6"/>
        <w:gridCol w:w="4543"/>
        <w:gridCol w:w="4312"/>
      </w:tblGrid>
      <w:tr w:rsidR="002E55C6" w:rsidRPr="00394447" w:rsidTr="00590F99">
        <w:tc>
          <w:tcPr>
            <w:tcW w:w="1276" w:type="dxa"/>
            <w:vAlign w:val="center"/>
          </w:tcPr>
          <w:p w:rsidR="002E55C6" w:rsidRPr="00394447" w:rsidRDefault="002E55C6" w:rsidP="00590F99">
            <w:pPr>
              <w:jc w:val="center"/>
              <w:rPr>
                <w:sz w:val="18"/>
                <w:szCs w:val="18"/>
              </w:rPr>
            </w:pPr>
            <w:r w:rsidRPr="00394447">
              <w:rPr>
                <w:sz w:val="18"/>
                <w:szCs w:val="18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2E55C6" w:rsidRPr="00394447" w:rsidRDefault="002E55C6" w:rsidP="00590F99">
            <w:pPr>
              <w:jc w:val="center"/>
              <w:rPr>
                <w:sz w:val="18"/>
                <w:szCs w:val="18"/>
              </w:rPr>
            </w:pPr>
            <w:r w:rsidRPr="00394447">
              <w:rPr>
                <w:sz w:val="18"/>
                <w:szCs w:val="1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2E55C6" w:rsidRPr="00394447" w:rsidRDefault="002E55C6" w:rsidP="00590F99">
            <w:pPr>
              <w:jc w:val="center"/>
              <w:rPr>
                <w:sz w:val="18"/>
                <w:szCs w:val="18"/>
              </w:rPr>
            </w:pPr>
            <w:r w:rsidRPr="00394447">
              <w:rPr>
                <w:sz w:val="18"/>
                <w:szCs w:val="18"/>
              </w:rPr>
              <w:t>Разъяснение причин отказа</w:t>
            </w:r>
            <w:r w:rsidRPr="00394447">
              <w:rPr>
                <w:sz w:val="18"/>
                <w:szCs w:val="18"/>
              </w:rPr>
              <w:br/>
              <w:t xml:space="preserve"> в приеме документов</w:t>
            </w:r>
          </w:p>
        </w:tc>
      </w:tr>
      <w:tr w:rsidR="002E55C6" w:rsidRPr="00A159E0" w:rsidTr="00590F99">
        <w:trPr>
          <w:trHeight w:val="806"/>
        </w:trPr>
        <w:tc>
          <w:tcPr>
            <w:tcW w:w="1276" w:type="dxa"/>
          </w:tcPr>
          <w:p w:rsidR="002E55C6" w:rsidRPr="00ED110F" w:rsidRDefault="002E55C6" w:rsidP="00F370C8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пункт </w:t>
            </w:r>
            <w:r>
              <w:rPr>
                <w:sz w:val="24"/>
              </w:rPr>
              <w:t>2.7.1.</w:t>
            </w:r>
          </w:p>
        </w:tc>
        <w:tc>
          <w:tcPr>
            <w:tcW w:w="4543" w:type="dxa"/>
          </w:tcPr>
          <w:p w:rsidR="002E55C6" w:rsidRPr="00501BD5" w:rsidRDefault="002E55C6" w:rsidP="00AE17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1BD5">
              <w:rPr>
                <w:rFonts w:ascii="PT Astra Serif" w:hAnsi="PT Astra Serif"/>
                <w:sz w:val="28"/>
                <w:szCs w:val="28"/>
              </w:rPr>
              <w:t>представление неполного комплекта документов;</w:t>
            </w:r>
          </w:p>
        </w:tc>
        <w:tc>
          <w:tcPr>
            <w:tcW w:w="4312" w:type="dxa"/>
          </w:tcPr>
          <w:p w:rsidR="002E55C6" w:rsidRPr="00ED110F" w:rsidRDefault="002E55C6" w:rsidP="00590F99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E55C6" w:rsidRPr="00A159E0" w:rsidTr="00590F99">
        <w:trPr>
          <w:trHeight w:val="247"/>
        </w:trPr>
        <w:tc>
          <w:tcPr>
            <w:tcW w:w="1276" w:type="dxa"/>
          </w:tcPr>
          <w:p w:rsidR="002E55C6" w:rsidRDefault="002E55C6" w:rsidP="00F370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2E55C6" w:rsidRPr="00ED110F" w:rsidRDefault="002E55C6" w:rsidP="00F370C8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 xml:space="preserve"> 2.</w:t>
            </w:r>
            <w:r>
              <w:rPr>
                <w:sz w:val="24"/>
              </w:rPr>
              <w:t>7.2</w:t>
            </w:r>
          </w:p>
        </w:tc>
        <w:tc>
          <w:tcPr>
            <w:tcW w:w="4543" w:type="dxa"/>
          </w:tcPr>
          <w:p w:rsidR="002E55C6" w:rsidRPr="00501BD5" w:rsidRDefault="002E55C6" w:rsidP="00F370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1BD5">
              <w:rPr>
                <w:rFonts w:ascii="PT Astra Serif" w:hAnsi="PT Astra Serif"/>
                <w:sz w:val="28"/>
                <w:szCs w:val="28"/>
              </w:rPr>
              <w:t>представленные документы утратили силу на момент обращения за услугой;</w:t>
            </w:r>
          </w:p>
        </w:tc>
        <w:tc>
          <w:tcPr>
            <w:tcW w:w="4312" w:type="dxa"/>
          </w:tcPr>
          <w:p w:rsidR="002E55C6" w:rsidRPr="00ED110F" w:rsidRDefault="002E55C6" w:rsidP="00590F99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55C6" w:rsidRPr="00A159E0" w:rsidTr="00590F99">
        <w:trPr>
          <w:trHeight w:val="806"/>
        </w:trPr>
        <w:tc>
          <w:tcPr>
            <w:tcW w:w="1276" w:type="dxa"/>
          </w:tcPr>
          <w:p w:rsidR="002E55C6" w:rsidRPr="00ED110F" w:rsidRDefault="002E55C6" w:rsidP="00590F99">
            <w:pPr>
              <w:jc w:val="both"/>
              <w:rPr>
                <w:sz w:val="24"/>
              </w:rPr>
            </w:pPr>
            <w:r w:rsidRPr="00ED110F">
              <w:rPr>
                <w:sz w:val="24"/>
              </w:rPr>
              <w:t>пункта 2.</w:t>
            </w:r>
            <w:r>
              <w:rPr>
                <w:sz w:val="24"/>
              </w:rPr>
              <w:t>7.3.</w:t>
            </w:r>
          </w:p>
        </w:tc>
        <w:tc>
          <w:tcPr>
            <w:tcW w:w="4543" w:type="dxa"/>
          </w:tcPr>
          <w:p w:rsidR="002E55C6" w:rsidRPr="0047403E" w:rsidRDefault="002E55C6" w:rsidP="00AE17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03E">
              <w:rPr>
                <w:rFonts w:ascii="PT Astra Serif" w:hAnsi="PT Astra Serif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4312" w:type="dxa"/>
          </w:tcPr>
          <w:p w:rsidR="002E55C6" w:rsidRPr="00ED110F" w:rsidRDefault="002E55C6" w:rsidP="00590F99">
            <w:pPr>
              <w:jc w:val="both"/>
              <w:rPr>
                <w:i/>
                <w:sz w:val="24"/>
                <w:szCs w:val="24"/>
              </w:rPr>
            </w:pPr>
            <w:r w:rsidRPr="00ED110F">
              <w:rPr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2E55C6" w:rsidRPr="00A159E0" w:rsidTr="00590F99">
        <w:trPr>
          <w:trHeight w:val="1457"/>
        </w:trPr>
        <w:tc>
          <w:tcPr>
            <w:tcW w:w="1276" w:type="dxa"/>
          </w:tcPr>
          <w:p w:rsidR="002E55C6" w:rsidRPr="00ED110F" w:rsidRDefault="002E55C6" w:rsidP="00F370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Пункт </w:t>
            </w:r>
            <w:r w:rsidRPr="00ED110F">
              <w:rPr>
                <w:sz w:val="24"/>
              </w:rPr>
              <w:t>2.</w:t>
            </w:r>
            <w:r>
              <w:rPr>
                <w:sz w:val="24"/>
              </w:rPr>
              <w:t>7.4.</w:t>
            </w:r>
          </w:p>
        </w:tc>
        <w:tc>
          <w:tcPr>
            <w:tcW w:w="4543" w:type="dxa"/>
          </w:tcPr>
          <w:p w:rsidR="002E55C6" w:rsidRPr="0047403E" w:rsidRDefault="002E55C6" w:rsidP="00AE17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03E">
              <w:rPr>
                <w:rFonts w:ascii="PT Astra Serif" w:hAnsi="PT Astra Serif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  <w:tc>
          <w:tcPr>
            <w:tcW w:w="4312" w:type="dxa"/>
          </w:tcPr>
          <w:p w:rsidR="002E55C6" w:rsidRPr="00ED110F" w:rsidRDefault="002E55C6" w:rsidP="00590F99">
            <w:pPr>
              <w:jc w:val="both"/>
              <w:rPr>
                <w:i/>
                <w:sz w:val="24"/>
              </w:rPr>
            </w:pPr>
            <w:r w:rsidRPr="00ED110F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2E55C6" w:rsidRPr="00A159E0" w:rsidTr="00590F99">
        <w:trPr>
          <w:trHeight w:val="1320"/>
        </w:trPr>
        <w:tc>
          <w:tcPr>
            <w:tcW w:w="1276" w:type="dxa"/>
          </w:tcPr>
          <w:p w:rsidR="002E55C6" w:rsidRPr="00ED110F" w:rsidRDefault="002E55C6" w:rsidP="00F370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 w:rsidRPr="00ED110F">
              <w:rPr>
                <w:sz w:val="24"/>
              </w:rPr>
              <w:t xml:space="preserve"> 2.</w:t>
            </w:r>
            <w:r>
              <w:rPr>
                <w:sz w:val="24"/>
              </w:rPr>
              <w:t>7.</w:t>
            </w:r>
            <w:r w:rsidRPr="00ED110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543" w:type="dxa"/>
          </w:tcPr>
          <w:p w:rsidR="002E55C6" w:rsidRPr="0047403E" w:rsidRDefault="002E55C6" w:rsidP="00501B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47403E">
              <w:rPr>
                <w:rFonts w:ascii="PT Astra Serif" w:hAnsi="PT Astra Serif"/>
                <w:sz w:val="28"/>
                <w:szCs w:val="28"/>
              </w:rPr>
              <w:t>есоблюдение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03E">
              <w:rPr>
                <w:rFonts w:ascii="PT Astra Serif" w:hAnsi="PT Astra Serif"/>
                <w:sz w:val="28"/>
                <w:szCs w:val="28"/>
              </w:rPr>
              <w:t xml:space="preserve">установленных </w:t>
            </w:r>
            <w:hyperlink r:id="rId32" w:history="1">
              <w:r w:rsidRPr="0047403E">
                <w:rPr>
                  <w:rStyle w:val="a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статьей 11</w:t>
              </w:r>
            </w:hyperlink>
            <w:r w:rsidRPr="004740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7403E">
              <w:rPr>
                <w:rFonts w:ascii="PT Astra Serif" w:hAnsi="PT Astra Serif"/>
                <w:sz w:val="28"/>
                <w:szCs w:val="28"/>
              </w:rPr>
              <w:t>Федерального закона 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03E">
              <w:rPr>
                <w:rFonts w:ascii="PT Astra Serif" w:hAnsi="PT Astra Serif"/>
                <w:sz w:val="28"/>
                <w:szCs w:val="28"/>
              </w:rPr>
              <w:t xml:space="preserve"> 6 апреля 2011 года № 63-ФЗ «Об электронной подписи» условий признания действительности, усиленной квалифицированной электронной подписи;</w:t>
            </w:r>
          </w:p>
        </w:tc>
        <w:tc>
          <w:tcPr>
            <w:tcW w:w="4312" w:type="dxa"/>
          </w:tcPr>
          <w:p w:rsidR="002E55C6" w:rsidRPr="00ED110F" w:rsidRDefault="002E55C6" w:rsidP="00590F99">
            <w:pPr>
              <w:rPr>
                <w:i/>
                <w:sz w:val="24"/>
              </w:rPr>
            </w:pPr>
          </w:p>
        </w:tc>
      </w:tr>
      <w:tr w:rsidR="002E55C6" w:rsidRPr="00A159E0" w:rsidTr="00590F99">
        <w:trPr>
          <w:trHeight w:val="1560"/>
        </w:trPr>
        <w:tc>
          <w:tcPr>
            <w:tcW w:w="1276" w:type="dxa"/>
          </w:tcPr>
          <w:p w:rsidR="002E55C6" w:rsidRPr="00ED110F" w:rsidRDefault="002E55C6" w:rsidP="00F370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 w:rsidRPr="00ED110F">
              <w:rPr>
                <w:sz w:val="24"/>
              </w:rPr>
              <w:t xml:space="preserve"> 2.</w:t>
            </w:r>
            <w:r>
              <w:rPr>
                <w:sz w:val="24"/>
              </w:rPr>
              <w:t>7.6.</w:t>
            </w:r>
          </w:p>
        </w:tc>
        <w:tc>
          <w:tcPr>
            <w:tcW w:w="4543" w:type="dxa"/>
          </w:tcPr>
          <w:p w:rsidR="002E55C6" w:rsidRPr="0047403E" w:rsidRDefault="002E55C6" w:rsidP="00AE17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03E">
              <w:rPr>
                <w:rFonts w:ascii="PT Astra Serif" w:hAnsi="PT Astra Serif"/>
                <w:sz w:val="28"/>
                <w:szCs w:val="28"/>
              </w:rPr>
              <w:t>неполное заполнение полей в форме заявления, в том числе в интерактивной форме заявления на ЕПГУ.</w:t>
            </w:r>
          </w:p>
        </w:tc>
        <w:tc>
          <w:tcPr>
            <w:tcW w:w="4312" w:type="dxa"/>
          </w:tcPr>
          <w:p w:rsidR="002E55C6" w:rsidRPr="00ED110F" w:rsidRDefault="002E55C6" w:rsidP="00AE174E">
            <w:pPr>
              <w:jc w:val="both"/>
              <w:rPr>
                <w:i/>
                <w:sz w:val="24"/>
              </w:rPr>
            </w:pPr>
          </w:p>
        </w:tc>
      </w:tr>
      <w:tr w:rsidR="002E55C6" w:rsidRPr="00A159E0" w:rsidTr="00590F99">
        <w:trPr>
          <w:trHeight w:val="28"/>
        </w:trPr>
        <w:tc>
          <w:tcPr>
            <w:tcW w:w="1276" w:type="dxa"/>
          </w:tcPr>
          <w:p w:rsidR="002E55C6" w:rsidRPr="00ED110F" w:rsidRDefault="002E55C6" w:rsidP="00F37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110F">
              <w:rPr>
                <w:sz w:val="24"/>
                <w:szCs w:val="24"/>
              </w:rPr>
              <w:t>ункт 2.</w:t>
            </w:r>
            <w:r>
              <w:rPr>
                <w:sz w:val="24"/>
                <w:szCs w:val="24"/>
              </w:rPr>
              <w:t>7.8</w:t>
            </w:r>
          </w:p>
        </w:tc>
        <w:tc>
          <w:tcPr>
            <w:tcW w:w="4543" w:type="dxa"/>
          </w:tcPr>
          <w:p w:rsidR="002E55C6" w:rsidRPr="0047403E" w:rsidRDefault="002E55C6" w:rsidP="00F370C8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47403E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представления заявителем неполного комплекта разделов проектной документации.</w:t>
            </w:r>
          </w:p>
        </w:tc>
        <w:tc>
          <w:tcPr>
            <w:tcW w:w="4312" w:type="dxa"/>
          </w:tcPr>
          <w:p w:rsidR="002E55C6" w:rsidRPr="00501BD5" w:rsidRDefault="002E55C6" w:rsidP="00590F99">
            <w:pPr>
              <w:rPr>
                <w:i/>
                <w:sz w:val="24"/>
                <w:szCs w:val="24"/>
              </w:rPr>
            </w:pPr>
            <w:r w:rsidRPr="00501BD5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E55C6" w:rsidRPr="00ED110F" w:rsidRDefault="002E55C6" w:rsidP="00590F99">
      <w:pPr>
        <w:jc w:val="center"/>
        <w:rPr>
          <w:sz w:val="28"/>
          <w:szCs w:val="28"/>
        </w:rPr>
      </w:pPr>
    </w:p>
    <w:p w:rsidR="002E55C6" w:rsidRPr="00ED110F" w:rsidRDefault="002E55C6" w:rsidP="00590F99">
      <w:pPr>
        <w:jc w:val="center"/>
        <w:rPr>
          <w:sz w:val="20"/>
          <w:szCs w:val="20"/>
        </w:rPr>
      </w:pPr>
      <w:r w:rsidRPr="00394447">
        <w:rPr>
          <w:sz w:val="24"/>
          <w:szCs w:val="24"/>
        </w:rPr>
        <w:t>Дополнительно информируем:</w:t>
      </w:r>
      <w:r w:rsidRPr="00ED110F">
        <w:rPr>
          <w:sz w:val="28"/>
          <w:szCs w:val="28"/>
        </w:rPr>
        <w:t xml:space="preserve"> ____________________________________________ </w:t>
      </w:r>
      <w:r w:rsidRPr="00ED110F">
        <w:rPr>
          <w:sz w:val="28"/>
          <w:szCs w:val="28"/>
        </w:rPr>
        <w:br/>
        <w:t>______________________________________________________________________.</w:t>
      </w:r>
      <w:r w:rsidRPr="00ED110F">
        <w:rPr>
          <w:sz w:val="24"/>
          <w:szCs w:val="24"/>
        </w:rPr>
        <w:t xml:space="preserve">  </w:t>
      </w:r>
      <w:r w:rsidRPr="00ED110F"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E55C6" w:rsidRPr="00ED110F" w:rsidRDefault="002E55C6" w:rsidP="00590F99">
      <w:pPr>
        <w:jc w:val="both"/>
        <w:rPr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2E55C6" w:rsidRPr="00A159E0" w:rsidTr="00590F9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ED110F" w:rsidRDefault="002E55C6" w:rsidP="00590F9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C6" w:rsidRPr="00ED110F" w:rsidRDefault="002E55C6" w:rsidP="00590F99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ED110F" w:rsidRDefault="002E55C6" w:rsidP="00590F9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C6" w:rsidRPr="00ED110F" w:rsidRDefault="002E55C6" w:rsidP="00590F99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ED110F" w:rsidRDefault="002E55C6" w:rsidP="00590F99">
            <w:pPr>
              <w:jc w:val="center"/>
            </w:pPr>
          </w:p>
        </w:tc>
      </w:tr>
      <w:tr w:rsidR="002E55C6" w:rsidRPr="00A159E0" w:rsidTr="00590F9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590F9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590F9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590F9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590F99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ED110F" w:rsidRDefault="002E55C6" w:rsidP="00590F9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E55C6" w:rsidRPr="00394447" w:rsidRDefault="002E55C6" w:rsidP="00590F99">
      <w:pPr>
        <w:spacing w:before="240"/>
        <w:rPr>
          <w:sz w:val="24"/>
          <w:szCs w:val="24"/>
        </w:rPr>
      </w:pPr>
      <w:r w:rsidRPr="00394447">
        <w:rPr>
          <w:sz w:val="24"/>
          <w:szCs w:val="24"/>
        </w:rPr>
        <w:t>Дата</w:t>
      </w:r>
    </w:p>
    <w:p w:rsidR="002E55C6" w:rsidRDefault="002E55C6" w:rsidP="003D5495">
      <w:pPr>
        <w:spacing w:line="229" w:lineRule="exact"/>
        <w:rPr>
          <w:rFonts w:ascii="PT Astra Serif" w:hAnsi="PT Astra Serif"/>
          <w:sz w:val="28"/>
          <w:szCs w:val="28"/>
        </w:rPr>
      </w:pPr>
    </w:p>
    <w:p w:rsidR="002E55C6" w:rsidRPr="000C1A37" w:rsidRDefault="002E55C6" w:rsidP="003D5495">
      <w:pPr>
        <w:spacing w:line="229" w:lineRule="exact"/>
        <w:rPr>
          <w:rFonts w:ascii="PT Astra Serif" w:hAnsi="PT Astra Serif"/>
          <w:sz w:val="28"/>
          <w:szCs w:val="28"/>
        </w:rPr>
      </w:pPr>
      <w:r w:rsidRPr="000C1A37">
        <w:rPr>
          <w:rFonts w:ascii="PT Astra Serif" w:hAnsi="PT Astra Serif"/>
          <w:sz w:val="28"/>
          <w:szCs w:val="28"/>
        </w:rPr>
        <w:t>Либо сведения электронной подписи.</w:t>
      </w:r>
    </w:p>
    <w:p w:rsidR="002E55C6" w:rsidRPr="00ED110F" w:rsidRDefault="002E55C6" w:rsidP="00590F99">
      <w:pPr>
        <w:rPr>
          <w:sz w:val="28"/>
          <w:szCs w:val="28"/>
        </w:rPr>
      </w:pPr>
      <w:r w:rsidRPr="00ED110F">
        <w:rPr>
          <w:sz w:val="28"/>
          <w:szCs w:val="28"/>
        </w:rPr>
        <w:br w:type="page"/>
      </w:r>
    </w:p>
    <w:p w:rsidR="002E55C6" w:rsidRDefault="002E55C6" w:rsidP="00501BD5">
      <w:pPr>
        <w:spacing w:before="77"/>
        <w:ind w:left="6351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4</w:t>
      </w:r>
    </w:p>
    <w:p w:rsidR="002E55C6" w:rsidRDefault="002E55C6" w:rsidP="00501BD5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административному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регламенту</w:t>
      </w:r>
    </w:p>
    <w:p w:rsidR="002E55C6" w:rsidRDefault="002E55C6" w:rsidP="00501BD5">
      <w:pPr>
        <w:spacing w:line="229" w:lineRule="exact"/>
        <w:ind w:left="6351"/>
        <w:jc w:val="both"/>
        <w:rPr>
          <w:sz w:val="20"/>
        </w:rPr>
      </w:pP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2E55C6" w:rsidRDefault="002E55C6" w:rsidP="00501BD5">
      <w:pPr>
        <w:spacing w:before="1"/>
        <w:ind w:left="6351" w:right="229"/>
        <w:jc w:val="both"/>
        <w:rPr>
          <w:sz w:val="20"/>
        </w:rPr>
      </w:pPr>
      <w:r>
        <w:rPr>
          <w:sz w:val="20"/>
        </w:rPr>
        <w:t>«Предоставление решения о согласовании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архитектурно-градостроительного</w:t>
      </w:r>
    </w:p>
    <w:p w:rsidR="002E55C6" w:rsidRDefault="002E55C6" w:rsidP="00501BD5">
      <w:pPr>
        <w:spacing w:before="1"/>
        <w:ind w:left="6351"/>
        <w:jc w:val="both"/>
        <w:rPr>
          <w:sz w:val="20"/>
        </w:rPr>
      </w:pPr>
      <w:r>
        <w:rPr>
          <w:sz w:val="20"/>
        </w:rPr>
        <w:t>облика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объекта»</w:t>
      </w:r>
    </w:p>
    <w:p w:rsidR="002E55C6" w:rsidRDefault="002E55C6" w:rsidP="00501BD5">
      <w:pPr>
        <w:spacing w:before="1"/>
        <w:ind w:left="6351"/>
        <w:jc w:val="both"/>
        <w:rPr>
          <w:sz w:val="20"/>
        </w:rPr>
      </w:pPr>
    </w:p>
    <w:p w:rsidR="002E55C6" w:rsidRDefault="002E55C6" w:rsidP="00501BD5">
      <w:pPr>
        <w:jc w:val="center"/>
        <w:rPr>
          <w:b/>
          <w:sz w:val="24"/>
          <w:szCs w:val="24"/>
        </w:rPr>
      </w:pPr>
    </w:p>
    <w:p w:rsidR="002E55C6" w:rsidRDefault="002E55C6" w:rsidP="00501BD5">
      <w:pPr>
        <w:jc w:val="center"/>
        <w:rPr>
          <w:b/>
          <w:sz w:val="24"/>
          <w:szCs w:val="24"/>
        </w:rPr>
      </w:pPr>
      <w:r w:rsidRPr="00394447">
        <w:rPr>
          <w:b/>
          <w:sz w:val="24"/>
          <w:szCs w:val="24"/>
        </w:rPr>
        <w:t>Р Е Ш Е Н И Е</w:t>
      </w:r>
      <w:r w:rsidRPr="00394447">
        <w:rPr>
          <w:b/>
          <w:sz w:val="24"/>
          <w:szCs w:val="24"/>
        </w:rPr>
        <w:br/>
        <w:t xml:space="preserve">об отказе </w:t>
      </w:r>
      <w:r>
        <w:rPr>
          <w:b/>
          <w:sz w:val="24"/>
          <w:szCs w:val="24"/>
        </w:rPr>
        <w:t>в предоставлении муниципальной услуги</w:t>
      </w:r>
    </w:p>
    <w:p w:rsidR="002E55C6" w:rsidRDefault="002E55C6" w:rsidP="00501BD5">
      <w:pPr>
        <w:jc w:val="center"/>
        <w:rPr>
          <w:b/>
          <w:sz w:val="24"/>
          <w:szCs w:val="24"/>
        </w:rPr>
      </w:pPr>
    </w:p>
    <w:p w:rsidR="002E55C6" w:rsidRPr="003D5495" w:rsidRDefault="002E55C6" w:rsidP="00501BD5">
      <w:pPr>
        <w:spacing w:before="1"/>
        <w:ind w:right="22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3D5495">
        <w:rPr>
          <w:rFonts w:ascii="PT Astra Serif" w:hAnsi="PT Astra Serif"/>
          <w:sz w:val="26"/>
          <w:szCs w:val="26"/>
        </w:rPr>
        <w:t xml:space="preserve">В </w:t>
      </w:r>
      <w:r>
        <w:rPr>
          <w:rFonts w:ascii="PT Astra Serif" w:hAnsi="PT Astra Serif"/>
          <w:sz w:val="26"/>
          <w:szCs w:val="26"/>
        </w:rPr>
        <w:t>в</w:t>
      </w:r>
      <w:r w:rsidRPr="003D5495">
        <w:rPr>
          <w:rFonts w:ascii="PT Astra Serif" w:hAnsi="PT Astra Serif"/>
          <w:sz w:val="26"/>
          <w:szCs w:val="26"/>
        </w:rPr>
        <w:t xml:space="preserve"> предоставлени</w:t>
      </w:r>
      <w:r>
        <w:rPr>
          <w:rFonts w:ascii="PT Astra Serif" w:hAnsi="PT Astra Serif"/>
          <w:sz w:val="26"/>
          <w:szCs w:val="26"/>
        </w:rPr>
        <w:t>и</w:t>
      </w:r>
      <w:r w:rsidRPr="003D5495">
        <w:rPr>
          <w:rFonts w:ascii="PT Astra Serif" w:hAnsi="PT Astra Serif"/>
          <w:sz w:val="26"/>
          <w:szCs w:val="26"/>
        </w:rPr>
        <w:t xml:space="preserve"> услуги </w:t>
      </w:r>
      <w:r>
        <w:rPr>
          <w:rFonts w:ascii="PT Astra Serif" w:hAnsi="PT Astra Serif"/>
          <w:sz w:val="26"/>
          <w:szCs w:val="26"/>
        </w:rPr>
        <w:t>«</w:t>
      </w:r>
      <w:r w:rsidRPr="003D5495">
        <w:rPr>
          <w:rFonts w:ascii="PT Astra Serif" w:hAnsi="PT Astra Serif"/>
          <w:sz w:val="26"/>
          <w:szCs w:val="26"/>
        </w:rPr>
        <w:t>Предоставление решения о согласовании</w:t>
      </w:r>
      <w:r w:rsidRPr="003D5495">
        <w:rPr>
          <w:rFonts w:ascii="PT Astra Serif" w:hAnsi="PT Astra Serif"/>
          <w:spacing w:val="-47"/>
          <w:sz w:val="26"/>
          <w:szCs w:val="26"/>
        </w:rPr>
        <w:t xml:space="preserve"> </w:t>
      </w:r>
      <w:r w:rsidRPr="003D5495">
        <w:rPr>
          <w:rFonts w:ascii="PT Astra Serif" w:hAnsi="PT Astra Serif"/>
          <w:sz w:val="26"/>
          <w:szCs w:val="26"/>
        </w:rPr>
        <w:t>архитектурно-градостроительного облика</w:t>
      </w:r>
      <w:r w:rsidRPr="003D5495">
        <w:rPr>
          <w:rFonts w:ascii="PT Astra Serif" w:hAnsi="PT Astra Serif"/>
          <w:spacing w:val="-2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объекта» </w:t>
      </w:r>
      <w:r w:rsidRPr="003D5495">
        <w:rPr>
          <w:rFonts w:ascii="PT Astra Serif" w:hAnsi="PT Astra Serif"/>
          <w:sz w:val="26"/>
          <w:szCs w:val="26"/>
        </w:rPr>
        <w:t>Вам отказано по следующим основаниям:</w:t>
      </w:r>
    </w:p>
    <w:p w:rsidR="002E55C6" w:rsidRPr="003D5495" w:rsidRDefault="002E55C6" w:rsidP="00501BD5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6"/>
        <w:gridCol w:w="4543"/>
        <w:gridCol w:w="4312"/>
      </w:tblGrid>
      <w:tr w:rsidR="002E55C6" w:rsidRPr="003D5495" w:rsidTr="00AE174E">
        <w:tc>
          <w:tcPr>
            <w:tcW w:w="1276" w:type="dxa"/>
            <w:vAlign w:val="center"/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5495">
              <w:rPr>
                <w:rFonts w:ascii="PT Astra Serif" w:hAnsi="PT Astra Serif"/>
                <w:sz w:val="18"/>
                <w:szCs w:val="18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5495">
              <w:rPr>
                <w:rFonts w:ascii="PT Astra Serif" w:hAnsi="PT Astra Serif"/>
                <w:sz w:val="18"/>
                <w:szCs w:val="1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D5495">
              <w:rPr>
                <w:rFonts w:ascii="PT Astra Serif" w:hAnsi="PT Astra Serif"/>
                <w:sz w:val="18"/>
                <w:szCs w:val="18"/>
              </w:rPr>
              <w:t>Разъяснение причин отказа</w:t>
            </w:r>
            <w:r w:rsidRPr="003D5495">
              <w:rPr>
                <w:rFonts w:ascii="PT Astra Serif" w:hAnsi="PT Astra Serif"/>
                <w:sz w:val="18"/>
                <w:szCs w:val="18"/>
              </w:rPr>
              <w:br/>
              <w:t xml:space="preserve"> в приеме документов</w:t>
            </w:r>
          </w:p>
        </w:tc>
      </w:tr>
      <w:tr w:rsidR="002E55C6" w:rsidRPr="003D5495" w:rsidTr="00AE174E">
        <w:trPr>
          <w:trHeight w:val="806"/>
        </w:trPr>
        <w:tc>
          <w:tcPr>
            <w:tcW w:w="1276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sz w:val="24"/>
              </w:rPr>
            </w:pPr>
            <w:r w:rsidRPr="003D5495">
              <w:rPr>
                <w:rFonts w:ascii="PT Astra Serif" w:hAnsi="PT Astra Serif"/>
                <w:sz w:val="24"/>
              </w:rPr>
              <w:t>пункт 2.9.</w:t>
            </w:r>
          </w:p>
        </w:tc>
        <w:tc>
          <w:tcPr>
            <w:tcW w:w="4543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D5495">
              <w:rPr>
                <w:rFonts w:ascii="PT Astra Serif" w:hAnsi="PT Astra Serif"/>
                <w:sz w:val="28"/>
                <w:szCs w:val="28"/>
              </w:rPr>
              <w:t>заявление подано лицом, не уполномоченным на осуществление таких</w:t>
            </w:r>
            <w:r w:rsidRPr="003D5495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3D5495">
              <w:rPr>
                <w:rFonts w:ascii="PT Astra Serif" w:hAnsi="PT Astra Serif"/>
                <w:sz w:val="28"/>
                <w:szCs w:val="28"/>
              </w:rPr>
              <w:t>действий</w:t>
            </w:r>
          </w:p>
        </w:tc>
        <w:tc>
          <w:tcPr>
            <w:tcW w:w="4312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i/>
                <w:sz w:val="24"/>
              </w:rPr>
            </w:pPr>
          </w:p>
        </w:tc>
      </w:tr>
      <w:tr w:rsidR="002E55C6" w:rsidRPr="003D5495" w:rsidTr="00AE174E">
        <w:trPr>
          <w:trHeight w:val="247"/>
        </w:trPr>
        <w:tc>
          <w:tcPr>
            <w:tcW w:w="1276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sz w:val="24"/>
              </w:rPr>
            </w:pPr>
            <w:r w:rsidRPr="003D5495">
              <w:rPr>
                <w:rFonts w:ascii="PT Astra Serif" w:hAnsi="PT Astra Serif"/>
                <w:sz w:val="24"/>
              </w:rPr>
              <w:t>Пункт 2.9.</w:t>
            </w:r>
          </w:p>
        </w:tc>
        <w:tc>
          <w:tcPr>
            <w:tcW w:w="4543" w:type="dxa"/>
          </w:tcPr>
          <w:p w:rsidR="002E55C6" w:rsidRPr="003D5495" w:rsidRDefault="002E55C6" w:rsidP="00AE174E">
            <w:pPr>
              <w:pStyle w:val="ListParagraph"/>
              <w:tabs>
                <w:tab w:val="left" w:pos="1133"/>
              </w:tabs>
              <w:spacing w:line="242" w:lineRule="auto"/>
              <w:ind w:left="5" w:right="177" w:firstLine="0"/>
              <w:rPr>
                <w:rFonts w:ascii="PT Astra Serif" w:hAnsi="PT Astra Serif"/>
                <w:sz w:val="28"/>
                <w:szCs w:val="28"/>
              </w:rPr>
            </w:pPr>
            <w:r w:rsidRPr="003D5495">
              <w:rPr>
                <w:rFonts w:ascii="PT Astra Serif" w:hAnsi="PT Astra Serif"/>
                <w:sz w:val="28"/>
                <w:szCs w:val="28"/>
              </w:rPr>
              <w:t>наличие в заявлении или прилагаемых к нему документах недостоверных</w:t>
            </w:r>
            <w:r w:rsidRPr="003D5495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3D5495">
              <w:rPr>
                <w:rFonts w:ascii="PT Astra Serif" w:hAnsi="PT Astra Serif"/>
                <w:sz w:val="28"/>
                <w:szCs w:val="28"/>
              </w:rPr>
              <w:t>сведений</w:t>
            </w:r>
          </w:p>
          <w:p w:rsidR="002E55C6" w:rsidRPr="003D5495" w:rsidRDefault="002E55C6" w:rsidP="00AE17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12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i/>
                <w:sz w:val="24"/>
              </w:rPr>
            </w:pPr>
          </w:p>
        </w:tc>
      </w:tr>
      <w:tr w:rsidR="002E55C6" w:rsidRPr="003D5495" w:rsidTr="00AE174E">
        <w:trPr>
          <w:trHeight w:val="806"/>
        </w:trPr>
        <w:tc>
          <w:tcPr>
            <w:tcW w:w="1276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sz w:val="24"/>
              </w:rPr>
            </w:pPr>
            <w:r w:rsidRPr="003D5495">
              <w:rPr>
                <w:rFonts w:ascii="PT Astra Serif" w:hAnsi="PT Astra Serif"/>
                <w:sz w:val="24"/>
              </w:rPr>
              <w:t>пункта 2.9.</w:t>
            </w:r>
          </w:p>
        </w:tc>
        <w:tc>
          <w:tcPr>
            <w:tcW w:w="4543" w:type="dxa"/>
          </w:tcPr>
          <w:p w:rsidR="002E55C6" w:rsidRPr="00C72078" w:rsidRDefault="002E55C6" w:rsidP="00AE174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72078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4312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2E55C6" w:rsidRPr="003D5495" w:rsidTr="00AE174E">
        <w:trPr>
          <w:trHeight w:val="1457"/>
        </w:trPr>
        <w:tc>
          <w:tcPr>
            <w:tcW w:w="1276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sz w:val="24"/>
              </w:rPr>
            </w:pPr>
            <w:r w:rsidRPr="003D5495">
              <w:rPr>
                <w:rFonts w:ascii="PT Astra Serif" w:hAnsi="PT Astra Serif"/>
                <w:sz w:val="24"/>
              </w:rPr>
              <w:t>Пункт 2.9.</w:t>
            </w:r>
          </w:p>
        </w:tc>
        <w:tc>
          <w:tcPr>
            <w:tcW w:w="4543" w:type="dxa"/>
          </w:tcPr>
          <w:p w:rsidR="002E55C6" w:rsidRPr="00C72078" w:rsidRDefault="002E55C6" w:rsidP="00AE174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несоответствие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архитектурно-градостроительного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облика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объекта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капитального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строительства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сложившимся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особенностям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характеристикам</w:t>
            </w:r>
            <w:r w:rsidRPr="00C72078">
              <w:rPr>
                <w:rFonts w:ascii="PT Astra Serif" w:hAnsi="PT Astra Serif"/>
                <w:color w:val="000000"/>
                <w:spacing w:val="-67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Балашовского муниципального района,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том числе историко-культурным,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визуально-ландшафтным,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функциональным,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планировочным,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архитектурно-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градостроительным,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включая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композиционные,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типологические,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масштабные,</w:t>
            </w:r>
            <w:r w:rsidRPr="00C72078">
              <w:rPr>
                <w:rFonts w:ascii="PT Astra Serif" w:hAnsi="PT Astra Serif"/>
                <w:color w:val="000000"/>
                <w:spacing w:val="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стилистические,</w:t>
            </w:r>
            <w:r w:rsidRPr="00C72078">
              <w:rPr>
                <w:rFonts w:ascii="PT Astra Serif" w:hAnsi="PT Astra Serif"/>
                <w:color w:val="000000"/>
                <w:spacing w:val="-3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колористические</w:t>
            </w:r>
            <w:r w:rsidRPr="00C72078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характеристики</w:t>
            </w:r>
            <w:r w:rsidRPr="00C72078">
              <w:rPr>
                <w:rFonts w:ascii="PT Astra Serif" w:hAnsi="PT Astra Serif"/>
                <w:color w:val="000000"/>
                <w:spacing w:val="-3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окружающей</w:t>
            </w:r>
            <w:r w:rsidRPr="00C72078"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 xml:space="preserve"> </w:t>
            </w:r>
            <w:r w:rsidRPr="00C72078">
              <w:rPr>
                <w:rFonts w:ascii="PT Astra Serif" w:hAnsi="PT Astra Serif"/>
                <w:color w:val="000000"/>
                <w:sz w:val="28"/>
                <w:szCs w:val="28"/>
              </w:rPr>
              <w:t>застройки</w:t>
            </w:r>
          </w:p>
        </w:tc>
        <w:tc>
          <w:tcPr>
            <w:tcW w:w="4312" w:type="dxa"/>
          </w:tcPr>
          <w:p w:rsidR="002E55C6" w:rsidRPr="003D5495" w:rsidRDefault="002E55C6" w:rsidP="00AE174E">
            <w:pPr>
              <w:jc w:val="both"/>
              <w:rPr>
                <w:rFonts w:ascii="PT Astra Serif" w:hAnsi="PT Astra Serif"/>
                <w:i/>
                <w:sz w:val="24"/>
              </w:rPr>
            </w:pPr>
          </w:p>
        </w:tc>
      </w:tr>
    </w:tbl>
    <w:p w:rsidR="002E55C6" w:rsidRPr="003D5495" w:rsidRDefault="002E55C6" w:rsidP="00501BD5">
      <w:pPr>
        <w:jc w:val="center"/>
        <w:rPr>
          <w:rFonts w:ascii="PT Astra Serif" w:hAnsi="PT Astra Serif"/>
          <w:sz w:val="28"/>
          <w:szCs w:val="28"/>
        </w:rPr>
      </w:pPr>
    </w:p>
    <w:p w:rsidR="002E55C6" w:rsidRPr="003D5495" w:rsidRDefault="002E55C6" w:rsidP="00501BD5">
      <w:pPr>
        <w:jc w:val="center"/>
        <w:rPr>
          <w:rFonts w:ascii="PT Astra Serif" w:hAnsi="PT Astra Serif"/>
          <w:sz w:val="20"/>
          <w:szCs w:val="20"/>
        </w:rPr>
      </w:pPr>
      <w:r w:rsidRPr="003D5495">
        <w:rPr>
          <w:rFonts w:ascii="PT Astra Serif" w:hAnsi="PT Astra Serif"/>
          <w:sz w:val="24"/>
          <w:szCs w:val="24"/>
        </w:rPr>
        <w:t>Дополнительно информируем:</w:t>
      </w:r>
      <w:r w:rsidRPr="003D5495">
        <w:rPr>
          <w:rFonts w:ascii="PT Astra Serif" w:hAnsi="PT Astra Serif"/>
          <w:sz w:val="28"/>
          <w:szCs w:val="28"/>
        </w:rPr>
        <w:t xml:space="preserve"> ____________________________________________ </w:t>
      </w:r>
      <w:r w:rsidRPr="003D5495">
        <w:rPr>
          <w:rFonts w:ascii="PT Astra Serif" w:hAnsi="PT Astra Serif"/>
          <w:sz w:val="28"/>
          <w:szCs w:val="28"/>
        </w:rPr>
        <w:br/>
        <w:t>______________________________________________________________________.</w:t>
      </w:r>
      <w:r w:rsidRPr="003D5495">
        <w:rPr>
          <w:rFonts w:ascii="PT Astra Serif" w:hAnsi="PT Astra Serif"/>
          <w:sz w:val="24"/>
          <w:szCs w:val="24"/>
        </w:rPr>
        <w:t xml:space="preserve">  </w:t>
      </w:r>
      <w:r w:rsidRPr="003D5495">
        <w:rPr>
          <w:rFonts w:ascii="PT Astra Serif" w:hAnsi="PT Astra Serif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E55C6" w:rsidRPr="003D5495" w:rsidRDefault="002E55C6" w:rsidP="00501BD5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2E55C6" w:rsidRPr="003D5495" w:rsidTr="00AE174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C6" w:rsidRPr="003D5495" w:rsidRDefault="002E55C6" w:rsidP="00AE174E">
            <w:pPr>
              <w:rPr>
                <w:rFonts w:ascii="PT Astra Serif" w:hAnsi="PT Astra Serif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C6" w:rsidRPr="003D5495" w:rsidRDefault="002E55C6" w:rsidP="00AE174E">
            <w:pPr>
              <w:rPr>
                <w:rFonts w:ascii="PT Astra Serif" w:hAnsi="PT Astra Serif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</w:rPr>
            </w:pPr>
          </w:p>
        </w:tc>
      </w:tr>
      <w:tr w:rsidR="002E55C6" w:rsidRPr="003D5495" w:rsidTr="00AE174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D5495">
              <w:rPr>
                <w:rFonts w:ascii="PT Astra Serif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3D5495" w:rsidRDefault="002E55C6" w:rsidP="00AE174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D5495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3D5495" w:rsidRDefault="002E55C6" w:rsidP="00AE174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E55C6" w:rsidRPr="003D5495" w:rsidRDefault="002E55C6" w:rsidP="00AE17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D5495">
              <w:rPr>
                <w:rFonts w:ascii="PT Astra Serif" w:hAnsi="PT Astra Serif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E55C6" w:rsidRPr="003D5495" w:rsidRDefault="002E55C6" w:rsidP="00AE174E">
      <w:pPr>
        <w:spacing w:before="240"/>
        <w:rPr>
          <w:rFonts w:ascii="PT Astra Serif" w:hAnsi="PT Astra Serif"/>
          <w:sz w:val="24"/>
          <w:szCs w:val="24"/>
        </w:rPr>
      </w:pPr>
      <w:r w:rsidRPr="003D5495">
        <w:rPr>
          <w:rFonts w:ascii="PT Astra Serif" w:hAnsi="PT Astra Serif"/>
          <w:sz w:val="24"/>
          <w:szCs w:val="24"/>
        </w:rPr>
        <w:t>Дата</w:t>
      </w:r>
    </w:p>
    <w:p w:rsidR="002E55C6" w:rsidRPr="003D5495" w:rsidRDefault="002E55C6" w:rsidP="003D5495">
      <w:pPr>
        <w:spacing w:line="229" w:lineRule="exact"/>
        <w:rPr>
          <w:rFonts w:ascii="PT Astra Serif" w:hAnsi="PT Astra Serif"/>
          <w:sz w:val="28"/>
          <w:szCs w:val="28"/>
        </w:rPr>
      </w:pPr>
    </w:p>
    <w:p w:rsidR="002E55C6" w:rsidRPr="003D5495" w:rsidRDefault="002E55C6" w:rsidP="003D5495">
      <w:pPr>
        <w:spacing w:line="229" w:lineRule="exact"/>
        <w:rPr>
          <w:rFonts w:ascii="PT Astra Serif" w:hAnsi="PT Astra Serif"/>
          <w:sz w:val="28"/>
          <w:szCs w:val="28"/>
        </w:rPr>
      </w:pPr>
      <w:r w:rsidRPr="003D5495">
        <w:rPr>
          <w:rFonts w:ascii="PT Astra Serif" w:hAnsi="PT Astra Serif"/>
          <w:sz w:val="28"/>
          <w:szCs w:val="28"/>
        </w:rPr>
        <w:t>Либо сведения электронной подписи.</w:t>
      </w:r>
    </w:p>
    <w:p w:rsidR="002E55C6" w:rsidRPr="003D5495" w:rsidRDefault="002E55C6" w:rsidP="00AE174E">
      <w:pPr>
        <w:spacing w:before="240"/>
        <w:rPr>
          <w:rFonts w:ascii="PT Astra Serif" w:hAnsi="PT Astra Serif"/>
          <w:sz w:val="24"/>
          <w:szCs w:val="24"/>
        </w:rPr>
      </w:pPr>
    </w:p>
    <w:sectPr w:rsidR="002E55C6" w:rsidRPr="003D5495" w:rsidSect="009B0999">
      <w:footerReference w:type="default" r:id="rId33"/>
      <w:pgSz w:w="11910" w:h="16840"/>
      <w:pgMar w:top="1134" w:right="680" w:bottom="840" w:left="1020" w:header="0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C6" w:rsidRDefault="002E55C6" w:rsidP="00D074BC">
      <w:r>
        <w:separator/>
      </w:r>
    </w:p>
  </w:endnote>
  <w:endnote w:type="continuationSeparator" w:id="0">
    <w:p w:rsidR="002E55C6" w:rsidRDefault="002E55C6" w:rsidP="00D0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C6" w:rsidRDefault="002E55C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pt;margin-top:794.6pt;width:16.1pt;height:13.05pt;z-index:-251656192;mso-position-horizontal-relative:page;mso-position-vertical-relative:page" filled="f" stroked="f">
          <v:textbox inset="0,0,0,0">
            <w:txbxContent>
              <w:p w:rsidR="002E55C6" w:rsidRDefault="002E55C6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3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C6" w:rsidRDefault="002E55C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pt;margin-top:794.6pt;width:12.1pt;height:13.05pt;z-index:-251654144;mso-position-horizontal-relative:page;mso-position-vertical-relative:page" filled="f" stroked="f">
          <v:textbox style="mso-next-textbox:#_x0000_s2050" inset="0,0,0,0">
            <w:txbxContent>
              <w:p w:rsidR="002E55C6" w:rsidRDefault="002E55C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C6" w:rsidRDefault="002E55C6" w:rsidP="00D074BC">
      <w:r>
        <w:separator/>
      </w:r>
    </w:p>
  </w:footnote>
  <w:footnote w:type="continuationSeparator" w:id="0">
    <w:p w:rsidR="002E55C6" w:rsidRDefault="002E55C6" w:rsidP="00D07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CE2"/>
    <w:multiLevelType w:val="hybridMultilevel"/>
    <w:tmpl w:val="10E4620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E20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2">
    <w:nsid w:val="1CEF446E"/>
    <w:multiLevelType w:val="multilevel"/>
    <w:tmpl w:val="F000D0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32757CFD"/>
    <w:multiLevelType w:val="hybridMultilevel"/>
    <w:tmpl w:val="9B20C3C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E6E2D"/>
    <w:multiLevelType w:val="hybridMultilevel"/>
    <w:tmpl w:val="B03CA41A"/>
    <w:lvl w:ilvl="0" w:tplc="F794816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1" w:tplc="262A8ABA">
      <w:numFmt w:val="bullet"/>
      <w:lvlText w:val="•"/>
      <w:lvlJc w:val="left"/>
      <w:pPr>
        <w:ind w:left="1128" w:hanging="348"/>
      </w:pPr>
      <w:rPr>
        <w:rFonts w:hint="default"/>
      </w:rPr>
    </w:lvl>
    <w:lvl w:ilvl="2" w:tplc="79F2DB10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B6124740">
      <w:numFmt w:val="bullet"/>
      <w:lvlText w:val="•"/>
      <w:lvlJc w:val="left"/>
      <w:pPr>
        <w:ind w:left="3145" w:hanging="348"/>
      </w:pPr>
      <w:rPr>
        <w:rFonts w:hint="default"/>
      </w:rPr>
    </w:lvl>
    <w:lvl w:ilvl="4" w:tplc="D070D184">
      <w:numFmt w:val="bullet"/>
      <w:lvlText w:val="•"/>
      <w:lvlJc w:val="left"/>
      <w:pPr>
        <w:ind w:left="4154" w:hanging="348"/>
      </w:pPr>
      <w:rPr>
        <w:rFonts w:hint="default"/>
      </w:rPr>
    </w:lvl>
    <w:lvl w:ilvl="5" w:tplc="500A081A">
      <w:numFmt w:val="bullet"/>
      <w:lvlText w:val="•"/>
      <w:lvlJc w:val="left"/>
      <w:pPr>
        <w:ind w:left="5163" w:hanging="348"/>
      </w:pPr>
      <w:rPr>
        <w:rFonts w:hint="default"/>
      </w:rPr>
    </w:lvl>
    <w:lvl w:ilvl="6" w:tplc="3F564446">
      <w:numFmt w:val="bullet"/>
      <w:lvlText w:val="•"/>
      <w:lvlJc w:val="left"/>
      <w:pPr>
        <w:ind w:left="6171" w:hanging="348"/>
      </w:pPr>
      <w:rPr>
        <w:rFonts w:hint="default"/>
      </w:rPr>
    </w:lvl>
    <w:lvl w:ilvl="7" w:tplc="93D60552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7B22F24">
      <w:numFmt w:val="bullet"/>
      <w:lvlText w:val="•"/>
      <w:lvlJc w:val="left"/>
      <w:pPr>
        <w:ind w:left="8189" w:hanging="348"/>
      </w:pPr>
      <w:rPr>
        <w:rFonts w:hint="default"/>
      </w:rPr>
    </w:lvl>
  </w:abstractNum>
  <w:abstractNum w:abstractNumId="5">
    <w:nsid w:val="3C6529D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6">
    <w:nsid w:val="4A643284"/>
    <w:multiLevelType w:val="hybridMultilevel"/>
    <w:tmpl w:val="82D45F3C"/>
    <w:lvl w:ilvl="0" w:tplc="3A148206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2927C21"/>
    <w:multiLevelType w:val="hybridMultilevel"/>
    <w:tmpl w:val="8230D2C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40A2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0">
    <w:nsid w:val="7B5E25E5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1">
    <w:nsid w:val="7C5B0790"/>
    <w:multiLevelType w:val="hybridMultilevel"/>
    <w:tmpl w:val="E9168E54"/>
    <w:lvl w:ilvl="0" w:tplc="1F7C3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BC"/>
    <w:rsid w:val="00000899"/>
    <w:rsid w:val="00001E81"/>
    <w:rsid w:val="00007CEC"/>
    <w:rsid w:val="00026F32"/>
    <w:rsid w:val="00032B57"/>
    <w:rsid w:val="0005755C"/>
    <w:rsid w:val="00061D02"/>
    <w:rsid w:val="00076872"/>
    <w:rsid w:val="00083700"/>
    <w:rsid w:val="000A2A54"/>
    <w:rsid w:val="000C1A37"/>
    <w:rsid w:val="000D6C15"/>
    <w:rsid w:val="0010700C"/>
    <w:rsid w:val="001728C7"/>
    <w:rsid w:val="00173272"/>
    <w:rsid w:val="00190404"/>
    <w:rsid w:val="001B2C56"/>
    <w:rsid w:val="001D1030"/>
    <w:rsid w:val="001E47B8"/>
    <w:rsid w:val="001F54BE"/>
    <w:rsid w:val="0020575C"/>
    <w:rsid w:val="00240028"/>
    <w:rsid w:val="002467EE"/>
    <w:rsid w:val="0026061B"/>
    <w:rsid w:val="002814CC"/>
    <w:rsid w:val="00282839"/>
    <w:rsid w:val="002B650C"/>
    <w:rsid w:val="002E55C6"/>
    <w:rsid w:val="002F124E"/>
    <w:rsid w:val="00336BCE"/>
    <w:rsid w:val="003429D7"/>
    <w:rsid w:val="003618D9"/>
    <w:rsid w:val="003657A8"/>
    <w:rsid w:val="00382CDC"/>
    <w:rsid w:val="00386432"/>
    <w:rsid w:val="00394447"/>
    <w:rsid w:val="003A1DB0"/>
    <w:rsid w:val="003A46DB"/>
    <w:rsid w:val="003B20EF"/>
    <w:rsid w:val="003D5495"/>
    <w:rsid w:val="003E0527"/>
    <w:rsid w:val="003E4718"/>
    <w:rsid w:val="003F5F4B"/>
    <w:rsid w:val="00425277"/>
    <w:rsid w:val="00436881"/>
    <w:rsid w:val="004401B7"/>
    <w:rsid w:val="0047403E"/>
    <w:rsid w:val="0048762E"/>
    <w:rsid w:val="00487826"/>
    <w:rsid w:val="004930B9"/>
    <w:rsid w:val="004C09B0"/>
    <w:rsid w:val="004C37B3"/>
    <w:rsid w:val="004E2A0B"/>
    <w:rsid w:val="00501BD5"/>
    <w:rsid w:val="00501BE9"/>
    <w:rsid w:val="005224E8"/>
    <w:rsid w:val="00523F83"/>
    <w:rsid w:val="00590F99"/>
    <w:rsid w:val="00596285"/>
    <w:rsid w:val="005D6105"/>
    <w:rsid w:val="005E34A2"/>
    <w:rsid w:val="005F3E49"/>
    <w:rsid w:val="006014EF"/>
    <w:rsid w:val="00607E6E"/>
    <w:rsid w:val="006137C3"/>
    <w:rsid w:val="006308B7"/>
    <w:rsid w:val="00634F47"/>
    <w:rsid w:val="0067476A"/>
    <w:rsid w:val="00685D03"/>
    <w:rsid w:val="006B6546"/>
    <w:rsid w:val="006D26C8"/>
    <w:rsid w:val="00723AE6"/>
    <w:rsid w:val="00735D4C"/>
    <w:rsid w:val="00740C7B"/>
    <w:rsid w:val="007421EA"/>
    <w:rsid w:val="00755AAB"/>
    <w:rsid w:val="007916F6"/>
    <w:rsid w:val="007B6530"/>
    <w:rsid w:val="007C242A"/>
    <w:rsid w:val="00800BAA"/>
    <w:rsid w:val="00816B07"/>
    <w:rsid w:val="0087683D"/>
    <w:rsid w:val="00896E86"/>
    <w:rsid w:val="008A0608"/>
    <w:rsid w:val="008B5662"/>
    <w:rsid w:val="008D0194"/>
    <w:rsid w:val="008D6897"/>
    <w:rsid w:val="008E074B"/>
    <w:rsid w:val="008E6340"/>
    <w:rsid w:val="00903CFC"/>
    <w:rsid w:val="00913462"/>
    <w:rsid w:val="00940FFD"/>
    <w:rsid w:val="00952737"/>
    <w:rsid w:val="00953B8A"/>
    <w:rsid w:val="00962437"/>
    <w:rsid w:val="009A59E8"/>
    <w:rsid w:val="009B0999"/>
    <w:rsid w:val="009B10DB"/>
    <w:rsid w:val="009B2E46"/>
    <w:rsid w:val="009B524D"/>
    <w:rsid w:val="009C17B6"/>
    <w:rsid w:val="009C1861"/>
    <w:rsid w:val="009C18DB"/>
    <w:rsid w:val="009D275A"/>
    <w:rsid w:val="009F0A70"/>
    <w:rsid w:val="009F4BB7"/>
    <w:rsid w:val="009F5DDD"/>
    <w:rsid w:val="00A04AA0"/>
    <w:rsid w:val="00A159E0"/>
    <w:rsid w:val="00A21FC4"/>
    <w:rsid w:val="00A24D0E"/>
    <w:rsid w:val="00A25C44"/>
    <w:rsid w:val="00A3093B"/>
    <w:rsid w:val="00A62501"/>
    <w:rsid w:val="00AA31E1"/>
    <w:rsid w:val="00AA533E"/>
    <w:rsid w:val="00AB0632"/>
    <w:rsid w:val="00AB1141"/>
    <w:rsid w:val="00AB1E27"/>
    <w:rsid w:val="00AE0B8B"/>
    <w:rsid w:val="00AE174E"/>
    <w:rsid w:val="00AE2FC4"/>
    <w:rsid w:val="00B047B0"/>
    <w:rsid w:val="00B0507B"/>
    <w:rsid w:val="00B217DA"/>
    <w:rsid w:val="00B35C01"/>
    <w:rsid w:val="00B5628D"/>
    <w:rsid w:val="00B57807"/>
    <w:rsid w:val="00B57D09"/>
    <w:rsid w:val="00B65A60"/>
    <w:rsid w:val="00B6756B"/>
    <w:rsid w:val="00BC2656"/>
    <w:rsid w:val="00BE5B9E"/>
    <w:rsid w:val="00BF2685"/>
    <w:rsid w:val="00C10885"/>
    <w:rsid w:val="00C14D9D"/>
    <w:rsid w:val="00C302E2"/>
    <w:rsid w:val="00C35997"/>
    <w:rsid w:val="00C617E8"/>
    <w:rsid w:val="00C70FE4"/>
    <w:rsid w:val="00C72078"/>
    <w:rsid w:val="00C742FA"/>
    <w:rsid w:val="00CF2E8A"/>
    <w:rsid w:val="00CF57CD"/>
    <w:rsid w:val="00D074BC"/>
    <w:rsid w:val="00D274FA"/>
    <w:rsid w:val="00D4118F"/>
    <w:rsid w:val="00D66D45"/>
    <w:rsid w:val="00DF5C22"/>
    <w:rsid w:val="00DF5F20"/>
    <w:rsid w:val="00E06664"/>
    <w:rsid w:val="00E1003B"/>
    <w:rsid w:val="00E14C08"/>
    <w:rsid w:val="00E61FFC"/>
    <w:rsid w:val="00E67038"/>
    <w:rsid w:val="00E83F8D"/>
    <w:rsid w:val="00EA0B81"/>
    <w:rsid w:val="00EA47A1"/>
    <w:rsid w:val="00EC6FB7"/>
    <w:rsid w:val="00ED110F"/>
    <w:rsid w:val="00EE4E32"/>
    <w:rsid w:val="00EF7923"/>
    <w:rsid w:val="00F03980"/>
    <w:rsid w:val="00F27724"/>
    <w:rsid w:val="00F370C8"/>
    <w:rsid w:val="00F40FEA"/>
    <w:rsid w:val="00F424A0"/>
    <w:rsid w:val="00F46300"/>
    <w:rsid w:val="00F64F3E"/>
    <w:rsid w:val="00F76199"/>
    <w:rsid w:val="00F855E5"/>
    <w:rsid w:val="00FB1000"/>
    <w:rsid w:val="00FB5C9B"/>
    <w:rsid w:val="00FD074C"/>
    <w:rsid w:val="00FD6637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B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D9D"/>
    <w:pPr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D9D"/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D074B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074BC"/>
    <w:pPr>
      <w:ind w:left="112" w:firstLine="70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174E"/>
    <w:rPr>
      <w:rFonts w:ascii="Times New Roman" w:hAnsi="Times New Roman" w:cs="Times New Roman"/>
      <w:sz w:val="28"/>
      <w:szCs w:val="28"/>
      <w:lang w:val="ru-RU"/>
    </w:rPr>
  </w:style>
  <w:style w:type="paragraph" w:styleId="Title">
    <w:name w:val="Title"/>
    <w:basedOn w:val="Normal"/>
    <w:link w:val="TitleChar"/>
    <w:uiPriority w:val="99"/>
    <w:qFormat/>
    <w:rsid w:val="00D074BC"/>
    <w:pPr>
      <w:ind w:left="11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1564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074BC"/>
    <w:pPr>
      <w:ind w:left="112" w:firstLine="708"/>
      <w:jc w:val="both"/>
    </w:pPr>
  </w:style>
  <w:style w:type="paragraph" w:customStyle="1" w:styleId="TableParagraph">
    <w:name w:val="Table Paragraph"/>
    <w:basedOn w:val="Normal"/>
    <w:uiPriority w:val="99"/>
    <w:rsid w:val="00D074BC"/>
  </w:style>
  <w:style w:type="paragraph" w:styleId="BalloonText">
    <w:name w:val="Balloon Text"/>
    <w:basedOn w:val="Normal"/>
    <w:link w:val="BalloonTextChar"/>
    <w:uiPriority w:val="99"/>
    <w:semiHidden/>
    <w:rsid w:val="00E67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038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uiPriority w:val="99"/>
    <w:rsid w:val="00E670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E67038"/>
    <w:rPr>
      <w:rFonts w:ascii="Arial" w:hAnsi="Arial"/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E6703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E67038"/>
    <w:pPr>
      <w:widowControl/>
      <w:autoSpaceDE/>
      <w:autoSpaceDN/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7038"/>
    <w:rPr>
      <w:rFonts w:ascii="Courier New" w:hAnsi="Courier New" w:cs="Courier New"/>
      <w:sz w:val="20"/>
      <w:szCs w:val="20"/>
      <w:lang w:val="ru-RU"/>
    </w:rPr>
  </w:style>
  <w:style w:type="character" w:customStyle="1" w:styleId="a">
    <w:name w:val="Гипертекстовая ссылка"/>
    <w:basedOn w:val="DefaultParagraphFont"/>
    <w:uiPriority w:val="99"/>
    <w:rsid w:val="00C14D9D"/>
    <w:rPr>
      <w:rFonts w:cs="Times New Roman"/>
      <w:b/>
      <w:bCs/>
      <w:color w:val="106BBE"/>
    </w:rPr>
  </w:style>
  <w:style w:type="paragraph" w:customStyle="1" w:styleId="s1">
    <w:name w:val="s_1"/>
    <w:basedOn w:val="Normal"/>
    <w:uiPriority w:val="99"/>
    <w:rsid w:val="009B52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x-btn-inner">
    <w:name w:val="x-btn-inner"/>
    <w:basedOn w:val="DefaultParagraphFont"/>
    <w:uiPriority w:val="99"/>
    <w:rsid w:val="004E2A0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B09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999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9B09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0999"/>
    <w:rPr>
      <w:rFonts w:ascii="Times New Roman" w:hAnsi="Times New Roman" w:cs="Times New Roman"/>
      <w:lang w:val="ru-RU"/>
    </w:rPr>
  </w:style>
  <w:style w:type="paragraph" w:styleId="NoSpacing">
    <w:name w:val="No Spacing"/>
    <w:uiPriority w:val="99"/>
    <w:qFormat/>
    <w:rsid w:val="00590F9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13" Type="http://schemas.openxmlformats.org/officeDocument/2006/relationships/hyperlink" Target="http://internet.garant.ru/document/redirect/12184522/85" TargetMode="External"/><Relationship Id="rId18" Type="http://schemas.openxmlformats.org/officeDocument/2006/relationships/hyperlink" Target="http://internet.garant.ru/document/redirect/12184522/11" TargetMode="External"/><Relationship Id="rId26" Type="http://schemas.openxmlformats.org/officeDocument/2006/relationships/hyperlink" Target="http://internet.garant.ru/document/redirect/12177515/16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77515/160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alashov-tv.ru" TargetMode="External"/><Relationship Id="rId12" Type="http://schemas.openxmlformats.org/officeDocument/2006/relationships/hyperlink" Target="http://internet.garant.ru/document/redirect/990941/2770" TargetMode="External"/><Relationship Id="rId17" Type="http://schemas.openxmlformats.org/officeDocument/2006/relationships/hyperlink" Target="http://internet.garant.ru/document/redirect/70193794/0" TargetMode="External"/><Relationship Id="rId25" Type="http://schemas.openxmlformats.org/officeDocument/2006/relationships/hyperlink" Target="http://internet.garant.ru/document/redirect/12177515/16011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193794/1000" TargetMode="External"/><Relationship Id="rId20" Type="http://schemas.openxmlformats.org/officeDocument/2006/relationships/hyperlink" Target="https://login.consultant.ru/link/?req=doc&amp;base=LAW&amp;n=427690&amp;dst=100049&amp;field=134&amp;date=27.10.2022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990941/2770" TargetMode="External"/><Relationship Id="rId24" Type="http://schemas.openxmlformats.org/officeDocument/2006/relationships/hyperlink" Target="http://internet.garant.ru/document/redirect/12177515/16011" TargetMode="External"/><Relationship Id="rId32" Type="http://schemas.openxmlformats.org/officeDocument/2006/relationships/hyperlink" Target="http://internet.garant.ru/document/redirect/12184522/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06198/0" TargetMode="External"/><Relationship Id="rId23" Type="http://schemas.openxmlformats.org/officeDocument/2006/relationships/hyperlink" Target="http://internet.garant.ru/document/redirect/12177515/16011" TargetMode="External"/><Relationship Id="rId28" Type="http://schemas.openxmlformats.org/officeDocument/2006/relationships/hyperlink" Target="http://internet.garant.ru/document/redirect/70262414/0" TargetMode="External"/><Relationship Id="rId10" Type="http://schemas.openxmlformats.org/officeDocument/2006/relationships/hyperlink" Target="http://internet.garant.ru/document/redirect/990941/2770" TargetMode="External"/><Relationship Id="rId19" Type="http://schemas.openxmlformats.org/officeDocument/2006/relationships/hyperlink" Target="http://internet.garant.ru/document/redirect/12184522/11" TargetMode="External"/><Relationship Id="rId31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5723305948AF6A1B5A4783908E5B7BF2FD3B27C46DC74085ACACA2473Z1o8M" TargetMode="External"/><Relationship Id="rId14" Type="http://schemas.openxmlformats.org/officeDocument/2006/relationships/hyperlink" Target="http://internet.garant.ru/document/redirect/70306198/1000" TargetMode="External"/><Relationship Id="rId22" Type="http://schemas.openxmlformats.org/officeDocument/2006/relationships/hyperlink" Target="http://internet.garant.ru/document/redirect/12177515/16011" TargetMode="External"/><Relationship Id="rId27" Type="http://schemas.openxmlformats.org/officeDocument/2006/relationships/hyperlink" Target="http://internet.garant.ru/document/redirect/12177515/16011" TargetMode="External"/><Relationship Id="rId30" Type="http://schemas.openxmlformats.org/officeDocument/2006/relationships/hyperlink" Target="http://www.baladmin-tv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29</Pages>
  <Words>8959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</dc:title>
  <dc:subject/>
  <dc:creator>Лютова Анна</dc:creator>
  <cp:keywords/>
  <dc:description/>
  <cp:lastModifiedBy>Вика</cp:lastModifiedBy>
  <cp:revision>3</cp:revision>
  <dcterms:created xsi:type="dcterms:W3CDTF">2023-07-11T06:07:00Z</dcterms:created>
  <dcterms:modified xsi:type="dcterms:W3CDTF">2023-07-11T12:15:00Z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