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76" w:rsidRDefault="00347D76" w:rsidP="00D77238">
      <w:r>
        <w:t xml:space="preserve">30.03.2020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98-п</w:t>
      </w:r>
    </w:p>
    <w:p w:rsidR="00347D76" w:rsidRDefault="00347D76" w:rsidP="00D77238"/>
    <w:p w:rsidR="00347D76" w:rsidRDefault="00347D76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76" w:rsidRDefault="00347D76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76" w:rsidRDefault="00347D76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76" w:rsidRDefault="00347D76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47D76" w:rsidRDefault="00347D76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47D76" w:rsidRDefault="00347D76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47D76" w:rsidRPr="00124862" w:rsidRDefault="00347D76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47D76" w:rsidRDefault="00347D76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47D76" w:rsidRDefault="00347D76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347D76" w:rsidRDefault="00347D76" w:rsidP="00EA1A1B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21.02.2019 г. № 55 - п «Об Опекунском Совете  при </w:t>
      </w:r>
    </w:p>
    <w:p w:rsidR="00347D76" w:rsidRDefault="00347D76" w:rsidP="00EA1A1B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управлении образования  администрации</w:t>
      </w:r>
    </w:p>
    <w:p w:rsidR="00347D76" w:rsidRDefault="00347D76" w:rsidP="00EA1A1B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 муниципального района»</w:t>
      </w:r>
    </w:p>
    <w:p w:rsidR="00347D76" w:rsidRPr="005468F0" w:rsidRDefault="00347D76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47D76" w:rsidRDefault="00347D76" w:rsidP="00564891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защиты прав и законных интересов детей-сирот и детей, оставшихся без попечения родителей, в соответствии с Федеральным Законом «Об общих принципах организации местного самоуправления в Российской Федерации» от 06.10.2013 года и в связи с кадровыми изменениями, на основании Устава Балашовского муниципального района, администрация Балашовского муниципального района</w:t>
      </w:r>
    </w:p>
    <w:p w:rsidR="00347D76" w:rsidRPr="001F0BB4" w:rsidRDefault="00347D76" w:rsidP="00564891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F0B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7D76" w:rsidRDefault="00347D76" w:rsidP="002603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E94">
        <w:rPr>
          <w:rFonts w:ascii="Times New Roman" w:hAnsi="Times New Roman" w:cs="Times New Roman"/>
          <w:sz w:val="28"/>
          <w:szCs w:val="28"/>
        </w:rPr>
        <w:t xml:space="preserve"> администрации Балашовского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21.02.2019</w:t>
      </w:r>
      <w:r w:rsidRPr="00EE4E9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Pr="00EE4E94">
        <w:rPr>
          <w:rFonts w:ascii="Times New Roman" w:hAnsi="Times New Roman" w:cs="Times New Roman"/>
          <w:sz w:val="28"/>
          <w:szCs w:val="28"/>
        </w:rPr>
        <w:t>- п  «Об опекунском  Совете  при 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E4E94">
        <w:rPr>
          <w:rFonts w:ascii="Times New Roman" w:hAnsi="Times New Roman" w:cs="Times New Roman"/>
          <w:sz w:val="28"/>
          <w:szCs w:val="28"/>
        </w:rPr>
        <w:t>Балашовского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EE4E94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 к настоящему постановлению.</w:t>
      </w:r>
    </w:p>
    <w:p w:rsidR="00347D76" w:rsidRPr="003B4DB8" w:rsidRDefault="00347D76" w:rsidP="003B4D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EE7EA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7EA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E7EA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EE7EA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E7EA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EE7EA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7EA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E7EA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EE7EA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E7EA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E4E94">
        <w:rPr>
          <w:rFonts w:ascii="Times New Roman" w:hAnsi="Times New Roman" w:cs="Times New Roman"/>
          <w:sz w:val="28"/>
          <w:szCs w:val="28"/>
        </w:rPr>
        <w:t>.</w:t>
      </w:r>
    </w:p>
    <w:p w:rsidR="00347D76" w:rsidRPr="003B4DB8" w:rsidRDefault="00347D76" w:rsidP="003B4D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347D76" w:rsidRDefault="00347D76" w:rsidP="0026038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784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Балашовского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 социальным вопросам О.А.Дубовенко</w:t>
      </w:r>
      <w:r w:rsidRPr="006D7848">
        <w:rPr>
          <w:rFonts w:ascii="Times New Roman" w:hAnsi="Times New Roman" w:cs="Times New Roman"/>
          <w:sz w:val="28"/>
          <w:szCs w:val="28"/>
        </w:rPr>
        <w:t>.</w:t>
      </w:r>
    </w:p>
    <w:p w:rsidR="00347D76" w:rsidRPr="00261748" w:rsidRDefault="00347D76" w:rsidP="0026038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47D76" w:rsidRDefault="00347D76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0AC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347D76" w:rsidRPr="00E660AC" w:rsidRDefault="00347D76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1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П.М.Петраков</w:t>
      </w:r>
    </w:p>
    <w:p w:rsidR="00347D76" w:rsidRDefault="00347D76" w:rsidP="003B4D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347D76" w:rsidRDefault="00347D76" w:rsidP="00A2372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D76" w:rsidRPr="007E6B8C" w:rsidRDefault="00347D76" w:rsidP="00A2372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47D76" w:rsidRDefault="00347D76" w:rsidP="0055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47D76" w:rsidRPr="007E6B8C" w:rsidRDefault="00347D76" w:rsidP="00551D0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Балашовского  </w:t>
      </w:r>
      <w:r w:rsidRPr="007E6B8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47D76" w:rsidRPr="007E6B8C" w:rsidRDefault="00347D76" w:rsidP="0055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D3B9C">
        <w:rPr>
          <w:rFonts w:ascii="Times New Roman" w:hAnsi="Times New Roman" w:cs="Times New Roman"/>
          <w:sz w:val="28"/>
          <w:szCs w:val="28"/>
        </w:rPr>
        <w:tab/>
      </w:r>
      <w:r w:rsidRPr="00AD3B9C"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__30.03.2020_ </w:t>
      </w:r>
      <w:r w:rsidRPr="007E6B8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№___98-п__</w:t>
      </w:r>
    </w:p>
    <w:p w:rsidR="00347D76" w:rsidRDefault="00347D76" w:rsidP="00551D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76" w:rsidRDefault="00347D76" w:rsidP="0055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76" w:rsidRPr="00944E1A" w:rsidRDefault="00347D76" w:rsidP="00CE41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47D76" w:rsidRDefault="00347D76" w:rsidP="00CE41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44E1A">
        <w:rPr>
          <w:rFonts w:ascii="Times New Roman" w:hAnsi="Times New Roman" w:cs="Times New Roman"/>
          <w:b/>
          <w:bCs/>
          <w:sz w:val="28"/>
          <w:szCs w:val="28"/>
        </w:rPr>
        <w:t>пекунского Совета</w:t>
      </w:r>
    </w:p>
    <w:p w:rsidR="00347D76" w:rsidRDefault="00347D76" w:rsidP="0055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786"/>
        <w:gridCol w:w="5103"/>
      </w:tblGrid>
      <w:tr w:rsidR="00347D76" w:rsidRPr="00BA30A5">
        <w:trPr>
          <w:trHeight w:val="1295"/>
        </w:trPr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Шатковская 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5103" w:type="dxa"/>
          </w:tcPr>
          <w:p w:rsidR="00347D76" w:rsidRPr="00BA30A5" w:rsidRDefault="00347D76" w:rsidP="00BA30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Балашовского</w:t>
            </w:r>
          </w:p>
          <w:p w:rsidR="00347D76" w:rsidRPr="00BA30A5" w:rsidRDefault="00347D76" w:rsidP="00BA30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председатель опекунского Совета;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Перепелица 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Наталия Анатольевна</w:t>
            </w:r>
          </w:p>
        </w:tc>
        <w:tc>
          <w:tcPr>
            <w:tcW w:w="5103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над  несовершеннолетними гражданами управления образования администрации Балашовского муниципального района, заместитель председателя опекунского Совета;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103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опеки и попечительства над несовершеннолетними гражданами управления образования администрации Балашовского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секретарь опекунского Совета;</w:t>
            </w:r>
          </w:p>
        </w:tc>
      </w:tr>
    </w:tbl>
    <w:p w:rsidR="00347D76" w:rsidRDefault="00347D76" w:rsidP="0055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76" w:rsidRDefault="00347D76" w:rsidP="00CE417B">
      <w:pPr>
        <w:tabs>
          <w:tab w:val="left" w:pos="0"/>
        </w:tabs>
        <w:spacing w:after="0" w:line="240" w:lineRule="auto"/>
        <w:ind w:left="4248" w:hanging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12">
        <w:rPr>
          <w:rFonts w:ascii="Times New Roman" w:hAnsi="Times New Roman" w:cs="Times New Roman"/>
          <w:b/>
          <w:bCs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847F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7D76" w:rsidRDefault="00347D76" w:rsidP="00CE417B">
      <w:pPr>
        <w:tabs>
          <w:tab w:val="left" w:pos="0"/>
        </w:tabs>
        <w:spacing w:after="0" w:line="240" w:lineRule="auto"/>
        <w:ind w:left="4248" w:hanging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Ind w:w="-106" w:type="dxa"/>
        <w:tblLook w:val="00A0"/>
      </w:tblPr>
      <w:tblGrid>
        <w:gridCol w:w="4786"/>
        <w:gridCol w:w="5387"/>
      </w:tblGrid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tabs>
                <w:tab w:val="left" w:pos="0"/>
                <w:tab w:val="left" w:pos="4853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tabs>
                <w:tab w:val="left" w:pos="0"/>
                <w:tab w:val="left" w:pos="4853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обеспечению деятельности комиссии по делам                                                                         несовершеннолетних и защите их прав администрации Балашовского</w:t>
            </w:r>
          </w:p>
          <w:p w:rsidR="00347D76" w:rsidRPr="00BA30A5" w:rsidRDefault="00347D76" w:rsidP="00BA30A5">
            <w:pPr>
              <w:tabs>
                <w:tab w:val="left" w:pos="0"/>
                <w:tab w:val="left" w:pos="4853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района; 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Дробышев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0A5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Андрей Александрович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A30A5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аместитель начальника отдела – начальник отделения по делам несовершеннолетних отдела участковых уполномоченных полиции и по делам несовершеннолетних МО МВД РФ «Балашовский»</w:t>
            </w: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Аблизина 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Лидия Федоровна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организации медицинской помощи детям в  общеобразовательных учреждениях детской поликлиники № 2 ГУЗ СО «Балашовская детская больница» (по согласованию); 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BA30A5">
              <w:rPr>
                <w:rFonts w:ascii="Tahoma" w:hAnsi="Tahoma" w:cs="Tahoma"/>
                <w:color w:val="34434C"/>
                <w:sz w:val="18"/>
                <w:szCs w:val="18"/>
                <w:shd w:val="clear" w:color="auto" w:fill="FFFFFF"/>
              </w:rPr>
              <w:t> </w:t>
            </w:r>
            <w:r w:rsidRPr="00BA3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 правовой,</w:t>
            </w:r>
            <w:r w:rsidRPr="00BA30A5">
              <w:rPr>
                <w:rFonts w:ascii="Times New Roman" w:hAnsi="Times New Roman" w:cs="Times New Roman"/>
                <w:color w:val="34434C"/>
                <w:sz w:val="28"/>
                <w:szCs w:val="28"/>
                <w:shd w:val="clear" w:color="auto" w:fill="FFFFFF"/>
              </w:rPr>
              <w:t xml:space="preserve"> </w:t>
            </w:r>
            <w:r w:rsidRPr="00BA3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психолого-педагогической подготовки и сопровождения  замещающих родителей, детей-сирот и детей, оставшихся без попечения родителей, «Аист</w:t>
            </w:r>
            <w:r w:rsidRPr="00BA30A5">
              <w:rPr>
                <w:rFonts w:ascii="Times New Roman" w:hAnsi="Times New Roman" w:cs="Times New Roman"/>
                <w:color w:val="34434C"/>
                <w:sz w:val="28"/>
                <w:szCs w:val="28"/>
                <w:shd w:val="clear" w:color="auto" w:fill="FFFFFF"/>
              </w:rPr>
              <w:t>»</w:t>
            </w: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 подразделения ГБОУ СО «Школа АОП №11 г.Балашова»  (по согласованию);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Шельдяев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педагог - психолог ГБУ  Саратовской  области «Балашовский центр социальной помощи семье и детям «Семья» (по согласованию);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widowControl w:val="0"/>
              <w:tabs>
                <w:tab w:val="left" w:pos="4853"/>
                <w:tab w:val="left" w:pos="4979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tabs>
                <w:tab w:val="left" w:pos="4853"/>
                <w:tab w:val="left" w:pos="4979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детский сад «Зернышко» г. Балашова;  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Александрова   </w:t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shd w:val="clear" w:color="auto" w:fill="FFFFFF"/>
              <w:tabs>
                <w:tab w:val="left" w:pos="4853"/>
                <w:tab w:val="left" w:pos="4979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7D76" w:rsidRPr="00BA30A5" w:rsidRDefault="00347D76" w:rsidP="00BA30A5">
            <w:pPr>
              <w:shd w:val="clear" w:color="auto" w:fill="FFFFFF"/>
              <w:tabs>
                <w:tab w:val="left" w:pos="4853"/>
                <w:tab w:val="left" w:pos="4979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общественности Балашовского района;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Щербакова</w:t>
            </w: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МОУ СОШ № 7 </w:t>
            </w: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г. Балашова;</w:t>
            </w:r>
          </w:p>
        </w:tc>
      </w:tr>
      <w:tr w:rsidR="00347D76" w:rsidRPr="00BA30A5">
        <w:tc>
          <w:tcPr>
            <w:tcW w:w="4786" w:type="dxa"/>
          </w:tcPr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Отец Артемий Вестимов  </w:t>
            </w:r>
          </w:p>
        </w:tc>
        <w:tc>
          <w:tcPr>
            <w:tcW w:w="5387" w:type="dxa"/>
          </w:tcPr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епархиального отдела                                                                         по благотворительности и социальному </w:t>
            </w:r>
          </w:p>
          <w:p w:rsidR="00347D76" w:rsidRPr="00BA30A5" w:rsidRDefault="00347D76" w:rsidP="00BA30A5">
            <w:pPr>
              <w:tabs>
                <w:tab w:val="left" w:pos="0"/>
                <w:tab w:val="left" w:pos="4853"/>
                <w:tab w:val="left" w:pos="4979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A30A5">
              <w:rPr>
                <w:rFonts w:ascii="Times New Roman" w:hAnsi="Times New Roman" w:cs="Times New Roman"/>
                <w:sz w:val="28"/>
                <w:szCs w:val="28"/>
              </w:rPr>
              <w:t>служению Балашовской и Ртищевской Епархии русской православной церкви                                                                        (по согласованию).</w:t>
            </w:r>
          </w:p>
        </w:tc>
      </w:tr>
    </w:tbl>
    <w:p w:rsidR="00347D76" w:rsidRDefault="00347D76" w:rsidP="00551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76" w:rsidRDefault="00347D76" w:rsidP="00B63DAD">
      <w:pPr>
        <w:tabs>
          <w:tab w:val="left" w:pos="0"/>
        </w:tabs>
        <w:spacing w:after="0" w:line="240" w:lineRule="auto"/>
        <w:ind w:left="-142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347D76" w:rsidRPr="00E71D20" w:rsidRDefault="00347D76" w:rsidP="00B63DAD">
      <w:pPr>
        <w:tabs>
          <w:tab w:val="left" w:pos="0"/>
        </w:tabs>
        <w:spacing w:after="0" w:line="240" w:lineRule="auto"/>
        <w:ind w:left="-142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D20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главы администрации</w:t>
      </w:r>
    </w:p>
    <w:p w:rsidR="00347D76" w:rsidRPr="00E71D20" w:rsidRDefault="00347D76" w:rsidP="00B63DAD">
      <w:pPr>
        <w:tabs>
          <w:tab w:val="left" w:pos="0"/>
        </w:tabs>
        <w:spacing w:after="0" w:line="240" w:lineRule="auto"/>
        <w:ind w:left="-142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D20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Балашовского муниципального района</w:t>
      </w:r>
    </w:p>
    <w:p w:rsidR="00347D76" w:rsidRPr="00E71D20" w:rsidRDefault="00347D76" w:rsidP="00B63DAD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71D20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социальным вопросам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О.А. Дубовенко</w:t>
      </w:r>
    </w:p>
    <w:sectPr w:rsidR="00347D76" w:rsidRPr="00E71D20" w:rsidSect="00E71D20">
      <w:pgSz w:w="11906" w:h="16838"/>
      <w:pgMar w:top="851" w:right="851" w:bottom="142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B0B"/>
    <w:multiLevelType w:val="hybridMultilevel"/>
    <w:tmpl w:val="AA44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FE9"/>
    <w:multiLevelType w:val="hybridMultilevel"/>
    <w:tmpl w:val="818E9FB0"/>
    <w:lvl w:ilvl="0" w:tplc="D88E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44D19"/>
    <w:multiLevelType w:val="hybridMultilevel"/>
    <w:tmpl w:val="AB54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F0C26"/>
    <w:multiLevelType w:val="multilevel"/>
    <w:tmpl w:val="6E705F1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E93E1D"/>
    <w:multiLevelType w:val="hybridMultilevel"/>
    <w:tmpl w:val="FF0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35587"/>
    <w:multiLevelType w:val="multilevel"/>
    <w:tmpl w:val="06DA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17A"/>
    <w:rsid w:val="0000768F"/>
    <w:rsid w:val="000D503B"/>
    <w:rsid w:val="000D517B"/>
    <w:rsid w:val="000D7600"/>
    <w:rsid w:val="000E7580"/>
    <w:rsid w:val="00110EC7"/>
    <w:rsid w:val="00124862"/>
    <w:rsid w:val="0013673B"/>
    <w:rsid w:val="00153E6D"/>
    <w:rsid w:val="001B556C"/>
    <w:rsid w:val="001C6298"/>
    <w:rsid w:val="001D6813"/>
    <w:rsid w:val="001F0BB4"/>
    <w:rsid w:val="001F7039"/>
    <w:rsid w:val="00217B16"/>
    <w:rsid w:val="0026038F"/>
    <w:rsid w:val="00261748"/>
    <w:rsid w:val="00275A9F"/>
    <w:rsid w:val="00284B30"/>
    <w:rsid w:val="002867A5"/>
    <w:rsid w:val="002F1641"/>
    <w:rsid w:val="002F7F39"/>
    <w:rsid w:val="003224ED"/>
    <w:rsid w:val="00347D76"/>
    <w:rsid w:val="003606BF"/>
    <w:rsid w:val="003829A9"/>
    <w:rsid w:val="003B4DB8"/>
    <w:rsid w:val="003D16B4"/>
    <w:rsid w:val="003D2D22"/>
    <w:rsid w:val="003D3F18"/>
    <w:rsid w:val="003F02D0"/>
    <w:rsid w:val="00402C93"/>
    <w:rsid w:val="00411EE0"/>
    <w:rsid w:val="00417D8F"/>
    <w:rsid w:val="0042360E"/>
    <w:rsid w:val="0042603F"/>
    <w:rsid w:val="00444875"/>
    <w:rsid w:val="004459FE"/>
    <w:rsid w:val="00455DFD"/>
    <w:rsid w:val="004A7CD4"/>
    <w:rsid w:val="004C5E33"/>
    <w:rsid w:val="004D1DCA"/>
    <w:rsid w:val="0050720B"/>
    <w:rsid w:val="00516023"/>
    <w:rsid w:val="0053335C"/>
    <w:rsid w:val="005468F0"/>
    <w:rsid w:val="00547146"/>
    <w:rsid w:val="00551D07"/>
    <w:rsid w:val="00560649"/>
    <w:rsid w:val="00564891"/>
    <w:rsid w:val="00565138"/>
    <w:rsid w:val="005864ED"/>
    <w:rsid w:val="00586F68"/>
    <w:rsid w:val="005B35E6"/>
    <w:rsid w:val="005B4D48"/>
    <w:rsid w:val="005C2103"/>
    <w:rsid w:val="005C3AEF"/>
    <w:rsid w:val="005C5001"/>
    <w:rsid w:val="005C5F13"/>
    <w:rsid w:val="005D501D"/>
    <w:rsid w:val="005D6BB2"/>
    <w:rsid w:val="005E1BF0"/>
    <w:rsid w:val="00604E72"/>
    <w:rsid w:val="00610085"/>
    <w:rsid w:val="006152C8"/>
    <w:rsid w:val="00695595"/>
    <w:rsid w:val="006D7848"/>
    <w:rsid w:val="006E07CD"/>
    <w:rsid w:val="007052AA"/>
    <w:rsid w:val="00712F32"/>
    <w:rsid w:val="007308CA"/>
    <w:rsid w:val="0077285C"/>
    <w:rsid w:val="00796C36"/>
    <w:rsid w:val="007E266D"/>
    <w:rsid w:val="007E28BD"/>
    <w:rsid w:val="007E6B8C"/>
    <w:rsid w:val="007E7257"/>
    <w:rsid w:val="007E7CD7"/>
    <w:rsid w:val="0081017C"/>
    <w:rsid w:val="00843A33"/>
    <w:rsid w:val="00847F12"/>
    <w:rsid w:val="00857B0B"/>
    <w:rsid w:val="00870F14"/>
    <w:rsid w:val="008C6A06"/>
    <w:rsid w:val="008D4E20"/>
    <w:rsid w:val="008D7D84"/>
    <w:rsid w:val="008E2BFA"/>
    <w:rsid w:val="009215C3"/>
    <w:rsid w:val="009215F1"/>
    <w:rsid w:val="00935706"/>
    <w:rsid w:val="00943EEB"/>
    <w:rsid w:val="00944E1A"/>
    <w:rsid w:val="00972764"/>
    <w:rsid w:val="0098797E"/>
    <w:rsid w:val="009C6DA0"/>
    <w:rsid w:val="00A2372B"/>
    <w:rsid w:val="00A36B29"/>
    <w:rsid w:val="00A45E19"/>
    <w:rsid w:val="00A82290"/>
    <w:rsid w:val="00AA515C"/>
    <w:rsid w:val="00AB775C"/>
    <w:rsid w:val="00AC3D52"/>
    <w:rsid w:val="00AD3B9C"/>
    <w:rsid w:val="00AD4E79"/>
    <w:rsid w:val="00AF4AF2"/>
    <w:rsid w:val="00B20413"/>
    <w:rsid w:val="00B22301"/>
    <w:rsid w:val="00B411B2"/>
    <w:rsid w:val="00B41D47"/>
    <w:rsid w:val="00B50885"/>
    <w:rsid w:val="00B60EF1"/>
    <w:rsid w:val="00B63DAD"/>
    <w:rsid w:val="00B830FF"/>
    <w:rsid w:val="00B86F2D"/>
    <w:rsid w:val="00B8789C"/>
    <w:rsid w:val="00BA30A5"/>
    <w:rsid w:val="00BA543C"/>
    <w:rsid w:val="00BA6848"/>
    <w:rsid w:val="00BD14AE"/>
    <w:rsid w:val="00BE4697"/>
    <w:rsid w:val="00BF317A"/>
    <w:rsid w:val="00C010F2"/>
    <w:rsid w:val="00C22721"/>
    <w:rsid w:val="00C658D1"/>
    <w:rsid w:val="00C82921"/>
    <w:rsid w:val="00C82DD5"/>
    <w:rsid w:val="00CD6069"/>
    <w:rsid w:val="00CE417B"/>
    <w:rsid w:val="00CF4496"/>
    <w:rsid w:val="00CF71EC"/>
    <w:rsid w:val="00CF730C"/>
    <w:rsid w:val="00D23B79"/>
    <w:rsid w:val="00D268AD"/>
    <w:rsid w:val="00D26BB5"/>
    <w:rsid w:val="00D27148"/>
    <w:rsid w:val="00D338BE"/>
    <w:rsid w:val="00D3468C"/>
    <w:rsid w:val="00D4616D"/>
    <w:rsid w:val="00D72F5A"/>
    <w:rsid w:val="00D77238"/>
    <w:rsid w:val="00DD7F23"/>
    <w:rsid w:val="00DF7C5B"/>
    <w:rsid w:val="00E255CA"/>
    <w:rsid w:val="00E31C0B"/>
    <w:rsid w:val="00E41D0A"/>
    <w:rsid w:val="00E618C0"/>
    <w:rsid w:val="00E660AC"/>
    <w:rsid w:val="00E66346"/>
    <w:rsid w:val="00E71C5B"/>
    <w:rsid w:val="00E71D20"/>
    <w:rsid w:val="00E8763F"/>
    <w:rsid w:val="00EA1A1B"/>
    <w:rsid w:val="00EE4E94"/>
    <w:rsid w:val="00EE7EA0"/>
    <w:rsid w:val="00EF3B6E"/>
    <w:rsid w:val="00EF6856"/>
    <w:rsid w:val="00F03508"/>
    <w:rsid w:val="00F279F6"/>
    <w:rsid w:val="00F30781"/>
    <w:rsid w:val="00F476B7"/>
    <w:rsid w:val="00F51992"/>
    <w:rsid w:val="00F96C04"/>
    <w:rsid w:val="00FA4B8B"/>
    <w:rsid w:val="00FC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31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17A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F317A"/>
    <w:rPr>
      <w:color w:val="auto"/>
    </w:rPr>
  </w:style>
  <w:style w:type="paragraph" w:customStyle="1" w:styleId="a0">
    <w:name w:val="Комментарий"/>
    <w:basedOn w:val="Normal"/>
    <w:next w:val="Normal"/>
    <w:uiPriority w:val="99"/>
    <w:rsid w:val="00BF317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ListParagraph">
    <w:name w:val="List Paragraph"/>
    <w:basedOn w:val="Normal"/>
    <w:uiPriority w:val="99"/>
    <w:qFormat/>
    <w:rsid w:val="00DF7C5B"/>
    <w:pPr>
      <w:ind w:left="720"/>
    </w:pPr>
  </w:style>
  <w:style w:type="paragraph" w:styleId="Footer">
    <w:name w:val="footer"/>
    <w:basedOn w:val="Normal"/>
    <w:link w:val="FooterChar"/>
    <w:uiPriority w:val="99"/>
    <w:rsid w:val="00F476B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76B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B4DB8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61748"/>
    <w:rPr>
      <w:b/>
      <w:bCs/>
    </w:rPr>
  </w:style>
  <w:style w:type="table" w:styleId="TableGrid">
    <w:name w:val="Table Grid"/>
    <w:basedOn w:val="TableNormal"/>
    <w:uiPriority w:val="99"/>
    <w:rsid w:val="00275A9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677</Words>
  <Characters>3862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User</dc:creator>
  <cp:keywords/>
  <dc:description/>
  <cp:lastModifiedBy>User</cp:lastModifiedBy>
  <cp:revision>2</cp:revision>
  <cp:lastPrinted>2020-03-24T11:21:00Z</cp:lastPrinted>
  <dcterms:created xsi:type="dcterms:W3CDTF">2020-03-30T10:48:00Z</dcterms:created>
  <dcterms:modified xsi:type="dcterms:W3CDTF">2020-03-30T10:48:00Z</dcterms:modified>
</cp:coreProperties>
</file>