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5040" w:rsidRDefault="00E75040">
      <w:pPr>
        <w:pStyle w:val="normal0"/>
        <w:widowControl w:val="0"/>
        <w:spacing w:line="240" w:lineRule="auto"/>
        <w:jc w:val="both"/>
      </w:pPr>
      <w:r>
        <w:t>28.06.2017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974-р</w:t>
      </w: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p w:rsidR="00E75040" w:rsidRDefault="00E75040">
      <w:pPr>
        <w:pStyle w:val="normal0"/>
        <w:widowControl w:val="0"/>
        <w:spacing w:line="240" w:lineRule="auto"/>
        <w:jc w:val="both"/>
      </w:pPr>
    </w:p>
    <w:bookmarkStart w:id="0" w:name="_gjdgxs" w:colFirst="0" w:colLast="0"/>
    <w:bookmarkEnd w:id="0"/>
    <w:p w:rsidR="00E75040" w:rsidRPr="00A74159" w:rsidRDefault="00E75040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8B7A5E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«О временном ограничении движения транспортных средств  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</w:p>
    <w:bookmarkStart w:id="1" w:name="_30j0zll" w:colFirst="0" w:colLast="0"/>
    <w:bookmarkEnd w:id="1"/>
    <w:p w:rsidR="00E75040" w:rsidRPr="00A74159" w:rsidRDefault="00E75040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fldChar w:fldCharType="begin"/>
      </w:r>
      <w:r w:rsidRPr="00A74159">
        <w:rPr>
          <w:rFonts w:ascii="Times New Roman" w:hAnsi="Times New Roman" w:cs="Times New Roman"/>
          <w:sz w:val="28"/>
          <w:szCs w:val="28"/>
        </w:rPr>
        <w:instrText>HYPERLINK "http://ivo.garant.ru/document?id=15667687&amp;sub=0" \h</w:instrText>
      </w:r>
      <w:r w:rsidRPr="008B7A5E">
        <w:rPr>
          <w:rFonts w:ascii="Times New Roman" w:hAnsi="Times New Roman" w:cs="Times New Roman"/>
          <w:sz w:val="28"/>
          <w:szCs w:val="28"/>
        </w:rPr>
      </w:r>
      <w:r w:rsidRPr="00A74159">
        <w:rPr>
          <w:rFonts w:ascii="Times New Roman" w:hAnsi="Times New Roman" w:cs="Times New Roman"/>
          <w:sz w:val="28"/>
          <w:szCs w:val="28"/>
        </w:rPr>
        <w:fldChar w:fldCharType="separate"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по автомобильным дорогам местного значения муниципального  </w:t>
      </w:r>
      <w:r w:rsidRPr="00A7415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75040" w:rsidRPr="00A74159" w:rsidRDefault="00E75040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>
          <w:rPr>
            <w:rFonts w:ascii="Times New Roman" w:hAnsi="Times New Roman" w:cs="Times New Roman"/>
            <w:b/>
            <w:bCs/>
            <w:sz w:val="28"/>
            <w:szCs w:val="28"/>
          </w:rPr>
          <w:t>образования город Балашов «28</w:t>
        </w:r>
        <w:r w:rsidRPr="00A74159">
          <w:rPr>
            <w:rFonts w:ascii="Times New Roman" w:hAnsi="Times New Roman" w:cs="Times New Roman"/>
            <w:b/>
            <w:bCs/>
            <w:sz w:val="28"/>
            <w:szCs w:val="28"/>
          </w:rPr>
          <w:t>» июня 2017 года</w:t>
        </w:r>
      </w:hyperlink>
      <w:r w:rsidRPr="00A741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40" w:rsidRPr="00A74159" w:rsidRDefault="00E75040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 Балашов в связи с  «28</w:t>
      </w:r>
      <w:r w:rsidRPr="00A74159">
        <w:rPr>
          <w:rFonts w:ascii="Times New Roman" w:hAnsi="Times New Roman" w:cs="Times New Roman"/>
          <w:sz w:val="28"/>
          <w:szCs w:val="28"/>
        </w:rPr>
        <w:t>» июня 2017 года праздничного мероприятия посвященного празднованию «</w:t>
      </w:r>
      <w:r>
        <w:rPr>
          <w:rFonts w:ascii="Times New Roman" w:hAnsi="Times New Roman" w:cs="Times New Roman"/>
          <w:sz w:val="28"/>
          <w:szCs w:val="28"/>
        </w:rPr>
        <w:t>Выпускной-2017</w:t>
      </w:r>
      <w:r w:rsidRPr="00A74159"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hyperlink r:id="rId6">
        <w:r w:rsidRPr="00A7415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hAnsi="Times New Roman" w:cs="Times New Roman"/>
          <w:sz w:val="28"/>
          <w:szCs w:val="28"/>
        </w:rPr>
        <w:t xml:space="preserve"> от «0</w:t>
      </w:r>
      <w:r w:rsidRPr="00A74159">
        <w:rPr>
          <w:rFonts w:ascii="Times New Roman" w:hAnsi="Times New Roman" w:cs="Times New Roman"/>
          <w:sz w:val="28"/>
          <w:szCs w:val="28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7415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A7415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hAnsi="Times New Roman" w:cs="Times New Roman"/>
          <w:sz w:val="28"/>
          <w:szCs w:val="28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>
        <w:r w:rsidRPr="00A7415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hAnsi="Times New Roman" w:cs="Times New Roman"/>
          <w:sz w:val="28"/>
          <w:szCs w:val="28"/>
        </w:rPr>
        <w:t xml:space="preserve"> от «10» декабря 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E75040" w:rsidRPr="005E58AE" w:rsidRDefault="00E75040" w:rsidP="005E58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:rsidR="00E75040" w:rsidRPr="005E58AE" w:rsidRDefault="00E75040" w:rsidP="005E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58AE">
        <w:rPr>
          <w:rFonts w:ascii="Times New Roman" w:hAnsi="Times New Roman" w:cs="Times New Roman"/>
          <w:sz w:val="28"/>
          <w:szCs w:val="28"/>
        </w:rPr>
        <w:t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в период времени:</w:t>
      </w:r>
    </w:p>
    <w:p w:rsidR="00E75040" w:rsidRPr="005E58AE" w:rsidRDefault="00E75040" w:rsidP="005E58AE">
      <w:pPr>
        <w:jc w:val="both"/>
        <w:rPr>
          <w:rFonts w:ascii="Times New Roman" w:hAnsi="Times New Roman" w:cs="Times New Roman"/>
          <w:sz w:val="28"/>
          <w:szCs w:val="28"/>
        </w:rPr>
      </w:pPr>
      <w:r w:rsidRPr="005E58AE">
        <w:rPr>
          <w:rFonts w:ascii="Times New Roman" w:hAnsi="Times New Roman" w:cs="Times New Roman"/>
          <w:sz w:val="28"/>
          <w:szCs w:val="28"/>
        </w:rPr>
        <w:t xml:space="preserve">           1.1.С 18 час. 00 мин. до 23 час. 00 мин. «25» июня 2017 года:</w:t>
      </w:r>
    </w:p>
    <w:p w:rsidR="00E75040" w:rsidRPr="005E58AE" w:rsidRDefault="00E75040" w:rsidP="003B17D7">
      <w:pPr>
        <w:jc w:val="both"/>
        <w:rPr>
          <w:rFonts w:ascii="Times New Roman" w:hAnsi="Times New Roman" w:cs="Times New Roman"/>
          <w:sz w:val="28"/>
          <w:szCs w:val="28"/>
        </w:rPr>
      </w:pPr>
      <w:r w:rsidRPr="005E58AE">
        <w:rPr>
          <w:rFonts w:ascii="Times New Roman" w:hAnsi="Times New Roman" w:cs="Times New Roman"/>
          <w:sz w:val="28"/>
          <w:szCs w:val="28"/>
        </w:rPr>
        <w:t xml:space="preserve">          - по ул. Володарского (от ул. Луначарского до ул. Ленина);</w:t>
      </w:r>
    </w:p>
    <w:p w:rsidR="00E75040" w:rsidRPr="005E58AE" w:rsidRDefault="00E75040" w:rsidP="005E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8AE">
        <w:rPr>
          <w:rFonts w:ascii="Times New Roman" w:hAnsi="Times New Roman" w:cs="Times New Roman"/>
          <w:sz w:val="28"/>
          <w:szCs w:val="28"/>
        </w:rPr>
        <w:t>- по ул. Карла Маркса (от ул. Рабочая до ул. Володарского).</w:t>
      </w: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40" w:rsidRPr="00A74159" w:rsidRDefault="00E75040">
      <w:pPr>
        <w:pStyle w:val="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 xml:space="preserve">2. Рекомендовать МО МВД России «Балашовский» осуществить мероприятия по обеспечению безопасности участников дорожного </w:t>
      </w:r>
      <w:r>
        <w:rPr>
          <w:rFonts w:ascii="Times New Roman" w:hAnsi="Times New Roman" w:cs="Times New Roman"/>
          <w:sz w:val="28"/>
          <w:szCs w:val="28"/>
        </w:rPr>
        <w:t>движения в период проведения  28</w:t>
      </w:r>
      <w:r w:rsidRPr="00A74159">
        <w:rPr>
          <w:rFonts w:ascii="Times New Roman" w:hAnsi="Times New Roman" w:cs="Times New Roman"/>
          <w:sz w:val="28"/>
          <w:szCs w:val="28"/>
        </w:rPr>
        <w:t xml:space="preserve"> июня 2017 года праздничного мероприятия посвящен</w:t>
      </w:r>
      <w:r>
        <w:rPr>
          <w:rFonts w:ascii="Times New Roman" w:hAnsi="Times New Roman" w:cs="Times New Roman"/>
          <w:sz w:val="28"/>
          <w:szCs w:val="28"/>
        </w:rPr>
        <w:t>ного празднованию «Выпускной-2017</w:t>
      </w:r>
      <w:r w:rsidRPr="00A74159">
        <w:rPr>
          <w:rFonts w:ascii="Times New Roman" w:hAnsi="Times New Roman" w:cs="Times New Roman"/>
          <w:sz w:val="28"/>
          <w:szCs w:val="28"/>
        </w:rPr>
        <w:t>», путем перекрытия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п. 1 настоящего распоряжения.</w:t>
      </w:r>
    </w:p>
    <w:p w:rsidR="00E75040" w:rsidRPr="00A74159" w:rsidRDefault="00E75040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3. Отделу информации общественных отношений и работе с молодежью (Л.А.Васильева) опубликовать настоящее распоряжение в газете «Балашовская Правда».</w:t>
      </w:r>
    </w:p>
    <w:p w:rsidR="00E75040" w:rsidRPr="00A74159" w:rsidRDefault="00E75040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4.   Распоряжение вступает в силу с момента его подписания.</w:t>
      </w:r>
    </w:p>
    <w:p w:rsidR="00E75040" w:rsidRPr="00A74159" w:rsidRDefault="00E75040" w:rsidP="00A74159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5.  Контроль за исполнением настоящего распоряжения возложить на  заместителя главы администрации Балашовского муниципального района по архитектуре, градостроительству и ЖКХ И.В. Талалайкина.</w:t>
      </w:r>
    </w:p>
    <w:p w:rsidR="00E75040" w:rsidRPr="00A74159" w:rsidRDefault="00E75040" w:rsidP="00A74159">
      <w:pPr>
        <w:pStyle w:val="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40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П.М.Петраков</w:t>
      </w: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E75040" w:rsidRPr="00A74159" w:rsidRDefault="00E75040">
      <w:pPr>
        <w:pStyle w:val="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040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580"/>
    <w:rsid w:val="003B17D7"/>
    <w:rsid w:val="003B5580"/>
    <w:rsid w:val="00503787"/>
    <w:rsid w:val="005E58AE"/>
    <w:rsid w:val="00605134"/>
    <w:rsid w:val="006802BC"/>
    <w:rsid w:val="007F4A66"/>
    <w:rsid w:val="007F6097"/>
    <w:rsid w:val="00877A58"/>
    <w:rsid w:val="008B7A5E"/>
    <w:rsid w:val="00A74159"/>
    <w:rsid w:val="00AB2163"/>
    <w:rsid w:val="00CD7B4D"/>
    <w:rsid w:val="00E75040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8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8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58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58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58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58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58D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3B5580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3B5580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458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3458D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455</Words>
  <Characters>2595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User</dc:creator>
  <cp:keywords/>
  <dc:description/>
  <cp:lastModifiedBy>Делопроизводство</cp:lastModifiedBy>
  <cp:revision>2</cp:revision>
  <cp:lastPrinted>2017-06-21T06:28:00Z</cp:lastPrinted>
  <dcterms:created xsi:type="dcterms:W3CDTF">2017-06-28T05:47:00Z</dcterms:created>
  <dcterms:modified xsi:type="dcterms:W3CDTF">2017-06-28T05:48:00Z</dcterms:modified>
</cp:coreProperties>
</file>