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FB" w:rsidRDefault="005F58FB" w:rsidP="003C463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22.03.2016 г.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81-п</w:t>
      </w: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A1049">
        <w:rPr>
          <w:rFonts w:ascii="Times New Roman" w:hAnsi="Times New Roman" w:cs="Times New Roman"/>
          <w:b/>
          <w:bCs/>
          <w:sz w:val="28"/>
          <w:szCs w:val="28"/>
        </w:rPr>
        <w:t>О внесение изменений в постановление</w:t>
      </w: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№</w:t>
      </w:r>
      <w:r w:rsidRPr="00FA1049">
        <w:rPr>
          <w:rFonts w:ascii="Times New Roman" w:hAnsi="Times New Roman" w:cs="Times New Roman"/>
          <w:b/>
          <w:bCs/>
          <w:sz w:val="28"/>
          <w:szCs w:val="28"/>
        </w:rPr>
        <w:t xml:space="preserve">34-п от 04.03.2014 г. </w:t>
      </w: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FA1049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A1049">
        <w:rPr>
          <w:rFonts w:ascii="Times New Roman" w:hAnsi="Times New Roman" w:cs="Times New Roman"/>
          <w:b/>
          <w:bCs/>
          <w:sz w:val="28"/>
          <w:szCs w:val="28"/>
        </w:rPr>
        <w:t>Положения об оплате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049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5F58FB" w:rsidRPr="00FA1049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A1049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</w:t>
      </w:r>
    </w:p>
    <w:p w:rsidR="005F58FB" w:rsidRPr="00FA1049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Pr="00FA1049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</w:t>
      </w:r>
    </w:p>
    <w:p w:rsidR="005F58FB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A1049">
        <w:rPr>
          <w:rFonts w:ascii="Times New Roman" w:hAnsi="Times New Roman" w:cs="Times New Roman"/>
          <w:b/>
          <w:bCs/>
          <w:sz w:val="28"/>
          <w:szCs w:val="28"/>
        </w:rPr>
        <w:t>«Организационно-казенная служба»</w:t>
      </w:r>
    </w:p>
    <w:p w:rsidR="005F58FB" w:rsidRPr="00FA1049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Pr="003B2F95" w:rsidRDefault="005F58FB" w:rsidP="003B2F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95"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2F9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района, администрация Балашовского муниципального района</w:t>
      </w:r>
    </w:p>
    <w:p w:rsidR="005F58FB" w:rsidRPr="003B2F95" w:rsidRDefault="005F58FB" w:rsidP="00492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F9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F58FB" w:rsidRPr="003B2F95" w:rsidRDefault="005F58FB" w:rsidP="003B2F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95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Балашовского муниципального района № </w:t>
      </w:r>
      <w:r w:rsidRPr="003B2F95">
        <w:rPr>
          <w:rFonts w:ascii="Times New Roman" w:hAnsi="Times New Roman" w:cs="Times New Roman"/>
          <w:sz w:val="28"/>
          <w:szCs w:val="28"/>
        </w:rPr>
        <w:t xml:space="preserve">34-п от 04.03.2014 г.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B2F95">
        <w:rPr>
          <w:rFonts w:ascii="Times New Roman" w:hAnsi="Times New Roman" w:cs="Times New Roman"/>
          <w:sz w:val="28"/>
          <w:szCs w:val="28"/>
        </w:rPr>
        <w:t>б утверждении Положения об оплате труда Муниципального казенного учреждения «Организационно-контрольная служба»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F95">
        <w:rPr>
          <w:rFonts w:ascii="Times New Roman" w:hAnsi="Times New Roman" w:cs="Times New Roman"/>
          <w:sz w:val="28"/>
          <w:szCs w:val="28"/>
        </w:rPr>
        <w:t xml:space="preserve"> изложив Приложение №1 к Положению об оплате труда Муниципального казенного учреждения «Организационно-контрольная служба» в новой 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5F58FB" w:rsidRPr="003B2F95" w:rsidRDefault="005F58FB" w:rsidP="003B2F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95">
        <w:rPr>
          <w:rFonts w:ascii="Times New Roman" w:hAnsi="Times New Roman" w:cs="Times New Roman"/>
          <w:sz w:val="28"/>
          <w:szCs w:val="28"/>
        </w:rPr>
        <w:t>2.Отделу информации, общественных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работе с молодежью (Л. А. </w:t>
      </w:r>
      <w:r w:rsidRPr="003B2F95">
        <w:rPr>
          <w:rFonts w:ascii="Times New Roman" w:hAnsi="Times New Roman" w:cs="Times New Roman"/>
          <w:sz w:val="28"/>
          <w:szCs w:val="28"/>
        </w:rPr>
        <w:t>Васильева)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2F95">
        <w:rPr>
          <w:rFonts w:ascii="Times New Roman" w:hAnsi="Times New Roman" w:cs="Times New Roman"/>
          <w:sz w:val="28"/>
          <w:szCs w:val="28"/>
        </w:rPr>
        <w:t xml:space="preserve"> настоящего постановления в средствах массовой информации.</w:t>
      </w:r>
    </w:p>
    <w:p w:rsidR="005F58FB" w:rsidRPr="003B2F95" w:rsidRDefault="005F58FB" w:rsidP="003B2F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95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Балашовского муниципального района И. В. Талалайкина</w:t>
      </w:r>
    </w:p>
    <w:p w:rsidR="005F58FB" w:rsidRPr="003B2F95" w:rsidRDefault="005F58FB" w:rsidP="003B2F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F95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опубликования и распространяет</w:t>
      </w:r>
      <w:r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Pr="003B2F95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2016 г.</w:t>
      </w:r>
    </w:p>
    <w:p w:rsidR="005F58FB" w:rsidRPr="003B2F95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F58FB" w:rsidRPr="003B2F95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B2F95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Балашовского</w:t>
      </w:r>
    </w:p>
    <w:p w:rsidR="005F58FB" w:rsidRPr="003B2F95" w:rsidRDefault="005F58FB" w:rsidP="004925D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B2F9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А. А. Москалев</w:t>
      </w:r>
    </w:p>
    <w:p w:rsidR="005F58FB" w:rsidRPr="00FA1049" w:rsidRDefault="005F58FB" w:rsidP="004925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F58FB" w:rsidRDefault="005F58FB" w:rsidP="004925DC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4925DC">
      <w:pPr>
        <w:pStyle w:val="NoSpacing"/>
        <w:ind w:left="5040" w:firstLine="72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3B2F95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 w:rsidRPr="003B2F9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F58FB" w:rsidRDefault="005F58FB" w:rsidP="003B2F95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Балашовского муниципального района</w:t>
      </w:r>
      <w:r w:rsidRPr="003B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FB" w:rsidRPr="003B2F95" w:rsidRDefault="005F58FB" w:rsidP="003B2F95">
      <w:pPr>
        <w:pStyle w:val="NoSpacing"/>
        <w:ind w:left="5760"/>
        <w:rPr>
          <w:rFonts w:ascii="Times New Roman" w:hAnsi="Times New Roman" w:cs="Times New Roman"/>
          <w:sz w:val="28"/>
          <w:szCs w:val="28"/>
          <w:u w:val="single"/>
        </w:rPr>
      </w:pPr>
      <w:r w:rsidRPr="003B2F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81-п </w:t>
      </w:r>
      <w:r w:rsidRPr="003B2F95">
        <w:rPr>
          <w:rFonts w:ascii="Times New Roman" w:hAnsi="Times New Roman" w:cs="Times New Roman"/>
          <w:sz w:val="28"/>
          <w:szCs w:val="28"/>
        </w:rPr>
        <w:t xml:space="preserve">от </w:t>
      </w:r>
      <w:r w:rsidRPr="003B2F9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22.03.2016 г.</w:t>
      </w:r>
    </w:p>
    <w:p w:rsidR="005F58FB" w:rsidRDefault="005F58FB" w:rsidP="003B2F95">
      <w:pPr>
        <w:pStyle w:val="NoSpacing"/>
        <w:ind w:left="5040"/>
        <w:jc w:val="both"/>
        <w:rPr>
          <w:rFonts w:ascii="Times New Roman" w:hAnsi="Times New Roman" w:cs="Times New Roman"/>
          <w:b/>
          <w:bCs/>
        </w:rPr>
      </w:pPr>
    </w:p>
    <w:p w:rsidR="005F58FB" w:rsidRDefault="005F58FB" w:rsidP="003B2F95">
      <w:pPr>
        <w:ind w:left="5040"/>
        <w:jc w:val="both"/>
        <w:rPr>
          <w:rFonts w:cs="Times New Roman"/>
          <w:b/>
          <w:bCs/>
          <w:sz w:val="24"/>
          <w:szCs w:val="24"/>
        </w:rPr>
      </w:pPr>
    </w:p>
    <w:p w:rsidR="005F58FB" w:rsidRDefault="005F58FB" w:rsidP="003B2F95">
      <w:pPr>
        <w:ind w:left="5040"/>
        <w:jc w:val="both"/>
        <w:rPr>
          <w:rFonts w:cs="Times New Roman"/>
          <w:b/>
          <w:bCs/>
          <w:sz w:val="24"/>
          <w:szCs w:val="24"/>
        </w:rPr>
      </w:pPr>
    </w:p>
    <w:p w:rsidR="005F58FB" w:rsidRDefault="005F58FB" w:rsidP="003B2F95">
      <w:pPr>
        <w:ind w:left="5040"/>
        <w:jc w:val="both"/>
        <w:rPr>
          <w:rFonts w:cs="Times New Roman"/>
          <w:b/>
          <w:bCs/>
          <w:sz w:val="24"/>
          <w:szCs w:val="24"/>
        </w:rPr>
      </w:pPr>
    </w:p>
    <w:p w:rsidR="005F58FB" w:rsidRDefault="005F58FB" w:rsidP="003B2F95">
      <w:pPr>
        <w:ind w:left="5040"/>
        <w:jc w:val="both"/>
        <w:rPr>
          <w:rFonts w:cs="Times New Roman"/>
          <w:b/>
          <w:bCs/>
          <w:sz w:val="24"/>
          <w:szCs w:val="24"/>
        </w:rPr>
      </w:pPr>
    </w:p>
    <w:p w:rsidR="005F58FB" w:rsidRPr="00B52746" w:rsidRDefault="005F58FB" w:rsidP="004925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746">
        <w:rPr>
          <w:rFonts w:ascii="Times New Roman" w:hAnsi="Times New Roman" w:cs="Times New Roman"/>
          <w:b/>
          <w:bCs/>
          <w:sz w:val="28"/>
          <w:szCs w:val="28"/>
        </w:rPr>
        <w:t>Размеры окладов (должностных окладов) служащих учреждения</w:t>
      </w:r>
    </w:p>
    <w:p w:rsidR="005F58FB" w:rsidRDefault="005F58FB" w:rsidP="004925DC">
      <w:pPr>
        <w:jc w:val="both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2"/>
        <w:gridCol w:w="4953"/>
      </w:tblGrid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7960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5892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5091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5333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Инженер безопасности движения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5890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Старший контролер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</w:tr>
      <w:tr w:rsidR="005F58FB" w:rsidRPr="003B2F95">
        <w:tc>
          <w:tcPr>
            <w:tcW w:w="4952" w:type="dxa"/>
          </w:tcPr>
          <w:p w:rsidR="005F58FB" w:rsidRPr="003B2F95" w:rsidRDefault="005F58FB" w:rsidP="00CC7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953" w:type="dxa"/>
          </w:tcPr>
          <w:p w:rsidR="005F58FB" w:rsidRPr="003B2F95" w:rsidRDefault="005F58FB" w:rsidP="00CC7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95"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</w:tr>
    </w:tbl>
    <w:p w:rsidR="005F58FB" w:rsidRPr="003B2F95" w:rsidRDefault="005F58FB" w:rsidP="003B2F95">
      <w:pPr>
        <w:rPr>
          <w:rFonts w:ascii="Times New Roman" w:hAnsi="Times New Roman" w:cs="Times New Roman"/>
          <w:sz w:val="28"/>
          <w:szCs w:val="28"/>
        </w:rPr>
      </w:pPr>
    </w:p>
    <w:p w:rsidR="005F58FB" w:rsidRDefault="005F58FB" w:rsidP="003B2F95">
      <w:pPr>
        <w:rPr>
          <w:rFonts w:ascii="Times New Roman" w:hAnsi="Times New Roman" w:cs="Times New Roman"/>
          <w:sz w:val="28"/>
          <w:szCs w:val="28"/>
        </w:rPr>
      </w:pPr>
    </w:p>
    <w:p w:rsidR="005F58FB" w:rsidRDefault="005F58FB" w:rsidP="003B2F95">
      <w:pPr>
        <w:rPr>
          <w:rFonts w:ascii="Times New Roman" w:hAnsi="Times New Roman" w:cs="Times New Roman"/>
          <w:sz w:val="28"/>
          <w:szCs w:val="28"/>
        </w:rPr>
      </w:pPr>
    </w:p>
    <w:p w:rsidR="005F58FB" w:rsidRDefault="005F58FB" w:rsidP="003B2F95">
      <w:pPr>
        <w:rPr>
          <w:rFonts w:ascii="Times New Roman" w:hAnsi="Times New Roman" w:cs="Times New Roman"/>
          <w:sz w:val="28"/>
          <w:szCs w:val="28"/>
        </w:rPr>
      </w:pPr>
    </w:p>
    <w:p w:rsidR="005F58FB" w:rsidRDefault="005F58FB" w:rsidP="003B2F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администрации Балашовского</w:t>
      </w:r>
    </w:p>
    <w:p w:rsidR="005F58FB" w:rsidRPr="003B2F95" w:rsidRDefault="005F58FB" w:rsidP="003B2F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района                           </w:t>
      </w:r>
      <w:r w:rsidRPr="003B2F9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B2F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А.А. Москалев</w:t>
      </w:r>
    </w:p>
    <w:p w:rsidR="005F58FB" w:rsidRPr="003B2F95" w:rsidRDefault="005F58F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F58FB" w:rsidRPr="003B2F95" w:rsidSect="000A45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EFB"/>
    <w:rsid w:val="000136D6"/>
    <w:rsid w:val="0003134C"/>
    <w:rsid w:val="000A45BC"/>
    <w:rsid w:val="0016118A"/>
    <w:rsid w:val="002F6E5D"/>
    <w:rsid w:val="003B2F95"/>
    <w:rsid w:val="003C463E"/>
    <w:rsid w:val="004925DC"/>
    <w:rsid w:val="00502DC5"/>
    <w:rsid w:val="005F58FB"/>
    <w:rsid w:val="00867EFB"/>
    <w:rsid w:val="00881163"/>
    <w:rsid w:val="008A1933"/>
    <w:rsid w:val="008C2A3F"/>
    <w:rsid w:val="00A27108"/>
    <w:rsid w:val="00B20105"/>
    <w:rsid w:val="00B52746"/>
    <w:rsid w:val="00CC72BE"/>
    <w:rsid w:val="00FA1049"/>
    <w:rsid w:val="00FE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DC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25D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925DC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B20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301</Words>
  <Characters>1720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внесение изменений в постановление</dc:title>
  <dc:subject/>
  <dc:creator>User</dc:creator>
  <cp:keywords/>
  <dc:description/>
  <cp:lastModifiedBy>Делопроизводство</cp:lastModifiedBy>
  <cp:revision>2</cp:revision>
  <cp:lastPrinted>2016-03-01T09:03:00Z</cp:lastPrinted>
  <dcterms:created xsi:type="dcterms:W3CDTF">2016-03-24T07:40:00Z</dcterms:created>
  <dcterms:modified xsi:type="dcterms:W3CDTF">2016-03-24T07:40:00Z</dcterms:modified>
</cp:coreProperties>
</file>