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1E" w:rsidRDefault="0015571E" w:rsidP="000D6BAC">
      <w:r>
        <w:t>13.04.2015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68-п</w:t>
      </w:r>
    </w:p>
    <w:p w:rsidR="0015571E" w:rsidRDefault="0015571E" w:rsidP="000D6BAC"/>
    <w:p w:rsidR="0015571E" w:rsidRDefault="0015571E" w:rsidP="000D6BAC"/>
    <w:p w:rsidR="0015571E" w:rsidRDefault="0015571E" w:rsidP="000D6BAC"/>
    <w:p w:rsidR="0015571E" w:rsidRDefault="0015571E" w:rsidP="000D6BAC"/>
    <w:p w:rsidR="0015571E" w:rsidRDefault="0015571E" w:rsidP="000D6BAC"/>
    <w:p w:rsidR="0015571E" w:rsidRDefault="0015571E" w:rsidP="000D6BAC"/>
    <w:p w:rsidR="0015571E" w:rsidRDefault="0015571E" w:rsidP="000D6BAC"/>
    <w:p w:rsidR="0015571E" w:rsidRDefault="0015571E" w:rsidP="000D6BAC"/>
    <w:p w:rsidR="0015571E" w:rsidRDefault="0015571E" w:rsidP="000D6BAC"/>
    <w:p w:rsidR="0015571E" w:rsidRDefault="0015571E" w:rsidP="000D6BAC"/>
    <w:p w:rsidR="0015571E" w:rsidRDefault="0015571E" w:rsidP="00FA3B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15571E" w:rsidRDefault="0015571E" w:rsidP="00FA3B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муниципального района </w:t>
      </w:r>
    </w:p>
    <w:p w:rsidR="0015571E" w:rsidRDefault="0015571E" w:rsidP="00FA3B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 от 21.11.2012 № 252-п</w:t>
      </w:r>
    </w:p>
    <w:p w:rsidR="0015571E" w:rsidRDefault="0015571E" w:rsidP="00FA3B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5571E" w:rsidRDefault="0015571E" w:rsidP="000F3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Балашовского муниципального района Саратовской области, в связи с кадровыми изменениями, администрация Балашовского муниципального района</w:t>
      </w:r>
    </w:p>
    <w:p w:rsidR="0015571E" w:rsidRDefault="0015571E" w:rsidP="00F4281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5571E" w:rsidRDefault="0015571E" w:rsidP="000D6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Балашовского муниципального района Саратовской области «О создании комиссии по охране и защите жилищных прав и интересов несовершеннолетних граждан, утверждении ее состава и положения» от 21.11.2012 года № 252-п изложив приложение № 1 в следующей редакции, согласно приложению.</w:t>
      </w:r>
    </w:p>
    <w:p w:rsidR="0015571E" w:rsidRDefault="0015571E" w:rsidP="000D6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2.Отделу информации, общественных отношений и работе с молодежью администрации Балашовского муниципального района (Васильева Л.А.) опубликовать настоящее постановление в средствах массовой информации.</w:t>
      </w:r>
    </w:p>
    <w:p w:rsidR="0015571E" w:rsidRDefault="0015571E" w:rsidP="000D6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законную силу с момента опубликования.</w:t>
      </w:r>
    </w:p>
    <w:p w:rsidR="0015571E" w:rsidRDefault="0015571E" w:rsidP="000D6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Балашовского муниципального района по социальным вопросам, начальника управления образования Л.И.Рымашевскую.</w:t>
      </w:r>
    </w:p>
    <w:p w:rsidR="0015571E" w:rsidRDefault="0015571E" w:rsidP="000D6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71E" w:rsidRDefault="0015571E" w:rsidP="000D6B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администрации Балашовского</w:t>
      </w:r>
    </w:p>
    <w:p w:rsidR="0015571E" w:rsidRDefault="0015571E" w:rsidP="000D6B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 района                                                            А.А.Москалев</w:t>
      </w:r>
    </w:p>
    <w:p w:rsidR="0015571E" w:rsidRDefault="0015571E" w:rsidP="000D6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71E" w:rsidRDefault="0015571E" w:rsidP="000D6B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571E" w:rsidRDefault="0015571E" w:rsidP="000D6B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5571E" w:rsidRDefault="0015571E" w:rsidP="000D6B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5571E" w:rsidRDefault="0015571E" w:rsidP="000D6B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5571E" w:rsidRDefault="0015571E" w:rsidP="000D6B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5571E" w:rsidRDefault="0015571E" w:rsidP="000D6B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5571E" w:rsidRDefault="0015571E" w:rsidP="000D6BAC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Приложение №1 к постановлению администрации Балашовского муниципального района №_13.04.2015 г._от ____68-п___</w:t>
      </w:r>
    </w:p>
    <w:p w:rsidR="0015571E" w:rsidRDefault="0015571E" w:rsidP="000D6B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5571E" w:rsidRDefault="0015571E" w:rsidP="00AD6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 комиссии по защите и охране жилищных прав и интересов несовершеннолетних граждан, в том числе детей-сирот и детей, оставшихся без попечения родителей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10"/>
        <w:gridCol w:w="4927"/>
      </w:tblGrid>
      <w:tr w:rsidR="0015571E" w:rsidRPr="00690F4B">
        <w:tc>
          <w:tcPr>
            <w:tcW w:w="534" w:type="dxa"/>
          </w:tcPr>
          <w:p w:rsidR="0015571E" w:rsidRPr="00690F4B" w:rsidRDefault="0015571E" w:rsidP="00690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F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15571E" w:rsidRPr="00690F4B" w:rsidRDefault="0015571E" w:rsidP="00690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F4B">
              <w:rPr>
                <w:rFonts w:ascii="Times New Roman" w:hAnsi="Times New Roman" w:cs="Times New Roman"/>
                <w:sz w:val="28"/>
                <w:szCs w:val="28"/>
              </w:rPr>
              <w:t>Рымашевская Людмила Иосифовна</w:t>
            </w:r>
          </w:p>
        </w:tc>
        <w:tc>
          <w:tcPr>
            <w:tcW w:w="4927" w:type="dxa"/>
          </w:tcPr>
          <w:p w:rsidR="0015571E" w:rsidRPr="00690F4B" w:rsidRDefault="0015571E" w:rsidP="00690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F4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заместитель главы администрации Балашовского муниципального района по социальным вопросам, начальник управления образования</w:t>
            </w:r>
          </w:p>
        </w:tc>
      </w:tr>
      <w:tr w:rsidR="0015571E" w:rsidRPr="00690F4B">
        <w:tc>
          <w:tcPr>
            <w:tcW w:w="534" w:type="dxa"/>
          </w:tcPr>
          <w:p w:rsidR="0015571E" w:rsidRPr="00690F4B" w:rsidRDefault="0015571E" w:rsidP="00690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F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15571E" w:rsidRPr="00690F4B" w:rsidRDefault="0015571E" w:rsidP="00690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F4B">
              <w:rPr>
                <w:rFonts w:ascii="Times New Roman" w:hAnsi="Times New Roman" w:cs="Times New Roman"/>
                <w:sz w:val="28"/>
                <w:szCs w:val="28"/>
              </w:rPr>
              <w:t>Щербак</w:t>
            </w:r>
          </w:p>
          <w:p w:rsidR="0015571E" w:rsidRPr="00690F4B" w:rsidRDefault="0015571E" w:rsidP="00690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F4B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4927" w:type="dxa"/>
          </w:tcPr>
          <w:p w:rsidR="0015571E" w:rsidRPr="00690F4B" w:rsidRDefault="0015571E" w:rsidP="00690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F4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комиссии, начальник отдела опеки и попечительства над несовершеннолетними гражданами управления образования администрации  Балашовского района</w:t>
            </w:r>
          </w:p>
        </w:tc>
      </w:tr>
      <w:tr w:rsidR="0015571E" w:rsidRPr="00690F4B">
        <w:tc>
          <w:tcPr>
            <w:tcW w:w="534" w:type="dxa"/>
          </w:tcPr>
          <w:p w:rsidR="0015571E" w:rsidRPr="00690F4B" w:rsidRDefault="0015571E" w:rsidP="00690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F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15571E" w:rsidRPr="00690F4B" w:rsidRDefault="0015571E" w:rsidP="00690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F4B">
              <w:rPr>
                <w:rFonts w:ascii="Times New Roman" w:hAnsi="Times New Roman" w:cs="Times New Roman"/>
                <w:sz w:val="28"/>
                <w:szCs w:val="28"/>
              </w:rPr>
              <w:t>Папыкина</w:t>
            </w:r>
          </w:p>
          <w:p w:rsidR="0015571E" w:rsidRPr="00690F4B" w:rsidRDefault="0015571E" w:rsidP="00690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F4B">
              <w:rPr>
                <w:rFonts w:ascii="Times New Roman" w:hAnsi="Times New Roman" w:cs="Times New Roman"/>
                <w:sz w:val="28"/>
                <w:szCs w:val="28"/>
              </w:rPr>
              <w:t>Евгения Анатольевна</w:t>
            </w:r>
          </w:p>
        </w:tc>
        <w:tc>
          <w:tcPr>
            <w:tcW w:w="4927" w:type="dxa"/>
          </w:tcPr>
          <w:p w:rsidR="0015571E" w:rsidRPr="00690F4B" w:rsidRDefault="0015571E" w:rsidP="00690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F4B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комиссии, специалист отдела опеки и попечительства над несовершеннолетними гражданами управления образования администрации Балашовского муниципального района </w:t>
            </w:r>
          </w:p>
        </w:tc>
      </w:tr>
      <w:tr w:rsidR="0015571E" w:rsidRPr="00690F4B">
        <w:tc>
          <w:tcPr>
            <w:tcW w:w="534" w:type="dxa"/>
          </w:tcPr>
          <w:p w:rsidR="0015571E" w:rsidRPr="00690F4B" w:rsidRDefault="0015571E" w:rsidP="00690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F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15571E" w:rsidRPr="00690F4B" w:rsidRDefault="0015571E" w:rsidP="00690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F4B">
              <w:rPr>
                <w:rFonts w:ascii="Times New Roman" w:hAnsi="Times New Roman" w:cs="Times New Roman"/>
                <w:sz w:val="28"/>
                <w:szCs w:val="28"/>
              </w:rPr>
              <w:t>Багаутдинов Олег Хорисович</w:t>
            </w:r>
          </w:p>
        </w:tc>
        <w:tc>
          <w:tcPr>
            <w:tcW w:w="4927" w:type="dxa"/>
          </w:tcPr>
          <w:p w:rsidR="0015571E" w:rsidRPr="00690F4B" w:rsidRDefault="0015571E" w:rsidP="00690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F4B">
              <w:rPr>
                <w:rFonts w:ascii="Times New Roman" w:hAnsi="Times New Roman" w:cs="Times New Roman"/>
                <w:sz w:val="28"/>
                <w:szCs w:val="28"/>
              </w:rPr>
              <w:t>Член комиссии, начальник управления правового обеспечения администрации Балашовского муниципального района</w:t>
            </w:r>
          </w:p>
        </w:tc>
      </w:tr>
      <w:tr w:rsidR="0015571E" w:rsidRPr="00690F4B">
        <w:tc>
          <w:tcPr>
            <w:tcW w:w="534" w:type="dxa"/>
          </w:tcPr>
          <w:p w:rsidR="0015571E" w:rsidRPr="00690F4B" w:rsidRDefault="0015571E" w:rsidP="00690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F4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15571E" w:rsidRPr="00690F4B" w:rsidRDefault="0015571E" w:rsidP="00690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F4B">
              <w:rPr>
                <w:rFonts w:ascii="Times New Roman" w:hAnsi="Times New Roman" w:cs="Times New Roman"/>
                <w:sz w:val="28"/>
                <w:szCs w:val="28"/>
              </w:rPr>
              <w:t>Перепелица Наталья Анатольевна</w:t>
            </w:r>
          </w:p>
        </w:tc>
        <w:tc>
          <w:tcPr>
            <w:tcW w:w="4927" w:type="dxa"/>
          </w:tcPr>
          <w:p w:rsidR="0015571E" w:rsidRPr="00690F4B" w:rsidRDefault="0015571E" w:rsidP="00690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F4B">
              <w:rPr>
                <w:rFonts w:ascii="Times New Roman" w:hAnsi="Times New Roman" w:cs="Times New Roman"/>
                <w:sz w:val="28"/>
                <w:szCs w:val="28"/>
              </w:rPr>
              <w:t>Член комиссии, заместитель председателя КДН и ЗП администрации Балашовского муниципального района</w:t>
            </w:r>
          </w:p>
        </w:tc>
      </w:tr>
      <w:tr w:rsidR="0015571E" w:rsidRPr="00690F4B">
        <w:tc>
          <w:tcPr>
            <w:tcW w:w="534" w:type="dxa"/>
          </w:tcPr>
          <w:p w:rsidR="0015571E" w:rsidRPr="00690F4B" w:rsidRDefault="0015571E" w:rsidP="00690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F4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15571E" w:rsidRPr="00690F4B" w:rsidRDefault="0015571E" w:rsidP="00690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F4B">
              <w:rPr>
                <w:rFonts w:ascii="Times New Roman" w:hAnsi="Times New Roman" w:cs="Times New Roman"/>
                <w:sz w:val="28"/>
                <w:szCs w:val="28"/>
              </w:rPr>
              <w:t xml:space="preserve">Крикунова </w:t>
            </w:r>
          </w:p>
          <w:p w:rsidR="0015571E" w:rsidRPr="00690F4B" w:rsidRDefault="0015571E" w:rsidP="00690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F4B">
              <w:rPr>
                <w:rFonts w:ascii="Times New Roman" w:hAnsi="Times New Roman" w:cs="Times New Roman"/>
                <w:sz w:val="28"/>
                <w:szCs w:val="28"/>
              </w:rPr>
              <w:t>Наталья Валерьевна</w:t>
            </w:r>
          </w:p>
        </w:tc>
        <w:tc>
          <w:tcPr>
            <w:tcW w:w="4927" w:type="dxa"/>
          </w:tcPr>
          <w:p w:rsidR="0015571E" w:rsidRPr="00690F4B" w:rsidRDefault="0015571E" w:rsidP="00690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F4B">
              <w:rPr>
                <w:rFonts w:ascii="Times New Roman" w:hAnsi="Times New Roman" w:cs="Times New Roman"/>
                <w:sz w:val="28"/>
                <w:szCs w:val="28"/>
              </w:rPr>
              <w:t>Член комиссии, консультант управления СЖКХ администрации Балашовского муниципального района</w:t>
            </w:r>
          </w:p>
        </w:tc>
      </w:tr>
      <w:tr w:rsidR="0015571E" w:rsidRPr="00690F4B">
        <w:tc>
          <w:tcPr>
            <w:tcW w:w="534" w:type="dxa"/>
          </w:tcPr>
          <w:p w:rsidR="0015571E" w:rsidRPr="00690F4B" w:rsidRDefault="0015571E" w:rsidP="00690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F4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15571E" w:rsidRPr="00690F4B" w:rsidRDefault="0015571E" w:rsidP="00690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F4B">
              <w:rPr>
                <w:rFonts w:ascii="Times New Roman" w:hAnsi="Times New Roman" w:cs="Times New Roman"/>
                <w:sz w:val="28"/>
                <w:szCs w:val="28"/>
              </w:rPr>
              <w:t xml:space="preserve">Пакулина Ирина </w:t>
            </w:r>
          </w:p>
          <w:p w:rsidR="0015571E" w:rsidRPr="00690F4B" w:rsidRDefault="0015571E" w:rsidP="00690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F4B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4927" w:type="dxa"/>
          </w:tcPr>
          <w:p w:rsidR="0015571E" w:rsidRPr="00690F4B" w:rsidRDefault="0015571E" w:rsidP="00690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F4B">
              <w:rPr>
                <w:rFonts w:ascii="Times New Roman" w:hAnsi="Times New Roman" w:cs="Times New Roman"/>
                <w:sz w:val="28"/>
                <w:szCs w:val="28"/>
              </w:rPr>
              <w:t>Член комиссии, начальник УПФР в Балашовском района(по согласованию)</w:t>
            </w:r>
          </w:p>
        </w:tc>
      </w:tr>
      <w:tr w:rsidR="0015571E" w:rsidRPr="00690F4B">
        <w:tc>
          <w:tcPr>
            <w:tcW w:w="534" w:type="dxa"/>
          </w:tcPr>
          <w:p w:rsidR="0015571E" w:rsidRPr="00690F4B" w:rsidRDefault="0015571E" w:rsidP="00690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F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15571E" w:rsidRPr="00690F4B" w:rsidRDefault="0015571E" w:rsidP="00690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F4B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</w:t>
            </w:r>
          </w:p>
          <w:p w:rsidR="0015571E" w:rsidRPr="00690F4B" w:rsidRDefault="0015571E" w:rsidP="00690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F4B"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4927" w:type="dxa"/>
          </w:tcPr>
          <w:p w:rsidR="0015571E" w:rsidRPr="00690F4B" w:rsidRDefault="0015571E" w:rsidP="00690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F4B">
              <w:rPr>
                <w:rFonts w:ascii="Times New Roman" w:hAnsi="Times New Roman" w:cs="Times New Roman"/>
                <w:sz w:val="28"/>
                <w:szCs w:val="28"/>
              </w:rPr>
              <w:t>Член комиссии, заместитель председателя комитета по управлению муниципальным имуществом администрации Балашовского муниципального района</w:t>
            </w:r>
          </w:p>
        </w:tc>
      </w:tr>
    </w:tbl>
    <w:p w:rsidR="0015571E" w:rsidRPr="00AD67ED" w:rsidRDefault="0015571E" w:rsidP="000D6B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5571E" w:rsidRDefault="0015571E" w:rsidP="000D6B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</w:t>
      </w:r>
    </w:p>
    <w:p w:rsidR="0015571E" w:rsidRDefault="0015571E" w:rsidP="000D6B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</w:p>
    <w:p w:rsidR="0015571E" w:rsidRDefault="0015571E" w:rsidP="000D6B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социальным вопросам, начальник</w:t>
      </w:r>
    </w:p>
    <w:p w:rsidR="0015571E" w:rsidRDefault="0015571E" w:rsidP="000D6B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управления образования                                                     Л.И.Рымашевская                                                              </w:t>
      </w:r>
    </w:p>
    <w:p w:rsidR="0015571E" w:rsidRDefault="0015571E" w:rsidP="000D6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71E" w:rsidRDefault="0015571E"/>
    <w:sectPr w:rsidR="0015571E" w:rsidSect="0028350F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BAC"/>
    <w:rsid w:val="00083F6E"/>
    <w:rsid w:val="000D6BAC"/>
    <w:rsid w:val="000F31EB"/>
    <w:rsid w:val="0013774B"/>
    <w:rsid w:val="0015571E"/>
    <w:rsid w:val="001D341D"/>
    <w:rsid w:val="0028350F"/>
    <w:rsid w:val="002915A9"/>
    <w:rsid w:val="002A5411"/>
    <w:rsid w:val="003175B8"/>
    <w:rsid w:val="00384304"/>
    <w:rsid w:val="00497468"/>
    <w:rsid w:val="004B042A"/>
    <w:rsid w:val="004F05A9"/>
    <w:rsid w:val="00536CF7"/>
    <w:rsid w:val="005A003A"/>
    <w:rsid w:val="00680DFF"/>
    <w:rsid w:val="00690F4B"/>
    <w:rsid w:val="006E6436"/>
    <w:rsid w:val="007447DB"/>
    <w:rsid w:val="00752D17"/>
    <w:rsid w:val="007B1125"/>
    <w:rsid w:val="008F518B"/>
    <w:rsid w:val="00952D42"/>
    <w:rsid w:val="00964674"/>
    <w:rsid w:val="00AD67ED"/>
    <w:rsid w:val="00B17D34"/>
    <w:rsid w:val="00C33217"/>
    <w:rsid w:val="00C87385"/>
    <w:rsid w:val="00CB65AF"/>
    <w:rsid w:val="00DB0C23"/>
    <w:rsid w:val="00DB5D0D"/>
    <w:rsid w:val="00E13EC8"/>
    <w:rsid w:val="00E34E9D"/>
    <w:rsid w:val="00E37958"/>
    <w:rsid w:val="00F42818"/>
    <w:rsid w:val="00F97C43"/>
    <w:rsid w:val="00FA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30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D6BA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815</TotalTime>
  <Pages>3</Pages>
  <Words>457</Words>
  <Characters>2608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Делопроизводство</cp:lastModifiedBy>
  <cp:revision>28</cp:revision>
  <cp:lastPrinted>2002-01-01T10:56:00Z</cp:lastPrinted>
  <dcterms:created xsi:type="dcterms:W3CDTF">2002-01-01T08:15:00Z</dcterms:created>
  <dcterms:modified xsi:type="dcterms:W3CDTF">2015-04-24T11:35:00Z</dcterms:modified>
</cp:coreProperties>
</file>