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0C" w:rsidRDefault="00AA300C">
      <w:pPr>
        <w:rPr>
          <w:rFonts w:cs="Times New Roman"/>
        </w:rPr>
      </w:pPr>
      <w:r>
        <w:t>18.01.2016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48-р</w:t>
      </w: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Pr="006024B2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6024B2">
      <w:pPr>
        <w:rPr>
          <w:rFonts w:cs="Times New Roman"/>
        </w:rPr>
      </w:pPr>
    </w:p>
    <w:p w:rsidR="00AA300C" w:rsidRDefault="00AA300C" w:rsidP="00FF541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распоряжение</w:t>
      </w:r>
    </w:p>
    <w:p w:rsidR="00AA300C" w:rsidRDefault="00AA300C" w:rsidP="00FF541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</w:t>
      </w:r>
    </w:p>
    <w:p w:rsidR="00AA300C" w:rsidRDefault="00AA300C" w:rsidP="00FF5415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от 20.11.2015 г. №2833-р «</w:t>
      </w:r>
      <w:r w:rsidRPr="006024B2">
        <w:rPr>
          <w:rFonts w:ascii="Times New Roman" w:hAnsi="Times New Roman" w:cs="Times New Roman"/>
          <w:color w:val="auto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300C" w:rsidRDefault="00AA300C" w:rsidP="003A4513">
      <w:pPr>
        <w:pStyle w:val="Heading1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24B2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</w:t>
      </w:r>
      <w:r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Pr="006024B2">
        <w:rPr>
          <w:rFonts w:ascii="Times New Roman" w:hAnsi="Times New Roman" w:cs="Times New Roman"/>
          <w:color w:val="auto"/>
          <w:sz w:val="28"/>
          <w:szCs w:val="28"/>
        </w:rPr>
        <w:t>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24B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A300C" w:rsidRDefault="00AA300C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 района для работы  в </w:t>
      </w:r>
    </w:p>
    <w:p w:rsidR="00AA300C" w:rsidRDefault="00AA300C" w:rsidP="00FF5415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информационной системе </w:t>
      </w:r>
    </w:p>
    <w:p w:rsidR="00AA300C" w:rsidRDefault="00AA300C" w:rsidP="006024B2">
      <w:pPr>
        <w:ind w:firstLine="0"/>
      </w:pPr>
      <w:r>
        <w:rPr>
          <w:rFonts w:ascii="Times New Roman" w:hAnsi="Times New Roman" w:cs="Times New Roman"/>
          <w:b/>
          <w:bCs/>
          <w:sz w:val="28"/>
          <w:szCs w:val="28"/>
        </w:rPr>
        <w:t>«Энергоэффективность».</w:t>
      </w:r>
    </w:p>
    <w:p w:rsidR="00AA300C" w:rsidRDefault="00AA300C" w:rsidP="006024B2"/>
    <w:p w:rsidR="00AA300C" w:rsidRPr="002743EE" w:rsidRDefault="00AA300C" w:rsidP="006024B2">
      <w:pPr>
        <w:rPr>
          <w:rFonts w:ascii="Times New Roman" w:hAnsi="Times New Roman" w:cs="Times New Roman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проведением организационно-штатных мероприятий в администрации Балашовского муниципального района, на основании Устава администрации Балашовского муниципального района</w:t>
      </w:r>
    </w:p>
    <w:p w:rsidR="00AA300C" w:rsidRPr="00B34195" w:rsidRDefault="00AA300C" w:rsidP="001A2380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распоряжение администрации Балашовского муниципального района от 20.11.2015 г.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2833-р </w:t>
      </w:r>
      <w:r w:rsidRPr="00B3419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</w:t>
      </w:r>
    </w:p>
    <w:p w:rsidR="00AA300C" w:rsidRDefault="00AA300C" w:rsidP="00567BD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19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уполномоченного 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>должностного лица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>Балашовского муниципального  района для работы  в 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195">
        <w:rPr>
          <w:rFonts w:ascii="Times New Roman" w:hAnsi="Times New Roman" w:cs="Times New Roman"/>
          <w:b w:val="0"/>
          <w:bCs w:val="0"/>
          <w:sz w:val="28"/>
          <w:szCs w:val="28"/>
        </w:rPr>
        <w:t>«Энергоэффективность»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A300C" w:rsidRPr="00B34195" w:rsidRDefault="00AA300C" w:rsidP="00567BDD">
      <w:pPr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B34195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3419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после слов «Синякову Галину Ивановну» </w:t>
      </w:r>
      <w:r w:rsidRPr="00B34195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t>«</w:t>
      </w:r>
      <w:r w:rsidRPr="00B34195">
        <w:rPr>
          <w:rFonts w:ascii="Times New Roman" w:hAnsi="Times New Roman" w:cs="Times New Roman"/>
          <w:sz w:val="28"/>
          <w:szCs w:val="28"/>
        </w:rPr>
        <w:t>консультанта по коммунальным вопросам  управления СЖКХ администрации Балашовского муниципального района» читать «начальника отдела по коммунальным вопросам муниципального казенного учреждения  «Управлени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195"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хозяйству, архитектуре и градостроительству Балашовского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00C" w:rsidRPr="00B34195" w:rsidRDefault="00AA300C" w:rsidP="0055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4195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молодёжью  администрации Балашовского муниципального района (Васильева Л.А.) опубликовать данное распоряжение на официальном  сайте администрации БМР.</w:t>
      </w:r>
    </w:p>
    <w:p w:rsidR="00AA300C" w:rsidRDefault="00AA300C" w:rsidP="00555026">
      <w:pPr>
        <w:ind w:firstLine="0"/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555026">
        <w:rPr>
          <w:rFonts w:ascii="Times New Roman" w:hAnsi="Times New Roman" w:cs="Times New Roman"/>
          <w:sz w:val="28"/>
          <w:szCs w:val="28"/>
        </w:rPr>
        <w:t xml:space="preserve">Контроль  за  исполнением настоящего распоряжения </w:t>
      </w:r>
      <w:bookmarkEnd w:id="1"/>
      <w:r w:rsidRPr="0055502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БМР И.В.Талалайкина.</w:t>
      </w:r>
    </w:p>
    <w:p w:rsidR="00AA300C" w:rsidRDefault="00AA300C" w:rsidP="009632B5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0C" w:rsidRDefault="00AA300C" w:rsidP="009632B5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 </w:t>
      </w:r>
    </w:p>
    <w:p w:rsidR="00AA300C" w:rsidRDefault="00AA300C" w:rsidP="009632B5">
      <w:pPr>
        <w:shd w:val="clear" w:color="auto" w:fill="FFFFFF"/>
        <w:ind w:left="-181" w:firstLine="3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А.А.Москалев</w:t>
      </w:r>
    </w:p>
    <w:sectPr w:rsidR="00AA300C" w:rsidSect="00567BDD">
      <w:pgSz w:w="11900" w:h="16800"/>
      <w:pgMar w:top="709" w:right="800" w:bottom="5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A36F6"/>
    <w:rsid w:val="00142666"/>
    <w:rsid w:val="001851AA"/>
    <w:rsid w:val="001A2380"/>
    <w:rsid w:val="002743EE"/>
    <w:rsid w:val="002E47B9"/>
    <w:rsid w:val="00351DB2"/>
    <w:rsid w:val="003A4513"/>
    <w:rsid w:val="004C4CD3"/>
    <w:rsid w:val="0054549E"/>
    <w:rsid w:val="00555026"/>
    <w:rsid w:val="00567BDD"/>
    <w:rsid w:val="005E2499"/>
    <w:rsid w:val="006024B2"/>
    <w:rsid w:val="006220E8"/>
    <w:rsid w:val="00635FAA"/>
    <w:rsid w:val="00677720"/>
    <w:rsid w:val="0071328D"/>
    <w:rsid w:val="007B5353"/>
    <w:rsid w:val="00881057"/>
    <w:rsid w:val="00914DB5"/>
    <w:rsid w:val="009632B5"/>
    <w:rsid w:val="009853E8"/>
    <w:rsid w:val="00A02C76"/>
    <w:rsid w:val="00A51E02"/>
    <w:rsid w:val="00AA300C"/>
    <w:rsid w:val="00B07A9F"/>
    <w:rsid w:val="00B34195"/>
    <w:rsid w:val="00B4766D"/>
    <w:rsid w:val="00C754E7"/>
    <w:rsid w:val="00D35C28"/>
    <w:rsid w:val="00D40C44"/>
    <w:rsid w:val="00D84A5B"/>
    <w:rsid w:val="00E25243"/>
    <w:rsid w:val="00E81BAC"/>
    <w:rsid w:val="00F0103E"/>
    <w:rsid w:val="00F63626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024B2"/>
    <w:rPr>
      <w:b/>
      <w:bCs/>
      <w:color w:val="auto"/>
    </w:rPr>
  </w:style>
  <w:style w:type="paragraph" w:styleId="ListParagraph">
    <w:name w:val="List Paragraph"/>
    <w:basedOn w:val="Normal"/>
    <w:uiPriority w:val="99"/>
    <w:qFormat/>
    <w:rsid w:val="00A51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245</Words>
  <Characters>1398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Microsoft Office</dc:creator>
  <cp:keywords/>
  <dc:description/>
  <cp:lastModifiedBy>Делопроизводство</cp:lastModifiedBy>
  <cp:revision>2</cp:revision>
  <cp:lastPrinted>2016-01-12T09:32:00Z</cp:lastPrinted>
  <dcterms:created xsi:type="dcterms:W3CDTF">2016-01-18T06:44:00Z</dcterms:created>
  <dcterms:modified xsi:type="dcterms:W3CDTF">2016-01-18T06:44:00Z</dcterms:modified>
</cp:coreProperties>
</file>