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41BB" w:rsidRDefault="005341BB">
      <w:pPr>
        <w:pStyle w:val="normal0"/>
        <w:widowControl w:val="0"/>
        <w:spacing w:line="240" w:lineRule="auto"/>
        <w:jc w:val="both"/>
      </w:pPr>
    </w:p>
    <w:p w:rsidR="005341BB" w:rsidRDefault="005341BB">
      <w:pPr>
        <w:pStyle w:val="normal0"/>
        <w:widowControl w:val="0"/>
        <w:spacing w:line="240" w:lineRule="auto"/>
        <w:jc w:val="both"/>
      </w:pPr>
    </w:p>
    <w:p w:rsidR="005341BB" w:rsidRDefault="005341BB">
      <w:pPr>
        <w:pStyle w:val="normal0"/>
        <w:widowControl w:val="0"/>
        <w:spacing w:line="240" w:lineRule="auto"/>
        <w:jc w:val="both"/>
      </w:pPr>
    </w:p>
    <w:p w:rsidR="005341BB" w:rsidRDefault="005341BB">
      <w:pPr>
        <w:pStyle w:val="normal0"/>
        <w:widowControl w:val="0"/>
        <w:spacing w:line="240" w:lineRule="auto"/>
        <w:jc w:val="both"/>
      </w:pPr>
    </w:p>
    <w:p w:rsidR="005341BB" w:rsidRDefault="005341BB">
      <w:pPr>
        <w:pStyle w:val="normal0"/>
        <w:widowControl w:val="0"/>
        <w:spacing w:line="240" w:lineRule="auto"/>
        <w:jc w:val="both"/>
      </w:pPr>
    </w:p>
    <w:p w:rsidR="005341BB" w:rsidRDefault="005341BB">
      <w:pPr>
        <w:pStyle w:val="normal0"/>
        <w:widowControl w:val="0"/>
        <w:spacing w:line="240" w:lineRule="auto"/>
        <w:jc w:val="both"/>
      </w:pPr>
    </w:p>
    <w:p w:rsidR="005341BB" w:rsidRDefault="005341BB">
      <w:pPr>
        <w:pStyle w:val="normal0"/>
        <w:widowControl w:val="0"/>
        <w:spacing w:line="240" w:lineRule="auto"/>
        <w:jc w:val="both"/>
      </w:pPr>
    </w:p>
    <w:p w:rsidR="005341BB" w:rsidRDefault="005341BB">
      <w:pPr>
        <w:pStyle w:val="normal0"/>
        <w:widowControl w:val="0"/>
        <w:spacing w:line="240" w:lineRule="auto"/>
        <w:jc w:val="both"/>
      </w:pPr>
    </w:p>
    <w:p w:rsidR="005341BB" w:rsidRDefault="005341BB">
      <w:pPr>
        <w:pStyle w:val="normal0"/>
        <w:widowControl w:val="0"/>
        <w:spacing w:line="240" w:lineRule="auto"/>
        <w:jc w:val="both"/>
      </w:pPr>
    </w:p>
    <w:p w:rsidR="005341BB" w:rsidRDefault="005341BB">
      <w:pPr>
        <w:pStyle w:val="normal0"/>
        <w:widowControl w:val="0"/>
        <w:spacing w:line="240" w:lineRule="auto"/>
        <w:jc w:val="both"/>
      </w:pPr>
    </w:p>
    <w:p w:rsidR="005341BB" w:rsidRDefault="005341BB">
      <w:pPr>
        <w:pStyle w:val="normal0"/>
        <w:widowControl w:val="0"/>
        <w:spacing w:line="240" w:lineRule="auto"/>
        <w:jc w:val="both"/>
      </w:pPr>
    </w:p>
    <w:p w:rsidR="005341BB" w:rsidRDefault="005341BB">
      <w:pPr>
        <w:pStyle w:val="normal0"/>
        <w:widowControl w:val="0"/>
        <w:spacing w:line="240" w:lineRule="auto"/>
        <w:jc w:val="both"/>
      </w:pPr>
    </w:p>
    <w:p w:rsidR="005341BB" w:rsidRDefault="005341BB">
      <w:pPr>
        <w:pStyle w:val="normal0"/>
        <w:widowControl w:val="0"/>
        <w:spacing w:line="240" w:lineRule="auto"/>
        <w:jc w:val="both"/>
      </w:pPr>
    </w:p>
    <w:p w:rsidR="005341BB" w:rsidRDefault="005341BB">
      <w:pPr>
        <w:pStyle w:val="normal0"/>
        <w:widowControl w:val="0"/>
        <w:spacing w:line="240" w:lineRule="auto"/>
        <w:jc w:val="both"/>
      </w:pPr>
    </w:p>
    <w:p w:rsidR="005341BB" w:rsidRDefault="005341BB">
      <w:pPr>
        <w:pStyle w:val="normal0"/>
        <w:widowControl w:val="0"/>
        <w:spacing w:line="240" w:lineRule="auto"/>
        <w:jc w:val="both"/>
      </w:pPr>
      <w:r>
        <w:t>07.03.2019 г.                                                                                          425-р</w:t>
      </w:r>
    </w:p>
    <w:p w:rsidR="005341BB" w:rsidRDefault="005341BB">
      <w:pPr>
        <w:pStyle w:val="normal0"/>
        <w:widowControl w:val="0"/>
        <w:spacing w:line="240" w:lineRule="auto"/>
        <w:jc w:val="both"/>
      </w:pPr>
    </w:p>
    <w:p w:rsidR="005341BB" w:rsidRDefault="005341BB">
      <w:pPr>
        <w:pStyle w:val="normal0"/>
        <w:widowControl w:val="0"/>
        <w:spacing w:line="240" w:lineRule="auto"/>
        <w:jc w:val="both"/>
      </w:pPr>
    </w:p>
    <w:p w:rsidR="005341BB" w:rsidRDefault="005341BB">
      <w:pPr>
        <w:pStyle w:val="normal0"/>
        <w:widowControl w:val="0"/>
        <w:spacing w:line="240" w:lineRule="auto"/>
        <w:jc w:val="both"/>
      </w:pPr>
    </w:p>
    <w:p w:rsidR="005341BB" w:rsidRDefault="005341BB">
      <w:pPr>
        <w:pStyle w:val="normal0"/>
        <w:widowControl w:val="0"/>
        <w:spacing w:line="240" w:lineRule="auto"/>
        <w:jc w:val="both"/>
      </w:pPr>
    </w:p>
    <w:p w:rsidR="005341BB" w:rsidRDefault="005341BB">
      <w:pPr>
        <w:pStyle w:val="normal0"/>
        <w:widowControl w:val="0"/>
        <w:spacing w:line="240" w:lineRule="auto"/>
        <w:jc w:val="both"/>
      </w:pPr>
    </w:p>
    <w:p w:rsidR="005341BB" w:rsidRDefault="005341BB">
      <w:pPr>
        <w:pStyle w:val="normal0"/>
        <w:widowControl w:val="0"/>
        <w:spacing w:line="240" w:lineRule="auto"/>
        <w:jc w:val="both"/>
      </w:pPr>
    </w:p>
    <w:p w:rsidR="005341BB" w:rsidRDefault="005341BB">
      <w:pPr>
        <w:pStyle w:val="normal0"/>
        <w:widowControl w:val="0"/>
        <w:spacing w:line="240" w:lineRule="auto"/>
        <w:jc w:val="both"/>
      </w:pPr>
    </w:p>
    <w:p w:rsidR="005341BB" w:rsidRDefault="005341BB">
      <w:pPr>
        <w:pStyle w:val="normal0"/>
        <w:widowControl w:val="0"/>
        <w:spacing w:line="240" w:lineRule="auto"/>
        <w:jc w:val="both"/>
      </w:pPr>
    </w:p>
    <w:p w:rsidR="005341BB" w:rsidRDefault="005341BB">
      <w:pPr>
        <w:pStyle w:val="normal0"/>
        <w:widowControl w:val="0"/>
        <w:spacing w:line="240" w:lineRule="auto"/>
        <w:jc w:val="both"/>
      </w:pPr>
    </w:p>
    <w:bookmarkStart w:id="0" w:name="_gjdgxs" w:colFirst="0" w:colLast="0"/>
    <w:bookmarkEnd w:id="0"/>
    <w:p w:rsidR="005341BB" w:rsidRDefault="005341BB">
      <w:pPr>
        <w:pStyle w:val="normal0"/>
        <w:widowControl w:val="0"/>
        <w:spacing w:line="240" w:lineRule="auto"/>
        <w:jc w:val="both"/>
      </w:pPr>
      <w:r>
        <w:fldChar w:fldCharType="begin"/>
      </w:r>
      <w:r>
        <w:instrText>HYPERLINK "http://ivo.garant.ru/document?id=15667687&amp;sub=0" \h</w:instrText>
      </w:r>
      <w:r>
        <w:fldChar w:fldCharType="separate"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«О временном ограничении движения транспортных средств    </w:t>
      </w:r>
      <w:r>
        <w:fldChar w:fldCharType="end"/>
      </w:r>
    </w:p>
    <w:bookmarkStart w:id="1" w:name="_30j0zll" w:colFirst="0" w:colLast="0"/>
    <w:bookmarkEnd w:id="1"/>
    <w:p w:rsidR="005341BB" w:rsidRDefault="005341BB">
      <w:pPr>
        <w:pStyle w:val="normal0"/>
        <w:widowControl w:val="0"/>
        <w:spacing w:line="240" w:lineRule="auto"/>
        <w:jc w:val="both"/>
      </w:pPr>
      <w:r>
        <w:fldChar w:fldCharType="begin"/>
      </w:r>
      <w:r>
        <w:instrText>HYPERLINK "http://ivo.garant.ru/document?id=15667687&amp;sub=0" \h</w:instrText>
      </w:r>
      <w:r>
        <w:fldChar w:fldCharType="separate"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по автомобильным дорогам местного значения муниципального  </w:t>
      </w:r>
      <w:r>
        <w:fldChar w:fldCharType="end"/>
      </w:r>
    </w:p>
    <w:p w:rsidR="005341BB" w:rsidRDefault="005341BB">
      <w:pPr>
        <w:pStyle w:val="normal0"/>
        <w:widowControl w:val="0"/>
        <w:spacing w:line="240" w:lineRule="auto"/>
        <w:jc w:val="both"/>
      </w:pPr>
      <w:hyperlink r:id="rId5">
        <w:r>
          <w:rPr>
            <w:rFonts w:ascii="Times New Roman" w:hAnsi="Times New Roman" w:cs="Times New Roman"/>
            <w:b/>
            <w:bCs/>
            <w:sz w:val="26"/>
            <w:szCs w:val="26"/>
          </w:rPr>
          <w:t>образования город Балашов «10» марта 2019 года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5341BB" w:rsidRDefault="005341BB">
      <w:pPr>
        <w:pStyle w:val="normal0"/>
        <w:spacing w:line="240" w:lineRule="auto"/>
        <w:jc w:val="both"/>
      </w:pPr>
    </w:p>
    <w:p w:rsidR="005341BB" w:rsidRDefault="005341BB">
      <w:pPr>
        <w:pStyle w:val="normal0"/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целях обеспечения безопасности дорожного движения на автомобильных дорогах местного значения муниципального образования город Балашов в связи с проведением праздника «Проводы Зимы»  «10» марта 2019 года, в соответствии с </w:t>
      </w:r>
      <w:hyperlink r:id="rId6">
        <w:r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«0</w:t>
      </w:r>
      <w:r>
        <w:rPr>
          <w:rFonts w:ascii="Times New Roman" w:hAnsi="Times New Roman" w:cs="Times New Roman"/>
          <w:sz w:val="26"/>
          <w:szCs w:val="26"/>
          <w:highlight w:val="white"/>
        </w:rPr>
        <w:t>8»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7">
        <w:r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«06» октября 2003 года № 131-ФЗ «Об общих принципах организации местного самоуправления в Российской Федерации», </w:t>
      </w:r>
      <w:hyperlink r:id="rId8">
        <w:r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«10» декабря 1995 года № 196-ФЗ «О безопасности дорожного движения», Уставом Балашовского муниципального района Саратовской области, администрация Балашовского муниципального района:</w:t>
      </w:r>
    </w:p>
    <w:p w:rsidR="005341BB" w:rsidRDefault="005341BB">
      <w:pPr>
        <w:pStyle w:val="normal0"/>
        <w:spacing w:line="240" w:lineRule="auto"/>
      </w:pPr>
      <w:bookmarkStart w:id="2" w:name="_1fob9te" w:colFirst="0" w:colLast="0"/>
      <w:bookmarkEnd w:id="2"/>
    </w:p>
    <w:p w:rsidR="005341BB" w:rsidRDefault="005341BB">
      <w:pPr>
        <w:pStyle w:val="normal0"/>
        <w:numPr>
          <w:ilvl w:val="0"/>
          <w:numId w:val="1"/>
        </w:numPr>
        <w:spacing w:line="240" w:lineRule="auto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Временно ограничить движения транспортных средств по автомобильным дорогам местного значения муниципального образования город Балашов с прекращением движения всех видов транспортных средств, включая маршруты регулярных перевозок пассажирского транспорта общего пользования, кроме транспортных средств, задействованных в проведении праздничных мероприятий в период времени:</w:t>
      </w:r>
    </w:p>
    <w:p w:rsidR="005341BB" w:rsidRDefault="005341BB">
      <w:pPr>
        <w:pStyle w:val="normal0"/>
        <w:spacing w:line="240" w:lineRule="auto"/>
        <w:ind w:left="709"/>
        <w:jc w:val="both"/>
      </w:pPr>
    </w:p>
    <w:p w:rsidR="005341BB" w:rsidRDefault="005341BB">
      <w:pPr>
        <w:pStyle w:val="normal0"/>
        <w:spacing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1.1.С 06 час. 00 мин. до 15 час. 00 мин. «10» марта 2019 года:</w:t>
      </w:r>
    </w:p>
    <w:p w:rsidR="005341BB" w:rsidRDefault="005341BB" w:rsidP="00DD3B8E">
      <w:pPr>
        <w:pStyle w:val="normal0"/>
        <w:spacing w:line="240" w:lineRule="auto"/>
        <w:jc w:val="both"/>
      </w:pPr>
    </w:p>
    <w:p w:rsidR="005341BB" w:rsidRDefault="005341BB">
      <w:pPr>
        <w:pStyle w:val="normal0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по ул. Володарского (от ул. Луначарского до ул. Ленина);</w:t>
      </w:r>
    </w:p>
    <w:p w:rsidR="005341BB" w:rsidRDefault="005341BB">
      <w:pPr>
        <w:pStyle w:val="normal0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по ул. Карла Маркса (от ул. Пушкина до ул. Володарского).</w:t>
      </w:r>
    </w:p>
    <w:p w:rsidR="005341BB" w:rsidRDefault="005341BB">
      <w:pPr>
        <w:pStyle w:val="normal0"/>
        <w:spacing w:line="240" w:lineRule="auto"/>
        <w:ind w:firstLine="709"/>
        <w:jc w:val="both"/>
      </w:pPr>
      <w:bookmarkStart w:id="3" w:name="_3znysh7" w:colFirst="0" w:colLast="0"/>
      <w:bookmarkEnd w:id="3"/>
    </w:p>
    <w:p w:rsidR="005341BB" w:rsidRPr="002F739B" w:rsidRDefault="005341BB">
      <w:pPr>
        <w:pStyle w:val="normal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Рекомендовать МО МВД России «Балашовский» осуществить мероприятия по обеспечению безопасности участников дорожного движения  10 марта 2019 года</w:t>
      </w:r>
      <w:r w:rsidRPr="00DD3B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связи с проведением праздника «Провода Зимы», путем перекрытия движения всех видов транспортных средств, включая маршруты регулярных перевозок пассажирского транспорта общего пользования, кроме транспортных средств, задействованных в проведении праздничных мероприятий по автомобильным дорогам местного значения муниципального образования город Балашов указанных в п. 1 настоящего распоряжения.</w:t>
      </w:r>
    </w:p>
    <w:p w:rsidR="005341BB" w:rsidRPr="002F739B" w:rsidRDefault="005341BB" w:rsidP="00A14258">
      <w:pPr>
        <w:pStyle w:val="normal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739B">
        <w:rPr>
          <w:rFonts w:ascii="Times New Roman" w:hAnsi="Times New Roman" w:cs="Times New Roman"/>
          <w:sz w:val="26"/>
          <w:szCs w:val="26"/>
        </w:rPr>
        <w:t>4. Отделу информации и общественных отношений (Александров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F739B">
        <w:rPr>
          <w:rFonts w:ascii="Times New Roman" w:hAnsi="Times New Roman" w:cs="Times New Roman"/>
          <w:sz w:val="26"/>
          <w:szCs w:val="26"/>
        </w:rPr>
        <w:t xml:space="preserve"> Е.В.) обеспечить размещение настоящего распоряжения на официальном сайте администрации Балашовского муниципального района Саратовской области WWW.Baladmin.ru.</w:t>
      </w:r>
    </w:p>
    <w:p w:rsidR="005341BB" w:rsidRPr="002F739B" w:rsidRDefault="005341BB" w:rsidP="00A14258">
      <w:pPr>
        <w:pStyle w:val="normal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739B">
        <w:rPr>
          <w:rFonts w:ascii="Times New Roman" w:hAnsi="Times New Roman" w:cs="Times New Roman"/>
          <w:sz w:val="26"/>
          <w:szCs w:val="26"/>
        </w:rPr>
        <w:t>5. Распоряжение вступает в силу с момента его подписания.</w:t>
      </w:r>
    </w:p>
    <w:p w:rsidR="005341BB" w:rsidRPr="002F739B" w:rsidRDefault="005341BB" w:rsidP="00A14258">
      <w:pPr>
        <w:shd w:val="clear" w:color="auto" w:fill="FFFFFF"/>
        <w:tabs>
          <w:tab w:val="left" w:pos="1085"/>
        </w:tabs>
        <w:spacing w:after="298"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739B">
        <w:rPr>
          <w:rFonts w:ascii="Times New Roman" w:hAnsi="Times New Roman" w:cs="Times New Roman"/>
          <w:sz w:val="26"/>
          <w:szCs w:val="26"/>
        </w:rPr>
        <w:t>6. Контроль за исполнением настоящего распоряжения возложить на  заместителя главы администрации Балашовского муниципального района по архитектуре, градостроительству и ЖКХ М.И.Захарова.</w:t>
      </w:r>
    </w:p>
    <w:p w:rsidR="005341BB" w:rsidRPr="00A74159" w:rsidRDefault="005341BB" w:rsidP="00A14258">
      <w:pPr>
        <w:pStyle w:val="normal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1BB" w:rsidRPr="00A74159" w:rsidRDefault="005341BB" w:rsidP="00A14258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1BB" w:rsidRPr="00A74159" w:rsidRDefault="005341BB" w:rsidP="00A14258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1BB" w:rsidRDefault="005341BB" w:rsidP="00A14258">
      <w:pPr>
        <w:pStyle w:val="normal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5341BB" w:rsidRPr="00A74159" w:rsidRDefault="005341BB" w:rsidP="00A14258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  П.М.Петраков</w:t>
      </w:r>
    </w:p>
    <w:p w:rsidR="005341BB" w:rsidRPr="00A74159" w:rsidRDefault="005341BB" w:rsidP="00A14258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tab/>
      </w:r>
    </w:p>
    <w:p w:rsidR="005341BB" w:rsidRDefault="005341BB">
      <w:pPr>
        <w:pStyle w:val="normal0"/>
        <w:spacing w:line="240" w:lineRule="auto"/>
        <w:jc w:val="both"/>
      </w:pPr>
    </w:p>
    <w:sectPr w:rsidR="005341BB" w:rsidSect="003B5580">
      <w:pgSz w:w="11906" w:h="16838"/>
      <w:pgMar w:top="340" w:right="567" w:bottom="1276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E7B62"/>
    <w:multiLevelType w:val="multilevel"/>
    <w:tmpl w:val="432EB786"/>
    <w:lvl w:ilvl="0">
      <w:start w:val="1"/>
      <w:numFmt w:val="decimal"/>
      <w:lvlText w:val="%1."/>
      <w:lvlJc w:val="left"/>
      <w:pPr>
        <w:ind w:left="1020" w:firstLine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0" w:firstLine="22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0" w:firstLine="28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0" w:firstLine="35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0" w:firstLine="4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0" w:firstLine="49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0" w:firstLine="57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0" w:firstLine="66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580"/>
    <w:rsid w:val="0008648D"/>
    <w:rsid w:val="002F739B"/>
    <w:rsid w:val="003B3839"/>
    <w:rsid w:val="003B5580"/>
    <w:rsid w:val="00404B03"/>
    <w:rsid w:val="005341BB"/>
    <w:rsid w:val="00581B75"/>
    <w:rsid w:val="00602418"/>
    <w:rsid w:val="00642EDB"/>
    <w:rsid w:val="00650184"/>
    <w:rsid w:val="006B5016"/>
    <w:rsid w:val="00767420"/>
    <w:rsid w:val="007F6097"/>
    <w:rsid w:val="00823EE4"/>
    <w:rsid w:val="0086574B"/>
    <w:rsid w:val="008B432A"/>
    <w:rsid w:val="008E1D3E"/>
    <w:rsid w:val="00941615"/>
    <w:rsid w:val="00A14258"/>
    <w:rsid w:val="00A74159"/>
    <w:rsid w:val="00B563B3"/>
    <w:rsid w:val="00C3032F"/>
    <w:rsid w:val="00CC4364"/>
    <w:rsid w:val="00DD3B8E"/>
    <w:rsid w:val="00F2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DB"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3B5580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3B5580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3B5580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3B5580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3B5580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3B5580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3EE4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3EE4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3EE4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23EE4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23EE4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23EE4"/>
    <w:rPr>
      <w:rFonts w:ascii="Calibri" w:hAnsi="Calibri" w:cs="Calibri"/>
      <w:b/>
      <w:bCs/>
      <w:color w:val="000000"/>
    </w:rPr>
  </w:style>
  <w:style w:type="paragraph" w:customStyle="1" w:styleId="normal0">
    <w:name w:val="normal"/>
    <w:uiPriority w:val="99"/>
    <w:rsid w:val="003B5580"/>
    <w:pPr>
      <w:spacing w:line="276" w:lineRule="auto"/>
    </w:pPr>
    <w:rPr>
      <w:color w:val="000000"/>
    </w:rPr>
  </w:style>
  <w:style w:type="table" w:customStyle="1" w:styleId="TableNormal1">
    <w:name w:val="Table Normal1"/>
    <w:uiPriority w:val="99"/>
    <w:rsid w:val="003B5580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link w:val="TitleChar"/>
    <w:uiPriority w:val="99"/>
    <w:qFormat/>
    <w:rsid w:val="003B558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823EE4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3B558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23EE4"/>
    <w:rPr>
      <w:rFonts w:ascii="Cambria" w:hAnsi="Cambria" w:cs="Cambria"/>
      <w:color w:val="000000"/>
      <w:sz w:val="24"/>
      <w:szCs w:val="24"/>
    </w:r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2F739B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5643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57004&amp;sub=0" TargetMode="External"/><Relationship Id="rId5" Type="http://schemas.openxmlformats.org/officeDocument/2006/relationships/hyperlink" Target="http://ivo.garant.ru/document?id=15667687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466</Words>
  <Characters>2657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subject/>
  <dc:creator>User</dc:creator>
  <cp:keywords/>
  <dc:description/>
  <cp:lastModifiedBy>Делопроизводство</cp:lastModifiedBy>
  <cp:revision>2</cp:revision>
  <cp:lastPrinted>2019-03-07T04:59:00Z</cp:lastPrinted>
  <dcterms:created xsi:type="dcterms:W3CDTF">2019-03-07T10:39:00Z</dcterms:created>
  <dcterms:modified xsi:type="dcterms:W3CDTF">2019-03-07T10:39:00Z</dcterms:modified>
</cp:coreProperties>
</file>