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05" w:rsidRDefault="00097605" w:rsidP="00B46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13.11.2017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262-п</w:t>
      </w: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B46D6D">
      <w:pPr>
        <w:rPr>
          <w:b/>
          <w:bCs/>
          <w:sz w:val="28"/>
          <w:szCs w:val="28"/>
        </w:rPr>
      </w:pPr>
    </w:p>
    <w:p w:rsidR="00097605" w:rsidRDefault="00097605" w:rsidP="00162F13">
      <w:pPr>
        <w:ind w:right="31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Балашовского муниципального района от 09.06.2014 года №90-п «Об утверждении Положения о комиссии по проведению оценки последствий принятия решения о реорганизации (ликвидации) муниципальных образовательных организаций Балашовского муниципального района» </w:t>
      </w:r>
    </w:p>
    <w:p w:rsidR="00097605" w:rsidRDefault="00097605" w:rsidP="00461A26">
      <w:pPr>
        <w:ind w:right="3543"/>
        <w:jc w:val="both"/>
        <w:rPr>
          <w:b/>
          <w:bCs/>
          <w:sz w:val="28"/>
          <w:szCs w:val="28"/>
        </w:rPr>
      </w:pPr>
    </w:p>
    <w:p w:rsidR="00097605" w:rsidRDefault="00097605" w:rsidP="00252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 29.12.2013 года №273-ФЗ «Об образовании в Российской Федерации», постановлением Правительства Саратовской области от 09.01.2014 года №2-П «Об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 данных образовательных организаций) порядке создания комиссии по оценке последствий такого решения и подготовки ею заключений», администрация Балашовского муниципального района </w:t>
      </w:r>
    </w:p>
    <w:p w:rsidR="00097605" w:rsidRDefault="00097605" w:rsidP="005B309E">
      <w:pPr>
        <w:jc w:val="center"/>
        <w:rPr>
          <w:sz w:val="28"/>
          <w:szCs w:val="28"/>
        </w:rPr>
      </w:pPr>
    </w:p>
    <w:p w:rsidR="00097605" w:rsidRDefault="00097605" w:rsidP="005B309E">
      <w:pPr>
        <w:jc w:val="center"/>
        <w:rPr>
          <w:b/>
          <w:bCs/>
          <w:sz w:val="28"/>
          <w:szCs w:val="28"/>
        </w:rPr>
      </w:pPr>
      <w:r w:rsidRPr="005B309E">
        <w:rPr>
          <w:b/>
          <w:bCs/>
          <w:sz w:val="28"/>
          <w:szCs w:val="28"/>
        </w:rPr>
        <w:t>ПОСТАНОВЛЯЕТ:</w:t>
      </w:r>
    </w:p>
    <w:p w:rsidR="00097605" w:rsidRDefault="00097605" w:rsidP="005B309E">
      <w:pPr>
        <w:jc w:val="center"/>
        <w:rPr>
          <w:b/>
          <w:bCs/>
          <w:sz w:val="28"/>
          <w:szCs w:val="28"/>
        </w:rPr>
      </w:pPr>
    </w:p>
    <w:p w:rsidR="00097605" w:rsidRDefault="00097605" w:rsidP="00162F13">
      <w:pPr>
        <w:numPr>
          <w:ilvl w:val="0"/>
          <w:numId w:val="8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Балашовского муниципального района от 09.06.2014 года №90-п «Об утверждении Положения о комиссии по проведению оценки последствий принятия решения о реорганизации (ликвидации) муниципальных образовательных организаций Балашовского муниципального района, изложив Приложение №2 в новой редакции, согласно Приложению к настоящему постановлению.</w:t>
      </w:r>
    </w:p>
    <w:p w:rsidR="00097605" w:rsidRDefault="00097605" w:rsidP="00162F13">
      <w:pPr>
        <w:pStyle w:val="ListParagraph"/>
        <w:numPr>
          <w:ilvl w:val="0"/>
          <w:numId w:val="8"/>
        </w:numPr>
        <w:tabs>
          <w:tab w:val="left" w:pos="1418"/>
          <w:tab w:val="left" w:pos="9355"/>
        </w:tabs>
        <w:ind w:left="0" w:right="-1" w:firstLine="851"/>
        <w:jc w:val="both"/>
        <w:rPr>
          <w:sz w:val="28"/>
          <w:szCs w:val="28"/>
        </w:rPr>
      </w:pPr>
      <w:r w:rsidRPr="00B60B95">
        <w:rPr>
          <w:sz w:val="28"/>
          <w:szCs w:val="28"/>
        </w:rPr>
        <w:t xml:space="preserve">Постановление администрации Балашовского муниципального района от 14.05.2015 года №88-п «О внесении изменений в постановление администрации Балашовского муниципального района от 09.06.2014 г. №90-п «Об утверждении Положения о комиссии по проведению оценки последствий принятия решения о реорганизации (ликвидации) муниципальных образовательных организаций Балашовского муниципального района» </w:t>
      </w:r>
      <w:r>
        <w:rPr>
          <w:sz w:val="28"/>
          <w:szCs w:val="28"/>
        </w:rPr>
        <w:t>признать утратившим силу.</w:t>
      </w:r>
    </w:p>
    <w:p w:rsidR="00097605" w:rsidRDefault="00097605" w:rsidP="00162F13">
      <w:pPr>
        <w:pStyle w:val="ListParagraph"/>
        <w:numPr>
          <w:ilvl w:val="0"/>
          <w:numId w:val="8"/>
        </w:numPr>
        <w:tabs>
          <w:tab w:val="left" w:pos="1418"/>
          <w:tab w:val="left" w:pos="9355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(Васильевой Л.А.) разместить постановление на официальном сайте администрации Балашовского муниципального района.</w:t>
      </w:r>
    </w:p>
    <w:p w:rsidR="00097605" w:rsidRDefault="00097605" w:rsidP="00162F13">
      <w:pPr>
        <w:pStyle w:val="ListParagraph"/>
        <w:numPr>
          <w:ilvl w:val="0"/>
          <w:numId w:val="8"/>
        </w:numPr>
        <w:tabs>
          <w:tab w:val="left" w:pos="1418"/>
          <w:tab w:val="left" w:pos="9355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97605" w:rsidRPr="00B60B95" w:rsidRDefault="00097605" w:rsidP="00162F13">
      <w:pPr>
        <w:pStyle w:val="ListParagraph"/>
        <w:numPr>
          <w:ilvl w:val="0"/>
          <w:numId w:val="8"/>
        </w:numPr>
        <w:tabs>
          <w:tab w:val="left" w:pos="1418"/>
          <w:tab w:val="left" w:pos="9355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Л.И. Рымашевскую.  </w:t>
      </w:r>
    </w:p>
    <w:p w:rsidR="00097605" w:rsidRPr="005B309E" w:rsidRDefault="00097605" w:rsidP="00162F13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7605" w:rsidRDefault="00097605" w:rsidP="00B46D6D">
      <w:pPr>
        <w:jc w:val="both"/>
        <w:rPr>
          <w:sz w:val="28"/>
          <w:szCs w:val="28"/>
        </w:rPr>
      </w:pPr>
    </w:p>
    <w:p w:rsidR="00097605" w:rsidRDefault="00097605" w:rsidP="00B46D6D">
      <w:pPr>
        <w:jc w:val="both"/>
        <w:rPr>
          <w:sz w:val="28"/>
          <w:szCs w:val="28"/>
        </w:rPr>
      </w:pPr>
    </w:p>
    <w:p w:rsidR="00097605" w:rsidRDefault="00097605" w:rsidP="00B46D6D">
      <w:pPr>
        <w:jc w:val="both"/>
        <w:rPr>
          <w:sz w:val="28"/>
          <w:szCs w:val="28"/>
        </w:rPr>
      </w:pPr>
    </w:p>
    <w:p w:rsidR="00097605" w:rsidRDefault="00097605" w:rsidP="00B46D6D">
      <w:pPr>
        <w:jc w:val="both"/>
        <w:rPr>
          <w:sz w:val="28"/>
          <w:szCs w:val="28"/>
        </w:rPr>
      </w:pPr>
    </w:p>
    <w:p w:rsidR="00097605" w:rsidRDefault="00097605" w:rsidP="00B46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097605" w:rsidRDefault="00097605" w:rsidP="001032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                                 П.М. Петраков </w:t>
      </w: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0322F">
      <w:pPr>
        <w:jc w:val="both"/>
        <w:rPr>
          <w:b/>
          <w:bCs/>
          <w:sz w:val="28"/>
          <w:szCs w:val="28"/>
        </w:rPr>
      </w:pPr>
    </w:p>
    <w:p w:rsidR="00097605" w:rsidRDefault="00097605" w:rsidP="00162F13">
      <w:pPr>
        <w:ind w:left="5245"/>
        <w:jc w:val="both"/>
      </w:pPr>
      <w:r w:rsidRPr="00162F13">
        <w:t xml:space="preserve">Приложение </w:t>
      </w:r>
    </w:p>
    <w:p w:rsidR="00097605" w:rsidRDefault="00097605" w:rsidP="00162F13">
      <w:pPr>
        <w:ind w:left="5245"/>
        <w:jc w:val="both"/>
      </w:pPr>
      <w:r w:rsidRPr="00162F13">
        <w:t xml:space="preserve">к </w:t>
      </w:r>
      <w:r>
        <w:t xml:space="preserve">постановлению администрации Балашовского муниципального района </w:t>
      </w:r>
    </w:p>
    <w:p w:rsidR="00097605" w:rsidRPr="00162F13" w:rsidRDefault="00097605" w:rsidP="00162F13">
      <w:pPr>
        <w:ind w:left="5245"/>
        <w:jc w:val="both"/>
      </w:pPr>
      <w:r>
        <w:t>от 13.11.217 г.___ № _262-п_</w:t>
      </w:r>
    </w:p>
    <w:p w:rsidR="00097605" w:rsidRDefault="00097605" w:rsidP="0010322F">
      <w:pPr>
        <w:jc w:val="both"/>
      </w:pPr>
    </w:p>
    <w:p w:rsidR="00097605" w:rsidRPr="00162F13" w:rsidRDefault="00097605" w:rsidP="00162F13">
      <w:pPr>
        <w:jc w:val="center"/>
        <w:rPr>
          <w:b/>
          <w:bCs/>
          <w:sz w:val="28"/>
          <w:szCs w:val="28"/>
        </w:rPr>
      </w:pPr>
      <w:r w:rsidRPr="00162F13">
        <w:rPr>
          <w:b/>
          <w:bCs/>
          <w:sz w:val="28"/>
          <w:szCs w:val="28"/>
        </w:rPr>
        <w:t>Состав</w:t>
      </w:r>
    </w:p>
    <w:p w:rsidR="00097605" w:rsidRDefault="00097605" w:rsidP="00162F13">
      <w:pPr>
        <w:jc w:val="center"/>
        <w:rPr>
          <w:b/>
          <w:bCs/>
          <w:sz w:val="28"/>
          <w:szCs w:val="28"/>
        </w:rPr>
      </w:pPr>
      <w:r w:rsidRPr="00162F1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по проведению оценки последствий принятия решения о реорганизации (ликвидации) муниципальных образовательных организаций Балашовского муниципального района</w:t>
      </w:r>
    </w:p>
    <w:p w:rsidR="00097605" w:rsidRDefault="00097605" w:rsidP="00162F1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 w:rsidRPr="00030626">
              <w:t>Шатковская Вера Владимировна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 w:rsidRPr="00030626">
              <w:t>- начальник управления образования администрации Балашовского муниципального района, председатель комиссии;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 w:rsidRPr="00030626">
              <w:t>Жутов Федор Дмитриевич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 w:rsidRPr="00030626">
              <w:t xml:space="preserve">- заместитель начальника управления образования администрации Балашовского муниципального района, заместитель председателя комиссии; 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 w:rsidRPr="00030626">
              <w:t>Тараскин Николай Петрович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 w:rsidRPr="00030626">
              <w:t>- начальник кадрово-правового отдела МКУ «Центр информационно – методического и технического обеспечения учреждений образования Балашовского муниципального района</w:t>
            </w:r>
            <w:r>
              <w:t>»;</w:t>
            </w:r>
          </w:p>
        </w:tc>
      </w:tr>
      <w:tr w:rsidR="00097605">
        <w:tc>
          <w:tcPr>
            <w:tcW w:w="9571" w:type="dxa"/>
            <w:gridSpan w:val="2"/>
          </w:tcPr>
          <w:p w:rsidR="00097605" w:rsidRPr="00016593" w:rsidRDefault="00097605" w:rsidP="00016593">
            <w:pPr>
              <w:jc w:val="center"/>
              <w:rPr>
                <w:b/>
                <w:bCs/>
              </w:rPr>
            </w:pPr>
            <w:r w:rsidRPr="00016593">
              <w:rPr>
                <w:b/>
                <w:bCs/>
              </w:rPr>
              <w:t>Члены комиссии постоянно действующего состава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>
              <w:t>Чеснокова Людмила Львовна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>
              <w:t>- руководитель – главный бухгалтер МУ «Централизованная бухгалтерия учреждений образования Балашовского муниципального района»;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>
              <w:t>Филатова Ирина Анатольевна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>
              <w:t>- консультант управления образования администрации Балашовского муниципального района;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>
              <w:t>Семенова Татьяна Владимировна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>
              <w:t>- представитель Министерства образования Саратовской области (по согласованию);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  <w:r>
              <w:t>Алеев Рустам Нариманович</w:t>
            </w: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>
              <w:t xml:space="preserve">- представитель комитета по государственному надзору и контролю в сфере образования Саратовской области (по согласованию); </w:t>
            </w:r>
          </w:p>
        </w:tc>
      </w:tr>
      <w:tr w:rsidR="00097605">
        <w:tc>
          <w:tcPr>
            <w:tcW w:w="4785" w:type="dxa"/>
          </w:tcPr>
          <w:p w:rsidR="00097605" w:rsidRPr="00030626" w:rsidRDefault="00097605" w:rsidP="00016593">
            <w:pPr>
              <w:jc w:val="both"/>
            </w:pPr>
          </w:p>
        </w:tc>
        <w:tc>
          <w:tcPr>
            <w:tcW w:w="4786" w:type="dxa"/>
          </w:tcPr>
          <w:p w:rsidR="00097605" w:rsidRPr="00030626" w:rsidRDefault="00097605" w:rsidP="00016593">
            <w:pPr>
              <w:jc w:val="both"/>
            </w:pPr>
            <w:r>
              <w:t>- представители муниципальной образовательной организации, в отношении которой принимается решение о реорганизации (по согласованию).</w:t>
            </w:r>
          </w:p>
        </w:tc>
      </w:tr>
    </w:tbl>
    <w:p w:rsidR="00097605" w:rsidRDefault="00097605" w:rsidP="00162F13">
      <w:pPr>
        <w:jc w:val="center"/>
        <w:rPr>
          <w:sz w:val="28"/>
          <w:szCs w:val="28"/>
        </w:rPr>
      </w:pPr>
    </w:p>
    <w:p w:rsidR="00097605" w:rsidRDefault="00097605" w:rsidP="00162F13">
      <w:pPr>
        <w:jc w:val="center"/>
        <w:rPr>
          <w:sz w:val="28"/>
          <w:szCs w:val="28"/>
        </w:rPr>
      </w:pPr>
    </w:p>
    <w:p w:rsidR="00097605" w:rsidRPr="00030626" w:rsidRDefault="00097605" w:rsidP="00030626">
      <w:pPr>
        <w:jc w:val="both"/>
        <w:rPr>
          <w:b/>
          <w:bCs/>
          <w:sz w:val="28"/>
          <w:szCs w:val="28"/>
        </w:rPr>
      </w:pPr>
      <w:r w:rsidRPr="00030626">
        <w:rPr>
          <w:b/>
          <w:bCs/>
          <w:sz w:val="28"/>
          <w:szCs w:val="28"/>
        </w:rPr>
        <w:t xml:space="preserve">Заместитель главы администрации </w:t>
      </w:r>
    </w:p>
    <w:p w:rsidR="00097605" w:rsidRPr="00030626" w:rsidRDefault="00097605" w:rsidP="00030626">
      <w:pPr>
        <w:jc w:val="both"/>
        <w:rPr>
          <w:b/>
          <w:bCs/>
          <w:sz w:val="28"/>
          <w:szCs w:val="28"/>
        </w:rPr>
      </w:pPr>
      <w:r w:rsidRPr="00030626"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097605" w:rsidRPr="00030626" w:rsidRDefault="00097605" w:rsidP="00030626">
      <w:pPr>
        <w:tabs>
          <w:tab w:val="left" w:pos="6798"/>
        </w:tabs>
        <w:jc w:val="both"/>
        <w:rPr>
          <w:b/>
          <w:bCs/>
          <w:sz w:val="28"/>
          <w:szCs w:val="28"/>
        </w:rPr>
      </w:pPr>
      <w:r w:rsidRPr="00030626">
        <w:rPr>
          <w:b/>
          <w:bCs/>
          <w:sz w:val="28"/>
          <w:szCs w:val="28"/>
        </w:rPr>
        <w:t>по социальным вопросам</w:t>
      </w:r>
      <w:r w:rsidRPr="00030626">
        <w:rPr>
          <w:b/>
          <w:bCs/>
          <w:sz w:val="28"/>
          <w:szCs w:val="28"/>
        </w:rPr>
        <w:tab/>
        <w:t>Л.И. Рымашевская</w:t>
      </w:r>
    </w:p>
    <w:sectPr w:rsidR="00097605" w:rsidRPr="00030626" w:rsidSect="00A7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A67"/>
    <w:multiLevelType w:val="hybridMultilevel"/>
    <w:tmpl w:val="CE1ECABE"/>
    <w:lvl w:ilvl="0" w:tplc="9FFAD7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674AC7"/>
    <w:multiLevelType w:val="hybridMultilevel"/>
    <w:tmpl w:val="E87E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376320"/>
    <w:multiLevelType w:val="hybridMultilevel"/>
    <w:tmpl w:val="32348076"/>
    <w:lvl w:ilvl="0" w:tplc="CAD879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4544259"/>
    <w:multiLevelType w:val="hybridMultilevel"/>
    <w:tmpl w:val="5E74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E723B3"/>
    <w:multiLevelType w:val="hybridMultilevel"/>
    <w:tmpl w:val="646A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C36369"/>
    <w:multiLevelType w:val="hybridMultilevel"/>
    <w:tmpl w:val="1BCC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6D"/>
    <w:rsid w:val="00016593"/>
    <w:rsid w:val="00021E83"/>
    <w:rsid w:val="00026D0B"/>
    <w:rsid w:val="00030626"/>
    <w:rsid w:val="00032C03"/>
    <w:rsid w:val="000834E4"/>
    <w:rsid w:val="00097605"/>
    <w:rsid w:val="0010322F"/>
    <w:rsid w:val="0014496D"/>
    <w:rsid w:val="00161B4C"/>
    <w:rsid w:val="00162F13"/>
    <w:rsid w:val="00162F81"/>
    <w:rsid w:val="001E3E81"/>
    <w:rsid w:val="00201FD4"/>
    <w:rsid w:val="00226635"/>
    <w:rsid w:val="00243704"/>
    <w:rsid w:val="00252DEF"/>
    <w:rsid w:val="0027076B"/>
    <w:rsid w:val="00272ED1"/>
    <w:rsid w:val="002B7896"/>
    <w:rsid w:val="002D6F82"/>
    <w:rsid w:val="00365D9B"/>
    <w:rsid w:val="0038371D"/>
    <w:rsid w:val="00394CB2"/>
    <w:rsid w:val="003A49D7"/>
    <w:rsid w:val="003C12DF"/>
    <w:rsid w:val="003C6C4A"/>
    <w:rsid w:val="003E6027"/>
    <w:rsid w:val="003E7FB3"/>
    <w:rsid w:val="003F7F1E"/>
    <w:rsid w:val="00410CFB"/>
    <w:rsid w:val="00461A26"/>
    <w:rsid w:val="004967D5"/>
    <w:rsid w:val="004A02CD"/>
    <w:rsid w:val="004D3617"/>
    <w:rsid w:val="004D47B7"/>
    <w:rsid w:val="00502B34"/>
    <w:rsid w:val="005B309E"/>
    <w:rsid w:val="005E0C87"/>
    <w:rsid w:val="0062078E"/>
    <w:rsid w:val="00637237"/>
    <w:rsid w:val="006D42D9"/>
    <w:rsid w:val="006D47F4"/>
    <w:rsid w:val="007336D0"/>
    <w:rsid w:val="00762450"/>
    <w:rsid w:val="007C5734"/>
    <w:rsid w:val="00805E81"/>
    <w:rsid w:val="0081277C"/>
    <w:rsid w:val="008A19FC"/>
    <w:rsid w:val="008C472B"/>
    <w:rsid w:val="008F35E0"/>
    <w:rsid w:val="00916434"/>
    <w:rsid w:val="00947F92"/>
    <w:rsid w:val="009871E5"/>
    <w:rsid w:val="009C4962"/>
    <w:rsid w:val="009D116B"/>
    <w:rsid w:val="00A567A1"/>
    <w:rsid w:val="00A7692B"/>
    <w:rsid w:val="00A93078"/>
    <w:rsid w:val="00AA3041"/>
    <w:rsid w:val="00B4253E"/>
    <w:rsid w:val="00B46D6D"/>
    <w:rsid w:val="00B60B95"/>
    <w:rsid w:val="00B62E9E"/>
    <w:rsid w:val="00B73E6E"/>
    <w:rsid w:val="00BC7F03"/>
    <w:rsid w:val="00C46B15"/>
    <w:rsid w:val="00C56479"/>
    <w:rsid w:val="00C64928"/>
    <w:rsid w:val="00C95F11"/>
    <w:rsid w:val="00D24441"/>
    <w:rsid w:val="00D313D2"/>
    <w:rsid w:val="00DB1A95"/>
    <w:rsid w:val="00E10056"/>
    <w:rsid w:val="00E205FC"/>
    <w:rsid w:val="00E2085D"/>
    <w:rsid w:val="00E329FF"/>
    <w:rsid w:val="00E34643"/>
    <w:rsid w:val="00E510B8"/>
    <w:rsid w:val="00E67450"/>
    <w:rsid w:val="00E770F7"/>
    <w:rsid w:val="00F11711"/>
    <w:rsid w:val="00F21C0C"/>
    <w:rsid w:val="00F2262E"/>
    <w:rsid w:val="00F2675E"/>
    <w:rsid w:val="00F5766C"/>
    <w:rsid w:val="00FB5BF1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6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01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1FD4"/>
    <w:rPr>
      <w:rFonts w:cs="Times New Roman"/>
      <w:b/>
      <w:bCs/>
      <w:kern w:val="36"/>
      <w:sz w:val="48"/>
      <w:szCs w:val="48"/>
    </w:rPr>
  </w:style>
  <w:style w:type="paragraph" w:customStyle="1" w:styleId="a">
    <w:name w:val="Знак Знак Знак Знак"/>
    <w:basedOn w:val="Normal"/>
    <w:uiPriority w:val="99"/>
    <w:rsid w:val="008F3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E602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E3E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1FD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60B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596</Words>
  <Characters>3402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Устава муниципального</dc:title>
  <dc:subject/>
  <dc:creator>1</dc:creator>
  <cp:keywords/>
  <dc:description/>
  <cp:lastModifiedBy>Васильева Л.А.</cp:lastModifiedBy>
  <cp:revision>2</cp:revision>
  <cp:lastPrinted>2017-10-24T12:17:00Z</cp:lastPrinted>
  <dcterms:created xsi:type="dcterms:W3CDTF">2017-11-15T11:09:00Z</dcterms:created>
  <dcterms:modified xsi:type="dcterms:W3CDTF">2017-11-15T11:09:00Z</dcterms:modified>
</cp:coreProperties>
</file>