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FD" w:rsidRDefault="00D65C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24.10.2017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246-п</w:t>
      </w: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Default="00D65CFD">
      <w:pPr>
        <w:rPr>
          <w:b/>
          <w:bCs/>
          <w:sz w:val="28"/>
          <w:szCs w:val="28"/>
        </w:rPr>
      </w:pPr>
    </w:p>
    <w:p w:rsidR="00D65CFD" w:rsidRPr="002E4570" w:rsidRDefault="00D65CFD">
      <w:pPr>
        <w:rPr>
          <w:b/>
          <w:bCs/>
          <w:color w:val="FF0000"/>
          <w:sz w:val="28"/>
          <w:szCs w:val="28"/>
        </w:rPr>
      </w:pPr>
    </w:p>
    <w:p w:rsidR="00D65CFD" w:rsidRDefault="00D65CFD">
      <w:pPr>
        <w:rPr>
          <w:b/>
          <w:bCs/>
          <w:color w:val="FF0000"/>
          <w:sz w:val="28"/>
          <w:szCs w:val="28"/>
        </w:rPr>
      </w:pPr>
    </w:p>
    <w:p w:rsidR="00D65CFD" w:rsidRDefault="00D65CFD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D65CFD" w:rsidRDefault="00D65CFD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D65CFD" w:rsidRDefault="00D65CFD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D65CFD" w:rsidRDefault="00D65CFD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D65CFD" w:rsidRPr="000444F0" w:rsidRDefault="00D65CFD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D65CFD" w:rsidRPr="00FD6233" w:rsidRDefault="00D65CFD">
      <w:pPr>
        <w:pStyle w:val="BodyTextIndent"/>
        <w:jc w:val="both"/>
        <w:rPr>
          <w:b w:val="0"/>
          <w:bCs w:val="0"/>
          <w:sz w:val="16"/>
          <w:szCs w:val="16"/>
        </w:rPr>
      </w:pPr>
    </w:p>
    <w:p w:rsidR="00D65CFD" w:rsidRPr="000444F0" w:rsidRDefault="00D65CFD" w:rsidP="00177151">
      <w:pPr>
        <w:pStyle w:val="BodyTextIndent"/>
        <w:ind w:firstLine="540"/>
        <w:jc w:val="both"/>
        <w:rPr>
          <w:b w:val="0"/>
          <w:bCs w:val="0"/>
        </w:rPr>
      </w:pPr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D65CFD" w:rsidRPr="000444F0" w:rsidRDefault="00D65CFD">
      <w:pPr>
        <w:jc w:val="center"/>
        <w:rPr>
          <w:b/>
          <w:bCs/>
          <w:sz w:val="16"/>
          <w:szCs w:val="16"/>
        </w:rPr>
      </w:pPr>
    </w:p>
    <w:p w:rsidR="00D65CFD" w:rsidRPr="000444F0" w:rsidRDefault="00D65CFD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D65CFD" w:rsidRPr="00EB70D1" w:rsidRDefault="00D65CFD" w:rsidP="00EB70D1"/>
    <w:p w:rsidR="00D65CFD" w:rsidRPr="00EB70D1" w:rsidRDefault="00D65CFD" w:rsidP="00372C52">
      <w:pPr>
        <w:pStyle w:val="BodyText"/>
        <w:numPr>
          <w:ilvl w:val="0"/>
          <w:numId w:val="1"/>
        </w:numPr>
        <w:jc w:val="both"/>
      </w:pPr>
      <w:r>
        <w:t xml:space="preserve">Внести изменения в </w:t>
      </w:r>
      <w:r w:rsidRPr="00EB70D1">
        <w:t>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D65CFD" w:rsidRPr="000444F0" w:rsidRDefault="00D65CFD" w:rsidP="00372C52">
      <w:pPr>
        <w:pStyle w:val="BodyText"/>
        <w:numPr>
          <w:ilvl w:val="0"/>
          <w:numId w:val="1"/>
        </w:numPr>
        <w:jc w:val="both"/>
      </w:pPr>
      <w:r w:rsidRPr="000444F0">
        <w:t xml:space="preserve">Начальнику отдела информации, общественных отношений и работе с молодежью </w:t>
      </w:r>
      <w:r>
        <w:t xml:space="preserve">администрации Балашовского муниципального района </w:t>
      </w:r>
      <w:r w:rsidRPr="000444F0">
        <w:t>(Васильева Л.А.) опубликовать данное постановление в СМИ.</w:t>
      </w:r>
    </w:p>
    <w:p w:rsidR="00D65CFD" w:rsidRPr="000444F0" w:rsidRDefault="00D65CFD">
      <w:pPr>
        <w:pStyle w:val="BodyText"/>
        <w:numPr>
          <w:ilvl w:val="0"/>
          <w:numId w:val="1"/>
        </w:numPr>
        <w:jc w:val="both"/>
      </w:pPr>
      <w:r w:rsidRPr="000444F0"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Л.И. Рымашевскую.</w:t>
      </w:r>
    </w:p>
    <w:p w:rsidR="00D65CFD" w:rsidRPr="000444F0" w:rsidRDefault="00D65CFD">
      <w:pPr>
        <w:rPr>
          <w:sz w:val="28"/>
          <w:szCs w:val="28"/>
        </w:rPr>
      </w:pPr>
    </w:p>
    <w:p w:rsidR="00D65CFD" w:rsidRPr="000444F0" w:rsidRDefault="00D65CFD">
      <w:pPr>
        <w:pStyle w:val="Heading1"/>
        <w:rPr>
          <w:b/>
          <w:bCs/>
        </w:rPr>
      </w:pPr>
      <w:r w:rsidRPr="000444F0">
        <w:rPr>
          <w:b/>
          <w:bCs/>
        </w:rPr>
        <w:t xml:space="preserve">Глава Балашовского </w:t>
      </w:r>
    </w:p>
    <w:p w:rsidR="00D65CFD" w:rsidRPr="000444F0" w:rsidRDefault="00D65CFD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П.М. Петраков</w:t>
      </w:r>
    </w:p>
    <w:p w:rsidR="00D65CFD" w:rsidRDefault="00D65CFD">
      <w:pPr>
        <w:pStyle w:val="BodyText"/>
        <w:ind w:left="4500"/>
        <w:jc w:val="both"/>
        <w:rPr>
          <w:sz w:val="20"/>
          <w:szCs w:val="20"/>
        </w:rPr>
      </w:pPr>
    </w:p>
    <w:p w:rsidR="00D65CFD" w:rsidRDefault="00D65CFD">
      <w:pPr>
        <w:pStyle w:val="BodyText"/>
        <w:ind w:left="4500"/>
        <w:jc w:val="both"/>
        <w:rPr>
          <w:sz w:val="20"/>
          <w:szCs w:val="20"/>
        </w:rPr>
      </w:pPr>
    </w:p>
    <w:p w:rsidR="00D65CFD" w:rsidRDefault="00D65CFD">
      <w:pPr>
        <w:pStyle w:val="BodyText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Приложение к постановлению администрации  Балашовского муниципального района</w:t>
      </w:r>
    </w:p>
    <w:p w:rsidR="00D65CFD" w:rsidRDefault="00D65CFD">
      <w:pPr>
        <w:pStyle w:val="BodyText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>№_246-п__ от _____24.10.2017 г._______</w:t>
      </w:r>
    </w:p>
    <w:p w:rsidR="00D65CFD" w:rsidRDefault="00D65CFD">
      <w:pPr>
        <w:pStyle w:val="BodyText"/>
        <w:jc w:val="center"/>
        <w:rPr>
          <w:b/>
          <w:bCs/>
        </w:rPr>
      </w:pPr>
    </w:p>
    <w:p w:rsidR="00D65CFD" w:rsidRDefault="00D65CFD">
      <w:pPr>
        <w:pStyle w:val="BodyText"/>
        <w:jc w:val="center"/>
        <w:rPr>
          <w:b/>
          <w:bCs/>
        </w:rPr>
      </w:pPr>
    </w:p>
    <w:p w:rsidR="00D65CFD" w:rsidRDefault="00D65CFD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D65CFD" w:rsidRDefault="00D65CFD">
      <w:pPr>
        <w:pStyle w:val="BodyText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D65CFD" w:rsidRDefault="00D65CFD">
      <w:pPr>
        <w:pStyle w:val="BodyTex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D65CFD">
        <w:tc>
          <w:tcPr>
            <w:tcW w:w="3528" w:type="dxa"/>
          </w:tcPr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Рымашевская </w:t>
            </w:r>
          </w:p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Иосифовна</w:t>
            </w:r>
          </w:p>
        </w:tc>
        <w:tc>
          <w:tcPr>
            <w:tcW w:w="604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  <w:p w:rsidR="00D65CFD" w:rsidRPr="00824677" w:rsidRDefault="00D65CFD" w:rsidP="00C34659">
            <w:pPr>
              <w:pStyle w:val="BodyText"/>
              <w:rPr>
                <w:b/>
                <w:bCs/>
              </w:rPr>
            </w:pPr>
          </w:p>
        </w:tc>
      </w:tr>
      <w:tr w:rsidR="00D65CFD">
        <w:tc>
          <w:tcPr>
            <w:tcW w:w="3528" w:type="dxa"/>
          </w:tcPr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D65CFD" w:rsidRPr="00824677" w:rsidRDefault="00D65CFD" w:rsidP="00C34659">
            <w:pPr>
              <w:pStyle w:val="BodyText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>заместитель председателя комиссии по делам несовершеннолетних и защите их прав, консультант комиссии по делам несовершеннолетних и защите их прав при администрации Балашовского муниципального района;</w:t>
            </w:r>
          </w:p>
          <w:p w:rsidR="00D65CFD" w:rsidRPr="00824677" w:rsidRDefault="00D65CFD" w:rsidP="00C34659">
            <w:pPr>
              <w:pStyle w:val="BodyText"/>
            </w:pPr>
          </w:p>
        </w:tc>
      </w:tr>
      <w:tr w:rsidR="00D65CFD">
        <w:tc>
          <w:tcPr>
            <w:tcW w:w="3528" w:type="dxa"/>
          </w:tcPr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Зверовая</w:t>
            </w:r>
          </w:p>
          <w:p w:rsidR="00D65CFD" w:rsidRPr="00824677" w:rsidRDefault="00D65CFD" w:rsidP="009E27F0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Алёна Александровна</w:t>
            </w:r>
          </w:p>
        </w:tc>
        <w:tc>
          <w:tcPr>
            <w:tcW w:w="6043" w:type="dxa"/>
          </w:tcPr>
          <w:p w:rsidR="00D65CFD" w:rsidRPr="00824677" w:rsidRDefault="00D65CFD" w:rsidP="00C34659">
            <w:pPr>
              <w:pStyle w:val="BodyText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несовершеннолетних и защите их прав, главный специалист комиссии по делам несовершеннолетних и защите их прав при администрации Балашовского муниципального района;</w:t>
            </w:r>
          </w:p>
        </w:tc>
      </w:tr>
    </w:tbl>
    <w:p w:rsidR="00D65CFD" w:rsidRDefault="00D65CFD">
      <w:pPr>
        <w:pStyle w:val="BodyText"/>
        <w:jc w:val="center"/>
        <w:rPr>
          <w:b/>
          <w:bCs/>
        </w:rPr>
      </w:pPr>
    </w:p>
    <w:p w:rsidR="00D65CFD" w:rsidRDefault="00D65CFD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D65CFD" w:rsidRDefault="00D65CFD">
      <w:pPr>
        <w:pStyle w:val="BodyTex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D65CFD">
        <w:trPr>
          <w:trHeight w:val="109"/>
        </w:trPr>
        <w:tc>
          <w:tcPr>
            <w:tcW w:w="3708" w:type="dxa"/>
          </w:tcPr>
          <w:p w:rsidR="00D65CFD" w:rsidRPr="00824677" w:rsidRDefault="00D65CFD" w:rsidP="00B9038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D65CFD" w:rsidRPr="00824677" w:rsidRDefault="00D65CFD" w:rsidP="00B9038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D65CFD" w:rsidRPr="00824677" w:rsidRDefault="00D65CFD" w:rsidP="00B90383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65CFD" w:rsidRPr="00B90383" w:rsidRDefault="00D65CFD" w:rsidP="00C34659">
            <w:pPr>
              <w:tabs>
                <w:tab w:val="left" w:pos="1230"/>
              </w:tabs>
            </w:pPr>
            <w:r w:rsidRPr="00824677">
              <w:t xml:space="preserve">- </w:t>
            </w:r>
            <w:r w:rsidRPr="00C34659">
              <w:rPr>
                <w:sz w:val="28"/>
                <w:szCs w:val="28"/>
              </w:rPr>
              <w:t>заместитель директора по производственному обучению ГАПОУ СО «Балашовский техникум механизации сельского хозяйства», второй заместитель председателя комиссии по делам несовершеннолетних и защите их прав (по согласованию);</w:t>
            </w:r>
          </w:p>
        </w:tc>
      </w:tr>
      <w:tr w:rsidR="00D65CFD">
        <w:trPr>
          <w:trHeight w:val="1060"/>
        </w:trPr>
        <w:tc>
          <w:tcPr>
            <w:tcW w:w="3708" w:type="dxa"/>
          </w:tcPr>
          <w:p w:rsidR="00D65CFD" w:rsidRPr="00824677" w:rsidRDefault="00D65CFD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Бандовская </w:t>
            </w:r>
          </w:p>
          <w:p w:rsidR="00D65CFD" w:rsidRPr="00C34659" w:rsidRDefault="00D65CFD" w:rsidP="00C34659">
            <w:pPr>
              <w:pStyle w:val="BodyText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D65CFD" w:rsidRPr="001B7F4C" w:rsidRDefault="00D65CFD" w:rsidP="009E290F"/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D65CFD">
        <w:trPr>
          <w:trHeight w:val="1060"/>
        </w:trPr>
        <w:tc>
          <w:tcPr>
            <w:tcW w:w="3708" w:type="dxa"/>
          </w:tcPr>
          <w:p w:rsidR="00D65CFD" w:rsidRPr="00824677" w:rsidRDefault="00D65CFD" w:rsidP="00544F5E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Матвеев </w:t>
            </w:r>
          </w:p>
          <w:p w:rsidR="00D65CFD" w:rsidRPr="00824677" w:rsidRDefault="00D65CFD" w:rsidP="007E52EC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Кирилл Михайлович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директор муниципального  общеобразовательного  учреждения  «Вечерняя  (сменная) общеобразовательная школа №2 г. Балашова Саратовской области»;</w:t>
            </w:r>
          </w:p>
          <w:p w:rsidR="00D65CFD" w:rsidRPr="00071E11" w:rsidRDefault="00D65CFD" w:rsidP="00C34659"/>
        </w:tc>
      </w:tr>
      <w:tr w:rsidR="00D65CFD">
        <w:trPr>
          <w:trHeight w:val="1060"/>
        </w:trPr>
        <w:tc>
          <w:tcPr>
            <w:tcW w:w="3708" w:type="dxa"/>
          </w:tcPr>
          <w:p w:rsidR="00D65CFD" w:rsidRPr="00824677" w:rsidRDefault="00D65CFD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Дробышев </w:t>
            </w:r>
          </w:p>
          <w:p w:rsidR="00D65CFD" w:rsidRPr="00824677" w:rsidRDefault="00D65CFD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Александрович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 заместитель начальника ОУУПиПДН - начальник ОДН МО МВД России «Балашовский» Саратовской области (по согласованию);</w:t>
            </w:r>
          </w:p>
        </w:tc>
      </w:tr>
      <w:tr w:rsidR="00D65CFD">
        <w:trPr>
          <w:trHeight w:val="1060"/>
        </w:trPr>
        <w:tc>
          <w:tcPr>
            <w:tcW w:w="3708" w:type="dxa"/>
          </w:tcPr>
          <w:p w:rsidR="00D65CFD" w:rsidRPr="00824677" w:rsidRDefault="00D65CFD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Куликов</w:t>
            </w:r>
          </w:p>
          <w:p w:rsidR="00D65CFD" w:rsidRPr="00824677" w:rsidRDefault="00D65CFD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D65CFD">
        <w:trPr>
          <w:trHeight w:val="1060"/>
        </w:trPr>
        <w:tc>
          <w:tcPr>
            <w:tcW w:w="3708" w:type="dxa"/>
          </w:tcPr>
          <w:p w:rsidR="00D65CFD" w:rsidRPr="00824677" w:rsidRDefault="00D65CFD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Зверевич</w:t>
            </w:r>
          </w:p>
          <w:p w:rsidR="00D65CFD" w:rsidRPr="00824677" w:rsidRDefault="00D65CFD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Никита Андреевич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-108"/>
            </w:pPr>
            <w:r w:rsidRPr="00824677">
              <w:t>- консультант отдела информации, общественных отношений и работе с молодежью администрации Балашовского муниципального района;</w:t>
            </w:r>
          </w:p>
        </w:tc>
      </w:tr>
      <w:tr w:rsidR="00D65CFD">
        <w:trPr>
          <w:trHeight w:val="786"/>
        </w:trPr>
        <w:tc>
          <w:tcPr>
            <w:tcW w:w="3708" w:type="dxa"/>
          </w:tcPr>
          <w:p w:rsidR="00D65CFD" w:rsidRPr="00824677" w:rsidRDefault="00D65CFD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Илясова</w:t>
            </w:r>
          </w:p>
          <w:p w:rsidR="00D65CFD" w:rsidRPr="00824677" w:rsidRDefault="00D65CFD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D65CFD" w:rsidRPr="00824677" w:rsidRDefault="00D65CFD" w:rsidP="009E290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заместитель директора по учебно- воспитательной работе  ГБПОУ СО «Балашовский политехнический лицей» (по согласованию);</w:t>
            </w:r>
          </w:p>
        </w:tc>
      </w:tr>
      <w:tr w:rsidR="00D65CFD">
        <w:trPr>
          <w:trHeight w:val="786"/>
        </w:trPr>
        <w:tc>
          <w:tcPr>
            <w:tcW w:w="3708" w:type="dxa"/>
          </w:tcPr>
          <w:p w:rsidR="00D65CFD" w:rsidRPr="00824677" w:rsidRDefault="00D65CFD" w:rsidP="001B2AA0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Комочкова</w:t>
            </w:r>
          </w:p>
          <w:p w:rsidR="00D65CFD" w:rsidRPr="00824677" w:rsidRDefault="00D65CFD" w:rsidP="001B2AA0">
            <w:pPr>
              <w:pStyle w:val="BodyText"/>
            </w:pPr>
            <w:r w:rsidRPr="00824677">
              <w:rPr>
                <w:b/>
                <w:bCs/>
              </w:rPr>
              <w:t>Ольга Александровна</w:t>
            </w:r>
          </w:p>
          <w:p w:rsidR="00D65CFD" w:rsidRPr="00824677" w:rsidRDefault="00D65CFD" w:rsidP="0025291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директор ГБУ Региональный центр «Молодежь Плюс, Балашовский филиал» (по согласованию);</w:t>
            </w:r>
          </w:p>
        </w:tc>
      </w:tr>
      <w:tr w:rsidR="00D65CFD">
        <w:tc>
          <w:tcPr>
            <w:tcW w:w="3708" w:type="dxa"/>
          </w:tcPr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Лашманова </w:t>
            </w:r>
          </w:p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Ирина Николаевна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  <w:tabs>
                <w:tab w:val="num" w:pos="-164"/>
              </w:tabs>
              <w:ind w:left="-108"/>
            </w:pPr>
            <w:r w:rsidRPr="00824677">
              <w:t>- заведующий сектором воспитательной работы и дополнительного образования управления образования администрации Балашовского муниципального района;</w:t>
            </w:r>
          </w:p>
        </w:tc>
      </w:tr>
      <w:tr w:rsidR="00D65CFD">
        <w:tc>
          <w:tcPr>
            <w:tcW w:w="3708" w:type="dxa"/>
          </w:tcPr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Миронченко </w:t>
            </w:r>
          </w:p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D65CFD" w:rsidRPr="00824677" w:rsidRDefault="00D65CFD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D65CFD">
        <w:trPr>
          <w:trHeight w:val="227"/>
        </w:trPr>
        <w:tc>
          <w:tcPr>
            <w:tcW w:w="3708" w:type="dxa"/>
          </w:tcPr>
          <w:p w:rsidR="00D65CFD" w:rsidRPr="00824677" w:rsidRDefault="00D65CFD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D65CFD" w:rsidRPr="00824677" w:rsidRDefault="00D65CFD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D65CFD" w:rsidRPr="00AA607B" w:rsidRDefault="00D65CFD" w:rsidP="009E290F">
            <w:pPr>
              <w:pStyle w:val="BodyTextIndent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D65CFD">
        <w:trPr>
          <w:trHeight w:val="1210"/>
        </w:trPr>
        <w:tc>
          <w:tcPr>
            <w:tcW w:w="3708" w:type="dxa"/>
          </w:tcPr>
          <w:p w:rsidR="00D65CFD" w:rsidRPr="00824677" w:rsidRDefault="00D65CFD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Маштаков</w:t>
            </w:r>
          </w:p>
          <w:p w:rsidR="00D65CFD" w:rsidRPr="00824677" w:rsidRDefault="00D65CFD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Павел Анатольевич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заместитель начальника управления культуры, спорта и туризма администрации Балашовского муниципального района;</w:t>
            </w:r>
          </w:p>
        </w:tc>
      </w:tr>
      <w:tr w:rsidR="00D65CFD">
        <w:trPr>
          <w:trHeight w:val="848"/>
        </w:trPr>
        <w:tc>
          <w:tcPr>
            <w:tcW w:w="3708" w:type="dxa"/>
          </w:tcPr>
          <w:p w:rsidR="00D65CFD" w:rsidRPr="00824677" w:rsidRDefault="00D65CFD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Крепица </w:t>
            </w:r>
          </w:p>
          <w:p w:rsidR="00D65CFD" w:rsidRPr="00824677" w:rsidRDefault="00D65CFD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Алла Валерьевна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детский психиатр ГУЗ «Балашовский межрайонный психоневрологический диспансер» (по согласованию);</w:t>
            </w:r>
          </w:p>
        </w:tc>
      </w:tr>
      <w:tr w:rsidR="00D65CFD">
        <w:tc>
          <w:tcPr>
            <w:tcW w:w="3708" w:type="dxa"/>
          </w:tcPr>
          <w:p w:rsidR="00D65CFD" w:rsidRPr="00824677" w:rsidRDefault="00D65CFD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Неретина </w:t>
            </w:r>
          </w:p>
          <w:p w:rsidR="00D65CFD" w:rsidRPr="00824677" w:rsidRDefault="00D65CFD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Наталья      Александровна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   директор ГКУ Саратовской области «Центр занятости населения г. Балашова» (по согласованию);</w:t>
            </w:r>
          </w:p>
        </w:tc>
      </w:tr>
      <w:tr w:rsidR="00D65CFD">
        <w:tc>
          <w:tcPr>
            <w:tcW w:w="3708" w:type="dxa"/>
          </w:tcPr>
          <w:p w:rsidR="00D65CFD" w:rsidRPr="00824677" w:rsidRDefault="00D65CFD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Пакусина </w:t>
            </w:r>
          </w:p>
          <w:p w:rsidR="00D65CFD" w:rsidRPr="00824677" w:rsidRDefault="00D65CFD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Юлия Германовну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D65CFD">
        <w:trPr>
          <w:trHeight w:val="1152"/>
        </w:trPr>
        <w:tc>
          <w:tcPr>
            <w:tcW w:w="3708" w:type="dxa"/>
          </w:tcPr>
          <w:p w:rsidR="00D65CFD" w:rsidRPr="00824677" w:rsidRDefault="00D65CFD" w:rsidP="00A83EDE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Перепелица </w:t>
            </w:r>
          </w:p>
          <w:p w:rsidR="00D65CFD" w:rsidRPr="00A83EDE" w:rsidRDefault="00D65CFD" w:rsidP="00A83EDE">
            <w:pPr>
              <w:pStyle w:val="BodyTextIndent"/>
              <w:ind w:firstLine="0"/>
            </w:pPr>
            <w:r w:rsidRPr="00A83EDE">
              <w:t>Наталия Анатольевна</w:t>
            </w:r>
          </w:p>
          <w:p w:rsidR="00D65CFD" w:rsidRPr="00824677" w:rsidRDefault="00D65CFD" w:rsidP="009E290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  <w:tabs>
                <w:tab w:val="num" w:pos="-164"/>
              </w:tabs>
              <w:ind w:left="-108"/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D65CFD">
        <w:trPr>
          <w:trHeight w:val="1152"/>
        </w:trPr>
        <w:tc>
          <w:tcPr>
            <w:tcW w:w="3708" w:type="dxa"/>
          </w:tcPr>
          <w:p w:rsidR="00D65CFD" w:rsidRPr="005170AF" w:rsidRDefault="00D65CFD" w:rsidP="00CD7CF3">
            <w:pPr>
              <w:pStyle w:val="BodyTextIndent"/>
              <w:ind w:firstLine="0"/>
            </w:pPr>
            <w:r w:rsidRPr="005170AF">
              <w:t>Священник</w:t>
            </w:r>
          </w:p>
          <w:p w:rsidR="00D65CFD" w:rsidRPr="00824677" w:rsidRDefault="00D65CFD" w:rsidP="00CD7CF3">
            <w:pPr>
              <w:pStyle w:val="BodyText"/>
              <w:rPr>
                <w:b/>
                <w:bCs/>
                <w:color w:val="FF0000"/>
              </w:rPr>
            </w:pPr>
            <w:r w:rsidRPr="00824677">
              <w:rPr>
                <w:b/>
                <w:bCs/>
              </w:rPr>
              <w:t>Сергий Киреев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  <w:tabs>
                <w:tab w:val="num" w:pos="-164"/>
              </w:tabs>
              <w:rPr>
                <w:color w:val="FF0000"/>
              </w:rPr>
            </w:pPr>
            <w:r w:rsidRPr="00824677">
              <w:t>- руководитель епархиального отдела по           благотворительности и социальному служению Балашовской и Ртищевской Епархии русской православной церкви (по согласованию);</w:t>
            </w:r>
          </w:p>
        </w:tc>
      </w:tr>
      <w:tr w:rsidR="00D65CFD">
        <w:tc>
          <w:tcPr>
            <w:tcW w:w="3708" w:type="dxa"/>
          </w:tcPr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Шушкевич </w:t>
            </w:r>
          </w:p>
          <w:p w:rsidR="00D65CFD" w:rsidRPr="00824677" w:rsidRDefault="00D65CFD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Валентина Николаевна</w:t>
            </w:r>
          </w:p>
        </w:tc>
        <w:tc>
          <w:tcPr>
            <w:tcW w:w="5863" w:type="dxa"/>
          </w:tcPr>
          <w:p w:rsidR="00D65CFD" w:rsidRPr="00824677" w:rsidRDefault="00D65CFD" w:rsidP="00C34659">
            <w:pPr>
              <w:pStyle w:val="BodyText"/>
            </w:pPr>
            <w:r w:rsidRPr="00824677">
              <w:t>- районный педиатр ГУЗ СО «Балашовская детская больница»  (по согласованию)</w:t>
            </w:r>
          </w:p>
        </w:tc>
      </w:tr>
    </w:tbl>
    <w:p w:rsidR="00D65CFD" w:rsidRDefault="00D65CFD" w:rsidP="00394ABB">
      <w:pPr>
        <w:pStyle w:val="BodyText"/>
        <w:rPr>
          <w:b/>
          <w:bCs/>
        </w:rPr>
      </w:pPr>
    </w:p>
    <w:p w:rsidR="00D65CFD" w:rsidRDefault="00D65CFD" w:rsidP="00394ABB">
      <w:pPr>
        <w:pStyle w:val="BodyText"/>
        <w:rPr>
          <w:b/>
          <w:bCs/>
        </w:rPr>
      </w:pPr>
    </w:p>
    <w:p w:rsidR="00D65CFD" w:rsidRDefault="00D65CFD" w:rsidP="00394ABB">
      <w:pPr>
        <w:pStyle w:val="BodyText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D65CFD" w:rsidRDefault="00D65CFD" w:rsidP="00394ABB">
      <w:pPr>
        <w:pStyle w:val="BodyText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D65CFD" w:rsidRDefault="00D65CFD" w:rsidP="00394ABB">
      <w:pPr>
        <w:pStyle w:val="BodyText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Л.И. Рымашевская</w:t>
      </w:r>
    </w:p>
    <w:p w:rsidR="00D65CFD" w:rsidRDefault="00D65CFD">
      <w:pPr>
        <w:pStyle w:val="BodyText"/>
        <w:rPr>
          <w:b/>
          <w:bCs/>
        </w:rPr>
      </w:pPr>
    </w:p>
    <w:p w:rsidR="00D65CFD" w:rsidRDefault="00D65CFD">
      <w:pPr>
        <w:pStyle w:val="BodyText"/>
        <w:rPr>
          <w:b/>
          <w:bCs/>
        </w:rPr>
      </w:pPr>
    </w:p>
    <w:p w:rsidR="00D65CFD" w:rsidRDefault="00D65CFD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D65CFD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396C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019"/>
    <w:rsid w:val="00021ED1"/>
    <w:rsid w:val="000444F0"/>
    <w:rsid w:val="00071E11"/>
    <w:rsid w:val="001047BD"/>
    <w:rsid w:val="00117EA9"/>
    <w:rsid w:val="00162F1E"/>
    <w:rsid w:val="00177151"/>
    <w:rsid w:val="00180BEE"/>
    <w:rsid w:val="001B2AA0"/>
    <w:rsid w:val="001B7F4C"/>
    <w:rsid w:val="001F2410"/>
    <w:rsid w:val="002027DD"/>
    <w:rsid w:val="00221B68"/>
    <w:rsid w:val="0025291F"/>
    <w:rsid w:val="00276039"/>
    <w:rsid w:val="002765FC"/>
    <w:rsid w:val="00297CE8"/>
    <w:rsid w:val="002E4570"/>
    <w:rsid w:val="002F12D3"/>
    <w:rsid w:val="0030034C"/>
    <w:rsid w:val="00313ED8"/>
    <w:rsid w:val="00372C52"/>
    <w:rsid w:val="00390BBB"/>
    <w:rsid w:val="0039372A"/>
    <w:rsid w:val="00394ABB"/>
    <w:rsid w:val="00455FBE"/>
    <w:rsid w:val="00457BC9"/>
    <w:rsid w:val="00471D95"/>
    <w:rsid w:val="004B6888"/>
    <w:rsid w:val="004D7995"/>
    <w:rsid w:val="005170AF"/>
    <w:rsid w:val="00544F5E"/>
    <w:rsid w:val="0055582F"/>
    <w:rsid w:val="00590DE0"/>
    <w:rsid w:val="005928E4"/>
    <w:rsid w:val="005E0D57"/>
    <w:rsid w:val="005E296C"/>
    <w:rsid w:val="005E44B6"/>
    <w:rsid w:val="005F3438"/>
    <w:rsid w:val="00625372"/>
    <w:rsid w:val="00644B6E"/>
    <w:rsid w:val="0069066E"/>
    <w:rsid w:val="006A61AC"/>
    <w:rsid w:val="006A6D56"/>
    <w:rsid w:val="006B5D72"/>
    <w:rsid w:val="006C2DF9"/>
    <w:rsid w:val="006E3FB1"/>
    <w:rsid w:val="006E41F2"/>
    <w:rsid w:val="007466D7"/>
    <w:rsid w:val="00760483"/>
    <w:rsid w:val="00780151"/>
    <w:rsid w:val="00795165"/>
    <w:rsid w:val="007A09A7"/>
    <w:rsid w:val="007A49BA"/>
    <w:rsid w:val="007C06D2"/>
    <w:rsid w:val="007D4929"/>
    <w:rsid w:val="007E52EC"/>
    <w:rsid w:val="007F7F81"/>
    <w:rsid w:val="008102FF"/>
    <w:rsid w:val="00824677"/>
    <w:rsid w:val="00824976"/>
    <w:rsid w:val="008350B8"/>
    <w:rsid w:val="00850E67"/>
    <w:rsid w:val="00870272"/>
    <w:rsid w:val="008A39CE"/>
    <w:rsid w:val="008D59EF"/>
    <w:rsid w:val="00906C1F"/>
    <w:rsid w:val="009758E0"/>
    <w:rsid w:val="00996356"/>
    <w:rsid w:val="009B79BA"/>
    <w:rsid w:val="009C1FA3"/>
    <w:rsid w:val="009D400D"/>
    <w:rsid w:val="009E27F0"/>
    <w:rsid w:val="009E290F"/>
    <w:rsid w:val="009F24A8"/>
    <w:rsid w:val="009F6F1D"/>
    <w:rsid w:val="00A0772C"/>
    <w:rsid w:val="00A21A19"/>
    <w:rsid w:val="00A27CDB"/>
    <w:rsid w:val="00A53DB0"/>
    <w:rsid w:val="00A7343C"/>
    <w:rsid w:val="00A834C8"/>
    <w:rsid w:val="00A83EDE"/>
    <w:rsid w:val="00AA607B"/>
    <w:rsid w:val="00AB263F"/>
    <w:rsid w:val="00AC5BE4"/>
    <w:rsid w:val="00AC5D09"/>
    <w:rsid w:val="00AC799B"/>
    <w:rsid w:val="00AD3142"/>
    <w:rsid w:val="00B11F12"/>
    <w:rsid w:val="00B13650"/>
    <w:rsid w:val="00B46650"/>
    <w:rsid w:val="00B65901"/>
    <w:rsid w:val="00B745B8"/>
    <w:rsid w:val="00B8419F"/>
    <w:rsid w:val="00B90383"/>
    <w:rsid w:val="00BC5728"/>
    <w:rsid w:val="00BF15A3"/>
    <w:rsid w:val="00BF735B"/>
    <w:rsid w:val="00BF7A15"/>
    <w:rsid w:val="00C17381"/>
    <w:rsid w:val="00C241BC"/>
    <w:rsid w:val="00C34659"/>
    <w:rsid w:val="00C6750C"/>
    <w:rsid w:val="00C87ADB"/>
    <w:rsid w:val="00C926FE"/>
    <w:rsid w:val="00CB1C34"/>
    <w:rsid w:val="00CD0617"/>
    <w:rsid w:val="00CD7CF3"/>
    <w:rsid w:val="00D04D93"/>
    <w:rsid w:val="00D41D5A"/>
    <w:rsid w:val="00D52786"/>
    <w:rsid w:val="00D64FCB"/>
    <w:rsid w:val="00D65CFD"/>
    <w:rsid w:val="00D73117"/>
    <w:rsid w:val="00DD1A52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3A6C"/>
    <w:rsid w:val="00F23019"/>
    <w:rsid w:val="00F3610E"/>
    <w:rsid w:val="00F41FE1"/>
    <w:rsid w:val="00F73C4C"/>
    <w:rsid w:val="00F765E9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151"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80151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249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2AA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55F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55F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785</Words>
  <Characters>4476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subject/>
  <dc:creator>Бунина Ольга Анатольевна</dc:creator>
  <cp:keywords/>
  <dc:description/>
  <cp:lastModifiedBy>Васильева Л.А.</cp:lastModifiedBy>
  <cp:revision>2</cp:revision>
  <cp:lastPrinted>2017-10-17T09:34:00Z</cp:lastPrinted>
  <dcterms:created xsi:type="dcterms:W3CDTF">2017-10-24T10:30:00Z</dcterms:created>
  <dcterms:modified xsi:type="dcterms:W3CDTF">2017-10-24T10:30:00Z</dcterms:modified>
</cp:coreProperties>
</file>