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C7" w:rsidRDefault="00320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25.08.2021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240-п</w:t>
      </w: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Default="00320CC7">
      <w:pPr>
        <w:rPr>
          <w:b/>
          <w:bCs/>
          <w:sz w:val="28"/>
          <w:szCs w:val="28"/>
        </w:rPr>
      </w:pPr>
    </w:p>
    <w:p w:rsidR="00320CC7" w:rsidRPr="002E4570" w:rsidRDefault="00320CC7">
      <w:pPr>
        <w:rPr>
          <w:b/>
          <w:bCs/>
          <w:color w:val="FF0000"/>
          <w:sz w:val="28"/>
          <w:szCs w:val="28"/>
        </w:rPr>
      </w:pPr>
    </w:p>
    <w:p w:rsidR="00320CC7" w:rsidRDefault="00320CC7">
      <w:pPr>
        <w:rPr>
          <w:b/>
          <w:bCs/>
          <w:color w:val="FF0000"/>
          <w:sz w:val="28"/>
          <w:szCs w:val="28"/>
        </w:rPr>
      </w:pPr>
    </w:p>
    <w:p w:rsidR="00320CC7" w:rsidRDefault="00320CC7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320CC7" w:rsidRDefault="00320CC7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320CC7" w:rsidRDefault="00320CC7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320CC7" w:rsidRDefault="00320CC7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320CC7" w:rsidRPr="000444F0" w:rsidRDefault="00320CC7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320CC7" w:rsidRPr="00FD6233" w:rsidRDefault="00320CC7">
      <w:pPr>
        <w:pStyle w:val="BodyTextIndent"/>
        <w:jc w:val="both"/>
        <w:rPr>
          <w:b w:val="0"/>
          <w:bCs w:val="0"/>
          <w:sz w:val="16"/>
          <w:szCs w:val="16"/>
        </w:rPr>
      </w:pPr>
    </w:p>
    <w:p w:rsidR="00320CC7" w:rsidRPr="000444F0" w:rsidRDefault="00320CC7" w:rsidP="00177151">
      <w:pPr>
        <w:pStyle w:val="BodyTextIndent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320CC7" w:rsidRPr="000444F0" w:rsidRDefault="00320CC7">
      <w:pPr>
        <w:jc w:val="center"/>
        <w:rPr>
          <w:b/>
          <w:bCs/>
          <w:sz w:val="16"/>
          <w:szCs w:val="16"/>
        </w:rPr>
      </w:pPr>
    </w:p>
    <w:p w:rsidR="00320CC7" w:rsidRPr="000444F0" w:rsidRDefault="00320CC7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320CC7" w:rsidRPr="00EB70D1" w:rsidRDefault="00320CC7" w:rsidP="00EB70D1"/>
    <w:p w:rsidR="00320CC7" w:rsidRPr="00EB70D1" w:rsidRDefault="00320CC7" w:rsidP="00372C52">
      <w:pPr>
        <w:pStyle w:val="BodyText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320CC7" w:rsidRPr="000444F0" w:rsidRDefault="00320CC7" w:rsidP="00372C52">
      <w:pPr>
        <w:pStyle w:val="BodyText"/>
        <w:numPr>
          <w:ilvl w:val="0"/>
          <w:numId w:val="1"/>
        </w:numPr>
        <w:jc w:val="both"/>
      </w:pPr>
      <w:r>
        <w:t xml:space="preserve">Начальнику </w:t>
      </w:r>
      <w:r w:rsidRPr="000444F0">
        <w:t>отдела информации</w:t>
      </w:r>
      <w:r>
        <w:t xml:space="preserve"> и </w:t>
      </w:r>
      <w:r w:rsidRPr="000444F0">
        <w:t xml:space="preserve">общественных отношений </w:t>
      </w:r>
      <w:r>
        <w:t xml:space="preserve">администрации Балашовского муниципального района </w:t>
      </w:r>
      <w:r w:rsidRPr="000444F0">
        <w:t>(</w:t>
      </w:r>
      <w:r>
        <w:t>Александрова Е.В.</w:t>
      </w:r>
      <w:r w:rsidRPr="000444F0">
        <w:t>) опубликовать данное постановление в СМИ.</w:t>
      </w:r>
    </w:p>
    <w:p w:rsidR="00320CC7" w:rsidRPr="000444F0" w:rsidRDefault="00320CC7">
      <w:pPr>
        <w:pStyle w:val="BodyText"/>
        <w:numPr>
          <w:ilvl w:val="0"/>
          <w:numId w:val="1"/>
        </w:numPr>
        <w:jc w:val="both"/>
      </w:pPr>
      <w:r w:rsidRPr="000444F0">
        <w:t xml:space="preserve"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r>
        <w:t>Дубовенко О.А</w:t>
      </w:r>
      <w:r w:rsidRPr="000444F0">
        <w:t>.</w:t>
      </w:r>
    </w:p>
    <w:p w:rsidR="00320CC7" w:rsidRPr="000444F0" w:rsidRDefault="00320CC7">
      <w:pPr>
        <w:rPr>
          <w:sz w:val="28"/>
          <w:szCs w:val="28"/>
        </w:rPr>
      </w:pPr>
    </w:p>
    <w:p w:rsidR="00320CC7" w:rsidRPr="000444F0" w:rsidRDefault="00320CC7">
      <w:pPr>
        <w:pStyle w:val="Heading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320CC7" w:rsidRPr="000444F0" w:rsidRDefault="00320CC7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320CC7" w:rsidRDefault="00320CC7">
      <w:pPr>
        <w:pStyle w:val="BodyText"/>
        <w:ind w:left="4500"/>
        <w:jc w:val="both"/>
        <w:rPr>
          <w:sz w:val="20"/>
          <w:szCs w:val="20"/>
        </w:rPr>
      </w:pPr>
    </w:p>
    <w:p w:rsidR="00320CC7" w:rsidRDefault="00320CC7">
      <w:pPr>
        <w:pStyle w:val="BodyText"/>
        <w:ind w:left="4500"/>
        <w:jc w:val="both"/>
        <w:rPr>
          <w:sz w:val="20"/>
          <w:szCs w:val="20"/>
        </w:rPr>
      </w:pPr>
    </w:p>
    <w:p w:rsidR="00320CC7" w:rsidRDefault="00320CC7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Приложение к постановлению администрации  Балашовского муниципального района</w:t>
      </w:r>
    </w:p>
    <w:p w:rsidR="00320CC7" w:rsidRDefault="00320CC7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№__240-п_ от ____25.08.2021_____</w:t>
      </w:r>
    </w:p>
    <w:p w:rsidR="00320CC7" w:rsidRDefault="00320CC7">
      <w:pPr>
        <w:pStyle w:val="BodyText"/>
        <w:jc w:val="center"/>
        <w:rPr>
          <w:b/>
          <w:bCs/>
        </w:rPr>
      </w:pPr>
    </w:p>
    <w:p w:rsidR="00320CC7" w:rsidRDefault="00320CC7">
      <w:pPr>
        <w:pStyle w:val="BodyText"/>
        <w:jc w:val="center"/>
        <w:rPr>
          <w:b/>
          <w:bCs/>
        </w:rPr>
      </w:pPr>
    </w:p>
    <w:p w:rsidR="00320CC7" w:rsidRDefault="00320CC7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320CC7" w:rsidRDefault="00320CC7">
      <w:pPr>
        <w:pStyle w:val="BodyText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320CC7" w:rsidRDefault="00320CC7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320CC7">
        <w:tc>
          <w:tcPr>
            <w:tcW w:w="3528" w:type="dxa"/>
          </w:tcPr>
          <w:p w:rsidR="00320CC7" w:rsidRPr="00824677" w:rsidRDefault="00320CC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Дубовенко Олег Александрович</w:t>
            </w:r>
          </w:p>
        </w:tc>
        <w:tc>
          <w:tcPr>
            <w:tcW w:w="6043" w:type="dxa"/>
          </w:tcPr>
          <w:p w:rsidR="00320CC7" w:rsidRPr="00824677" w:rsidRDefault="00320CC7" w:rsidP="00C34659">
            <w:pPr>
              <w:pStyle w:val="BodyText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320CC7" w:rsidRPr="00824677" w:rsidRDefault="00320CC7" w:rsidP="00C34659">
            <w:pPr>
              <w:pStyle w:val="BodyText"/>
              <w:rPr>
                <w:b/>
                <w:bCs/>
              </w:rPr>
            </w:pPr>
          </w:p>
        </w:tc>
      </w:tr>
      <w:tr w:rsidR="00320CC7">
        <w:tc>
          <w:tcPr>
            <w:tcW w:w="3528" w:type="dxa"/>
          </w:tcPr>
          <w:p w:rsidR="00320CC7" w:rsidRPr="00824677" w:rsidRDefault="00320CC7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320CC7" w:rsidRPr="00824677" w:rsidRDefault="00320CC7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320CC7" w:rsidRPr="00824677" w:rsidRDefault="00320CC7" w:rsidP="00C34659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заместитель председателя комиссии по делам несовершеннолетних и защите их прав, </w:t>
            </w:r>
            <w:r>
              <w:t>заведующий сектором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  <w:p w:rsidR="00320CC7" w:rsidRPr="00824677" w:rsidRDefault="00320CC7" w:rsidP="00C34659">
            <w:pPr>
              <w:pStyle w:val="BodyText"/>
            </w:pPr>
          </w:p>
        </w:tc>
      </w:tr>
      <w:tr w:rsidR="00320CC7">
        <w:tc>
          <w:tcPr>
            <w:tcW w:w="3528" w:type="dxa"/>
          </w:tcPr>
          <w:p w:rsidR="00320CC7" w:rsidRDefault="00320CC7" w:rsidP="009E27F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Шадрина </w:t>
            </w:r>
          </w:p>
          <w:p w:rsidR="00320CC7" w:rsidRPr="00824677" w:rsidRDefault="00320CC7" w:rsidP="00980E9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320CC7" w:rsidRPr="00824677" w:rsidRDefault="00320CC7" w:rsidP="00C7023B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</w:t>
            </w:r>
            <w:r>
              <w:t>ршеннолетних и защите их прав, главный специалист</w:t>
            </w:r>
            <w:r w:rsidRPr="00824677">
              <w:t xml:space="preserve"> </w:t>
            </w:r>
            <w:r>
              <w:t>сектора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320CC7" w:rsidRDefault="00320CC7">
      <w:pPr>
        <w:pStyle w:val="BodyText"/>
        <w:jc w:val="center"/>
        <w:rPr>
          <w:b/>
          <w:bCs/>
        </w:rPr>
      </w:pPr>
    </w:p>
    <w:p w:rsidR="00320CC7" w:rsidRDefault="00320CC7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320CC7" w:rsidRDefault="00320CC7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320CC7">
        <w:trPr>
          <w:trHeight w:val="109"/>
        </w:trPr>
        <w:tc>
          <w:tcPr>
            <w:tcW w:w="3708" w:type="dxa"/>
          </w:tcPr>
          <w:p w:rsidR="00320CC7" w:rsidRPr="00824677" w:rsidRDefault="00320CC7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320CC7" w:rsidRPr="00824677" w:rsidRDefault="00320CC7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320CC7" w:rsidRPr="00824677" w:rsidRDefault="00320CC7" w:rsidP="00B90383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320CC7" w:rsidRPr="00091BD8" w:rsidRDefault="00320CC7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320CC7">
        <w:trPr>
          <w:trHeight w:val="109"/>
        </w:trPr>
        <w:tc>
          <w:tcPr>
            <w:tcW w:w="3708" w:type="dxa"/>
          </w:tcPr>
          <w:p w:rsidR="00320CC7" w:rsidRDefault="00320CC7" w:rsidP="00B9038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Летунов </w:t>
            </w:r>
          </w:p>
          <w:p w:rsidR="00320CC7" w:rsidRDefault="00320CC7" w:rsidP="00B9038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Евгений Викторович</w:t>
            </w:r>
          </w:p>
          <w:p w:rsidR="00320CC7" w:rsidRPr="00824677" w:rsidRDefault="00320CC7" w:rsidP="00B90383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320CC7" w:rsidRPr="00F71D47" w:rsidRDefault="00320CC7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F71D47">
              <w:rPr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320CC7">
        <w:trPr>
          <w:trHeight w:val="1060"/>
        </w:trPr>
        <w:tc>
          <w:tcPr>
            <w:tcW w:w="3708" w:type="dxa"/>
          </w:tcPr>
          <w:p w:rsidR="00320CC7" w:rsidRPr="00824677" w:rsidRDefault="00320CC7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Бандовская </w:t>
            </w:r>
          </w:p>
          <w:p w:rsidR="00320CC7" w:rsidRPr="00C34659" w:rsidRDefault="00320CC7" w:rsidP="00C34659">
            <w:pPr>
              <w:pStyle w:val="BodyText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320CC7" w:rsidRPr="001B7F4C" w:rsidRDefault="00320CC7" w:rsidP="009E290F"/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320CC7">
        <w:trPr>
          <w:trHeight w:val="1060"/>
        </w:trPr>
        <w:tc>
          <w:tcPr>
            <w:tcW w:w="3708" w:type="dxa"/>
          </w:tcPr>
          <w:p w:rsidR="00320CC7" w:rsidRPr="00824677" w:rsidRDefault="00320CC7" w:rsidP="005E08AB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320CC7" w:rsidRPr="00824677" w:rsidRDefault="00320CC7" w:rsidP="005E08AB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  <w:r>
              <w:rPr>
                <w:b/>
                <w:bCs/>
              </w:rPr>
              <w:t xml:space="preserve"> </w:t>
            </w:r>
          </w:p>
          <w:p w:rsidR="00320CC7" w:rsidRPr="00824677" w:rsidRDefault="00320CC7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320CC7">
        <w:trPr>
          <w:trHeight w:val="1060"/>
        </w:trPr>
        <w:tc>
          <w:tcPr>
            <w:tcW w:w="3708" w:type="dxa"/>
          </w:tcPr>
          <w:p w:rsidR="00320CC7" w:rsidRDefault="00320CC7" w:rsidP="00E36E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Гладкова</w:t>
            </w:r>
          </w:p>
          <w:p w:rsidR="00320CC7" w:rsidRPr="00824677" w:rsidRDefault="00320CC7" w:rsidP="00E36E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Анна Григорьевна</w:t>
            </w: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</w:pPr>
            <w:r w:rsidRPr="00824677">
              <w:t>-  заместитель начальника ОУУПиПДН - начальник ОДН МО МВД России «Балашовский» Саратовской области (по согласованию);</w:t>
            </w:r>
          </w:p>
        </w:tc>
      </w:tr>
      <w:tr w:rsidR="00320CC7">
        <w:trPr>
          <w:trHeight w:val="1060"/>
        </w:trPr>
        <w:tc>
          <w:tcPr>
            <w:tcW w:w="3708" w:type="dxa"/>
          </w:tcPr>
          <w:p w:rsidR="00320CC7" w:rsidRPr="00824677" w:rsidRDefault="00320CC7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320CC7" w:rsidRPr="00824677" w:rsidRDefault="00320CC7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320CC7">
        <w:trPr>
          <w:trHeight w:val="786"/>
        </w:trPr>
        <w:tc>
          <w:tcPr>
            <w:tcW w:w="3708" w:type="dxa"/>
          </w:tcPr>
          <w:p w:rsidR="00320CC7" w:rsidRPr="00824677" w:rsidRDefault="00320CC7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Илясова</w:t>
            </w:r>
          </w:p>
          <w:p w:rsidR="00320CC7" w:rsidRPr="00824677" w:rsidRDefault="00320CC7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320CC7" w:rsidRPr="00824677" w:rsidRDefault="00320CC7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заместитель директора по учебно- воспитательной работе  ГБПОУ СО «Балашовский политехнический лицей» (по согласованию);</w:t>
            </w:r>
          </w:p>
        </w:tc>
      </w:tr>
      <w:tr w:rsidR="00320CC7">
        <w:trPr>
          <w:trHeight w:val="786"/>
        </w:trPr>
        <w:tc>
          <w:tcPr>
            <w:tcW w:w="3708" w:type="dxa"/>
          </w:tcPr>
          <w:p w:rsidR="00320CC7" w:rsidRDefault="00320CC7" w:rsidP="009E290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Саврасова </w:t>
            </w:r>
          </w:p>
          <w:p w:rsidR="00320CC7" w:rsidRPr="00824677" w:rsidRDefault="00320CC7" w:rsidP="009E290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320CC7" w:rsidRPr="00824677" w:rsidRDefault="00320CC7" w:rsidP="00F10A85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 xml:space="preserve">- заместитель директора по воспитательной работе </w:t>
            </w:r>
            <w:r w:rsidRPr="00C34659">
              <w:t>ГАПОУ СО «Балашовский техникум механизации сельского хозяйства»</w:t>
            </w:r>
            <w:r>
              <w:t>;</w:t>
            </w:r>
          </w:p>
        </w:tc>
      </w:tr>
      <w:tr w:rsidR="00320CC7">
        <w:trPr>
          <w:trHeight w:val="786"/>
        </w:trPr>
        <w:tc>
          <w:tcPr>
            <w:tcW w:w="3708" w:type="dxa"/>
          </w:tcPr>
          <w:p w:rsidR="00320CC7" w:rsidRPr="00824677" w:rsidRDefault="00320CC7" w:rsidP="00091BD8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Комочкова</w:t>
            </w:r>
          </w:p>
          <w:p w:rsidR="00320CC7" w:rsidRDefault="00320CC7" w:rsidP="00091BD8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320CC7" w:rsidRDefault="00320CC7" w:rsidP="00F10A85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320CC7">
        <w:trPr>
          <w:trHeight w:val="786"/>
        </w:trPr>
        <w:tc>
          <w:tcPr>
            <w:tcW w:w="3708" w:type="dxa"/>
          </w:tcPr>
          <w:p w:rsidR="00320CC7" w:rsidRDefault="00320CC7" w:rsidP="00091BD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Пакусина </w:t>
            </w:r>
          </w:p>
          <w:p w:rsidR="00320CC7" w:rsidRPr="00824677" w:rsidRDefault="00320CC7" w:rsidP="00091BD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Юлия Германовна</w:t>
            </w:r>
          </w:p>
        </w:tc>
        <w:tc>
          <w:tcPr>
            <w:tcW w:w="5863" w:type="dxa"/>
          </w:tcPr>
          <w:p w:rsidR="00320CC7" w:rsidRDefault="00320CC7" w:rsidP="00F10A85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320CC7">
        <w:trPr>
          <w:trHeight w:val="786"/>
        </w:trPr>
        <w:tc>
          <w:tcPr>
            <w:tcW w:w="3708" w:type="dxa"/>
          </w:tcPr>
          <w:p w:rsidR="00320CC7" w:rsidRPr="00091BD8" w:rsidRDefault="00320CC7" w:rsidP="001B2AA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Смелова</w:t>
            </w:r>
          </w:p>
          <w:p w:rsidR="00320CC7" w:rsidRPr="00091BD8" w:rsidRDefault="00320CC7" w:rsidP="001B2AA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Ирина Борисовна</w:t>
            </w:r>
          </w:p>
          <w:p w:rsidR="00320CC7" w:rsidRPr="00824677" w:rsidRDefault="00320CC7" w:rsidP="0025291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320CC7" w:rsidRPr="00824677" w:rsidRDefault="00320CC7" w:rsidP="00F4039C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320CC7">
        <w:tc>
          <w:tcPr>
            <w:tcW w:w="3708" w:type="dxa"/>
          </w:tcPr>
          <w:p w:rsidR="00320CC7" w:rsidRDefault="00320CC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Шатковская</w:t>
            </w:r>
          </w:p>
          <w:p w:rsidR="00320CC7" w:rsidRPr="00824677" w:rsidRDefault="00320CC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Вера Владимировна</w:t>
            </w:r>
          </w:p>
        </w:tc>
        <w:tc>
          <w:tcPr>
            <w:tcW w:w="5863" w:type="dxa"/>
          </w:tcPr>
          <w:p w:rsidR="00320CC7" w:rsidRPr="00824677" w:rsidRDefault="00320CC7" w:rsidP="00F4039C">
            <w:pPr>
              <w:pStyle w:val="BodyText"/>
              <w:tabs>
                <w:tab w:val="num" w:pos="-164"/>
              </w:tabs>
              <w:ind w:left="-108"/>
            </w:pPr>
            <w:r w:rsidRPr="00824677">
              <w:t xml:space="preserve">- </w:t>
            </w:r>
            <w:r>
              <w:t>начальник управления образования администрации Балашовского муниципального района»</w:t>
            </w:r>
            <w:r w:rsidRPr="00824677">
              <w:t>;</w:t>
            </w:r>
          </w:p>
        </w:tc>
      </w:tr>
      <w:tr w:rsidR="00320CC7">
        <w:tc>
          <w:tcPr>
            <w:tcW w:w="3708" w:type="dxa"/>
          </w:tcPr>
          <w:p w:rsidR="00320CC7" w:rsidRPr="00824677" w:rsidRDefault="00320CC7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Миронченко </w:t>
            </w:r>
          </w:p>
          <w:p w:rsidR="00320CC7" w:rsidRPr="00824677" w:rsidRDefault="00320CC7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320CC7" w:rsidRPr="00824677" w:rsidRDefault="00320CC7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320CC7">
        <w:trPr>
          <w:trHeight w:val="227"/>
        </w:trPr>
        <w:tc>
          <w:tcPr>
            <w:tcW w:w="3708" w:type="dxa"/>
          </w:tcPr>
          <w:p w:rsidR="00320CC7" w:rsidRPr="00824677" w:rsidRDefault="00320CC7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320CC7" w:rsidRPr="00824677" w:rsidRDefault="00320CC7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320CC7" w:rsidRPr="00AA607B" w:rsidRDefault="00320CC7" w:rsidP="009E290F">
            <w:pPr>
              <w:pStyle w:val="BodyTextIndent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320CC7">
        <w:trPr>
          <w:trHeight w:val="1210"/>
        </w:trPr>
        <w:tc>
          <w:tcPr>
            <w:tcW w:w="3708" w:type="dxa"/>
          </w:tcPr>
          <w:p w:rsidR="00320CC7" w:rsidRDefault="00320CC7" w:rsidP="007C06D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Руднев </w:t>
            </w:r>
          </w:p>
          <w:p w:rsidR="00320CC7" w:rsidRPr="00824677" w:rsidRDefault="00320CC7" w:rsidP="001428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Руслан Евгеньевич</w:t>
            </w:r>
          </w:p>
        </w:tc>
        <w:tc>
          <w:tcPr>
            <w:tcW w:w="5863" w:type="dxa"/>
          </w:tcPr>
          <w:p w:rsidR="00320CC7" w:rsidRPr="00824677" w:rsidRDefault="00320CC7" w:rsidP="006A1304">
            <w:pPr>
              <w:pStyle w:val="BodyText"/>
            </w:pPr>
            <w:r w:rsidRPr="00824677">
              <w:t>- н</w:t>
            </w:r>
            <w:r>
              <w:t>ачальник управления культуры и</w:t>
            </w:r>
            <w:r w:rsidRPr="00824677">
              <w:t xml:space="preserve"> туризма администрации Балашовского муниципального района;</w:t>
            </w:r>
          </w:p>
        </w:tc>
      </w:tr>
      <w:tr w:rsidR="00320CC7">
        <w:trPr>
          <w:trHeight w:val="848"/>
        </w:trPr>
        <w:tc>
          <w:tcPr>
            <w:tcW w:w="3708" w:type="dxa"/>
          </w:tcPr>
          <w:p w:rsidR="00320CC7" w:rsidRDefault="00320CC7" w:rsidP="007C06D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320CC7" w:rsidRPr="00824677" w:rsidRDefault="00320CC7" w:rsidP="007C06D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</w:pPr>
            <w:r>
              <w:t xml:space="preserve">- врач - </w:t>
            </w:r>
            <w:r w:rsidRPr="00824677">
              <w:t>психиатр ГУЗ «Балашовский межрайонный психоневрологический диспансер» (по согласованию);</w:t>
            </w:r>
          </w:p>
        </w:tc>
      </w:tr>
      <w:tr w:rsidR="00320CC7">
        <w:tc>
          <w:tcPr>
            <w:tcW w:w="3708" w:type="dxa"/>
          </w:tcPr>
          <w:p w:rsidR="00320CC7" w:rsidRDefault="00320CC7" w:rsidP="00B8419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Петракова </w:t>
            </w:r>
          </w:p>
          <w:p w:rsidR="00320CC7" w:rsidRPr="00824677" w:rsidRDefault="00320CC7" w:rsidP="00B8419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320CC7" w:rsidRPr="00824677" w:rsidRDefault="00320CC7" w:rsidP="006A1304">
            <w:pPr>
              <w:pStyle w:val="BodyText"/>
            </w:pPr>
            <w:r>
              <w:t xml:space="preserve">- </w:t>
            </w:r>
            <w:r w:rsidRPr="00824677">
              <w:t>директор ГКУ Саратовской области «Центр занятости населения г. Балашова» (по согласованию);</w:t>
            </w:r>
          </w:p>
        </w:tc>
      </w:tr>
      <w:tr w:rsidR="00320CC7">
        <w:trPr>
          <w:trHeight w:val="1152"/>
        </w:trPr>
        <w:tc>
          <w:tcPr>
            <w:tcW w:w="3708" w:type="dxa"/>
          </w:tcPr>
          <w:p w:rsidR="00320CC7" w:rsidRPr="00824677" w:rsidRDefault="00320CC7" w:rsidP="00A83EDE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Перепелица </w:t>
            </w:r>
          </w:p>
          <w:p w:rsidR="00320CC7" w:rsidRPr="00A83EDE" w:rsidRDefault="00320CC7" w:rsidP="00A83EDE">
            <w:pPr>
              <w:pStyle w:val="BodyTextIndent"/>
              <w:ind w:firstLine="0"/>
            </w:pPr>
            <w:r w:rsidRPr="00A83EDE">
              <w:t>Наталия Анатольевна</w:t>
            </w:r>
          </w:p>
          <w:p w:rsidR="00320CC7" w:rsidRPr="00824677" w:rsidRDefault="00320CC7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320CC7">
        <w:trPr>
          <w:trHeight w:val="1152"/>
        </w:trPr>
        <w:tc>
          <w:tcPr>
            <w:tcW w:w="3708" w:type="dxa"/>
          </w:tcPr>
          <w:p w:rsidR="00320CC7" w:rsidRPr="005170AF" w:rsidRDefault="00320CC7" w:rsidP="00CD7CF3">
            <w:pPr>
              <w:pStyle w:val="BodyTextIndent"/>
              <w:ind w:firstLine="0"/>
            </w:pPr>
            <w:r w:rsidRPr="005170AF">
              <w:t>Священник</w:t>
            </w:r>
          </w:p>
          <w:p w:rsidR="00320CC7" w:rsidRPr="00824677" w:rsidRDefault="00320CC7" w:rsidP="00CD7CF3">
            <w:pPr>
              <w:pStyle w:val="BodyTex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Артемий Вестимов</w:t>
            </w:r>
          </w:p>
        </w:tc>
        <w:tc>
          <w:tcPr>
            <w:tcW w:w="5863" w:type="dxa"/>
          </w:tcPr>
          <w:p w:rsidR="00320CC7" w:rsidRPr="00824677" w:rsidRDefault="00320CC7" w:rsidP="00C34659">
            <w:pPr>
              <w:pStyle w:val="BodyText"/>
              <w:tabs>
                <w:tab w:val="num" w:pos="-164"/>
              </w:tabs>
              <w:rPr>
                <w:color w:val="FF0000"/>
              </w:rPr>
            </w:pPr>
            <w:r w:rsidRPr="00824677">
              <w:t>- руководитель епархиального отдела по           благотворительности и социальному служению Балашовской и Ртищевской Епархии русской православной церкви (по согласованию);</w:t>
            </w:r>
          </w:p>
        </w:tc>
      </w:tr>
      <w:tr w:rsidR="00320CC7">
        <w:trPr>
          <w:trHeight w:val="1152"/>
        </w:trPr>
        <w:tc>
          <w:tcPr>
            <w:tcW w:w="3708" w:type="dxa"/>
          </w:tcPr>
          <w:p w:rsidR="00320CC7" w:rsidRDefault="00320CC7" w:rsidP="00CD7CF3">
            <w:pPr>
              <w:pStyle w:val="BodyTextIndent"/>
              <w:ind w:firstLine="0"/>
            </w:pPr>
            <w:r>
              <w:t xml:space="preserve">Зубков </w:t>
            </w:r>
          </w:p>
          <w:p w:rsidR="00320CC7" w:rsidRPr="005170AF" w:rsidRDefault="00320CC7" w:rsidP="00CD7CF3">
            <w:pPr>
              <w:pStyle w:val="BodyTextIndent"/>
              <w:ind w:firstLine="0"/>
            </w:pPr>
            <w:r>
              <w:t>Игорь Вячеславович</w:t>
            </w:r>
          </w:p>
        </w:tc>
        <w:tc>
          <w:tcPr>
            <w:tcW w:w="5863" w:type="dxa"/>
          </w:tcPr>
          <w:p w:rsidR="00320CC7" w:rsidRDefault="00320CC7" w:rsidP="00C34659">
            <w:pPr>
              <w:pStyle w:val="BodyText"/>
              <w:tabs>
                <w:tab w:val="num" w:pos="-164"/>
              </w:tabs>
            </w:pPr>
            <w: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320CC7" w:rsidRPr="00824677" w:rsidRDefault="00320CC7" w:rsidP="00C34659">
            <w:pPr>
              <w:pStyle w:val="BodyText"/>
              <w:tabs>
                <w:tab w:val="num" w:pos="-164"/>
              </w:tabs>
            </w:pPr>
            <w:r w:rsidRPr="00824677">
              <w:t>(по согласованию)</w:t>
            </w:r>
            <w:r>
              <w:t>;</w:t>
            </w:r>
          </w:p>
        </w:tc>
      </w:tr>
      <w:tr w:rsidR="00320CC7">
        <w:tc>
          <w:tcPr>
            <w:tcW w:w="3708" w:type="dxa"/>
          </w:tcPr>
          <w:p w:rsidR="00320CC7" w:rsidRDefault="00320CC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Кубрина</w:t>
            </w:r>
          </w:p>
          <w:p w:rsidR="00320CC7" w:rsidRPr="00824677" w:rsidRDefault="00320CC7" w:rsidP="001F00D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Людмила Григорьевна</w:t>
            </w:r>
          </w:p>
        </w:tc>
        <w:tc>
          <w:tcPr>
            <w:tcW w:w="5863" w:type="dxa"/>
          </w:tcPr>
          <w:p w:rsidR="00320CC7" w:rsidRPr="00824677" w:rsidRDefault="00320CC7" w:rsidP="001F00D9">
            <w:pPr>
              <w:pStyle w:val="BodyText"/>
            </w:pPr>
            <w:r>
              <w:t>- заместитель главного врача ГУЗ СО «Балашовская РБ» по педиатрии и неонатологии</w:t>
            </w:r>
            <w:r w:rsidRPr="00824677">
              <w:t xml:space="preserve"> (по согласованию)</w:t>
            </w:r>
            <w:r>
              <w:t>.</w:t>
            </w:r>
          </w:p>
        </w:tc>
      </w:tr>
    </w:tbl>
    <w:p w:rsidR="00320CC7" w:rsidRDefault="00320CC7" w:rsidP="00394ABB">
      <w:pPr>
        <w:pStyle w:val="BodyText"/>
        <w:rPr>
          <w:b/>
          <w:bCs/>
        </w:rPr>
      </w:pPr>
    </w:p>
    <w:p w:rsidR="00320CC7" w:rsidRDefault="00320CC7" w:rsidP="00394ABB">
      <w:pPr>
        <w:pStyle w:val="BodyText"/>
        <w:rPr>
          <w:b/>
          <w:bCs/>
        </w:rPr>
      </w:pPr>
    </w:p>
    <w:p w:rsidR="00320CC7" w:rsidRDefault="00320CC7" w:rsidP="00394ABB">
      <w:pPr>
        <w:pStyle w:val="BodyText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320CC7" w:rsidRDefault="00320CC7" w:rsidP="00394ABB">
      <w:pPr>
        <w:pStyle w:val="BodyText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320CC7" w:rsidRDefault="00320CC7" w:rsidP="00394ABB">
      <w:pPr>
        <w:pStyle w:val="BodyText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О.А. Дубовенко</w:t>
      </w:r>
    </w:p>
    <w:p w:rsidR="00320CC7" w:rsidRDefault="00320CC7">
      <w:pPr>
        <w:pStyle w:val="BodyText"/>
        <w:rPr>
          <w:b/>
          <w:bCs/>
        </w:rPr>
      </w:pPr>
    </w:p>
    <w:p w:rsidR="00320CC7" w:rsidRDefault="00320CC7">
      <w:pPr>
        <w:pStyle w:val="BodyText"/>
        <w:rPr>
          <w:b/>
          <w:bCs/>
        </w:rPr>
      </w:pPr>
    </w:p>
    <w:p w:rsidR="00320CC7" w:rsidRDefault="00320CC7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320CC7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19"/>
    <w:rsid w:val="00021ED1"/>
    <w:rsid w:val="000444F0"/>
    <w:rsid w:val="00070F03"/>
    <w:rsid w:val="00071E11"/>
    <w:rsid w:val="00091BD8"/>
    <w:rsid w:val="000A17EF"/>
    <w:rsid w:val="001047BD"/>
    <w:rsid w:val="00117EA9"/>
    <w:rsid w:val="00142810"/>
    <w:rsid w:val="00143E3A"/>
    <w:rsid w:val="001553E6"/>
    <w:rsid w:val="00162F1E"/>
    <w:rsid w:val="00177151"/>
    <w:rsid w:val="00180BEE"/>
    <w:rsid w:val="001B2AA0"/>
    <w:rsid w:val="001B7F4C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D5AF4"/>
    <w:rsid w:val="002E4570"/>
    <w:rsid w:val="002F12D3"/>
    <w:rsid w:val="0030034C"/>
    <w:rsid w:val="00302825"/>
    <w:rsid w:val="00313ED8"/>
    <w:rsid w:val="00320CC7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54A58"/>
    <w:rsid w:val="00455FBE"/>
    <w:rsid w:val="00457BC9"/>
    <w:rsid w:val="00462BCA"/>
    <w:rsid w:val="00471D95"/>
    <w:rsid w:val="004A2502"/>
    <w:rsid w:val="004B6888"/>
    <w:rsid w:val="004E7A4B"/>
    <w:rsid w:val="005170AF"/>
    <w:rsid w:val="00544F5E"/>
    <w:rsid w:val="0055582F"/>
    <w:rsid w:val="00590DE0"/>
    <w:rsid w:val="005928E4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102FF"/>
    <w:rsid w:val="00822F2A"/>
    <w:rsid w:val="00824677"/>
    <w:rsid w:val="00824976"/>
    <w:rsid w:val="008350B8"/>
    <w:rsid w:val="00850E67"/>
    <w:rsid w:val="0085497E"/>
    <w:rsid w:val="00870272"/>
    <w:rsid w:val="008A39CE"/>
    <w:rsid w:val="008D59EF"/>
    <w:rsid w:val="00906C1F"/>
    <w:rsid w:val="0091711F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82AAD"/>
    <w:rsid w:val="00A834C8"/>
    <w:rsid w:val="00A83EDE"/>
    <w:rsid w:val="00AA607B"/>
    <w:rsid w:val="00AB263F"/>
    <w:rsid w:val="00AC4A42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7CF3"/>
    <w:rsid w:val="00D04D93"/>
    <w:rsid w:val="00D41D5A"/>
    <w:rsid w:val="00D52786"/>
    <w:rsid w:val="00D63DD8"/>
    <w:rsid w:val="00D64FCB"/>
    <w:rsid w:val="00D73117"/>
    <w:rsid w:val="00D77533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C07AA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249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2AA0"/>
    <w:rPr>
      <w:sz w:val="24"/>
      <w:szCs w:val="24"/>
    </w:rPr>
  </w:style>
  <w:style w:type="paragraph" w:styleId="NormalWeb">
    <w:name w:val="Normal (Web)"/>
    <w:basedOn w:val="Normal"/>
    <w:uiPriority w:val="99"/>
    <w:rsid w:val="00455F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55F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827</Words>
  <Characters>4716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subject/>
  <dc:creator>Бунина Ольга Анатольевна</dc:creator>
  <cp:keywords/>
  <dc:description/>
  <cp:lastModifiedBy>User</cp:lastModifiedBy>
  <cp:revision>2</cp:revision>
  <cp:lastPrinted>2020-02-17T06:09:00Z</cp:lastPrinted>
  <dcterms:created xsi:type="dcterms:W3CDTF">2021-08-25T07:04:00Z</dcterms:created>
  <dcterms:modified xsi:type="dcterms:W3CDTF">2021-08-25T07:04:00Z</dcterms:modified>
</cp:coreProperties>
</file>