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A4" w:rsidRPr="00C334CF" w:rsidRDefault="00F30FA4" w:rsidP="00662316">
      <w:pPr>
        <w:rPr>
          <w:lang w:val="ru-RU"/>
        </w:rPr>
        <w:sectPr w:rsidR="00F30FA4" w:rsidRPr="00C334CF">
          <w:pgSz w:w="11918" w:h="16854"/>
          <w:pgMar w:top="460" w:right="8322" w:bottom="89" w:left="1196" w:header="720" w:footer="720" w:gutter="0"/>
          <w:cols w:space="720"/>
        </w:sectPr>
      </w:pPr>
      <w:r>
        <w:rPr>
          <w:lang w:val="ru-RU"/>
        </w:rPr>
        <w:t>29.12.2017 г.</w:t>
      </w:r>
      <w:r>
        <w:rPr>
          <w:lang w:val="ru-RU"/>
        </w:rPr>
        <w:tab/>
      </w:r>
      <w:r>
        <w:rPr>
          <w:lang w:val="ru-RU"/>
        </w:rPr>
        <w:tab/>
        <w:t>2405-р</w:t>
      </w:r>
    </w:p>
    <w:p w:rsidR="00F30FA4" w:rsidRDefault="00F30FA4">
      <w:pPr>
        <w:spacing w:line="360" w:lineRule="auto"/>
        <w:ind w:left="432" w:right="4824" w:firstLine="3744"/>
        <w:rPr>
          <w:rFonts w:ascii="Times New Roman" w:hAnsi="Times New Roman" w:cs="Times New Roman"/>
          <w:b/>
          <w:bCs/>
          <w:color w:val="2C3131"/>
          <w:sz w:val="29"/>
          <w:szCs w:val="29"/>
          <w:lang w:val="ru-RU"/>
        </w:rPr>
      </w:pPr>
    </w:p>
    <w:p w:rsidR="00F30FA4" w:rsidRDefault="00F30FA4">
      <w:pPr>
        <w:spacing w:line="360" w:lineRule="auto"/>
        <w:ind w:left="432" w:right="4824" w:firstLine="3744"/>
        <w:rPr>
          <w:rFonts w:ascii="Times New Roman" w:hAnsi="Times New Roman" w:cs="Times New Roman"/>
          <w:b/>
          <w:bCs/>
          <w:color w:val="2C3131"/>
          <w:sz w:val="29"/>
          <w:szCs w:val="29"/>
          <w:lang w:val="ru-RU"/>
        </w:rPr>
      </w:pPr>
      <w:r>
        <w:rPr>
          <w:rFonts w:ascii="Times New Roman" w:hAnsi="Times New Roman" w:cs="Times New Roman"/>
          <w:b/>
          <w:bCs/>
          <w:color w:val="2C3131"/>
          <w:sz w:val="29"/>
          <w:szCs w:val="29"/>
          <w:lang w:val="ru-RU"/>
        </w:rPr>
        <w:t xml:space="preserve"> </w:t>
      </w: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6556"/>
        <w:tblW w:w="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8"/>
      </w:tblGrid>
      <w:tr w:rsidR="00F30FA4" w:rsidRPr="00490252">
        <w:trPr>
          <w:trHeight w:val="1629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F30FA4" w:rsidRPr="00490252" w:rsidRDefault="00F30FA4" w:rsidP="004902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0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«О введении ограничений вблизи проведения новогодних мероприятий в период с 31.12.17г. по 08.01.18 г. на территории муниципального </w:t>
            </w:r>
          </w:p>
          <w:p w:rsidR="00F30FA4" w:rsidRPr="00490252" w:rsidRDefault="00F30FA4" w:rsidP="004902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02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образования город Балашов»</w:t>
            </w:r>
          </w:p>
        </w:tc>
      </w:tr>
    </w:tbl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7712CD">
      <w:pPr>
        <w:spacing w:before="180" w:line="276" w:lineRule="auto"/>
        <w:ind w:right="72" w:firstLine="864"/>
        <w:rPr>
          <w:rFonts w:ascii="Times New Roman" w:hAnsi="Times New Roman" w:cs="Times New Roman"/>
          <w:color w:val="2C3131"/>
          <w:spacing w:val="5"/>
          <w:sz w:val="28"/>
          <w:szCs w:val="28"/>
          <w:lang w:val="ru-RU"/>
        </w:rPr>
      </w:pPr>
    </w:p>
    <w:p w:rsidR="00F30FA4" w:rsidRDefault="00F30FA4" w:rsidP="00C334CF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C33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06.10.2003 года</w:t>
      </w:r>
      <w:r w:rsidRPr="00C334CF">
        <w:rPr>
          <w:rFonts w:ascii="Times New Roman" w:hAnsi="Times New Roman" w:cs="Times New Roman"/>
          <w:sz w:val="28"/>
          <w:szCs w:val="28"/>
          <w:lang w:val="ru-RU"/>
        </w:rPr>
        <w:t xml:space="preserve"> №131-Ф3 «Об общих принципах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У</w:t>
      </w:r>
      <w:r w:rsidRPr="00C334CF">
        <w:rPr>
          <w:rFonts w:ascii="Times New Roman" w:hAnsi="Times New Roman" w:cs="Times New Roman"/>
          <w:sz w:val="28"/>
          <w:szCs w:val="28"/>
          <w:lang w:val="ru-RU"/>
        </w:rPr>
        <w:t>ставом Балашовского муницип</w:t>
      </w:r>
      <w:r>
        <w:rPr>
          <w:rFonts w:ascii="Times New Roman" w:hAnsi="Times New Roman" w:cs="Times New Roman"/>
          <w:sz w:val="28"/>
          <w:szCs w:val="28"/>
          <w:lang w:val="ru-RU"/>
        </w:rPr>
        <w:t>ального района:</w:t>
      </w:r>
    </w:p>
    <w:p w:rsidR="00F30FA4" w:rsidRDefault="00F30FA4" w:rsidP="00C334CF">
      <w:pPr>
        <w:pStyle w:val="ListParagraph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4CF">
        <w:rPr>
          <w:rFonts w:ascii="Times New Roman" w:hAnsi="Times New Roman" w:cs="Times New Roman"/>
          <w:sz w:val="28"/>
          <w:szCs w:val="28"/>
          <w:lang w:val="ru-RU"/>
        </w:rPr>
        <w:t>Осуществ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Pr="00C334CF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установку дорожных знаков 3.27 «Остановка запрещена» на ул. К.Маркса (ул. Рабочая – ул. Володарского) и ул. Володарского (ул. Ленина – ул. К. Маркса)</w:t>
      </w:r>
      <w:r w:rsidRPr="00C334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0FA4" w:rsidRDefault="00F30FA4" w:rsidP="00C334CF">
      <w:pPr>
        <w:pStyle w:val="ListParagraph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Отделу информации общественных отношений и работе с молодежью (Л.А.Васильева) опубликовать настоящее распоряжение в средствах массовой информации.</w:t>
      </w:r>
    </w:p>
    <w:p w:rsidR="00F30FA4" w:rsidRPr="006A114F" w:rsidRDefault="00F30FA4" w:rsidP="006A114F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114F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</w:t>
      </w:r>
      <w:r w:rsidRPr="006A114F">
        <w:rPr>
          <w:rFonts w:ascii="Times New Roman" w:hAnsi="Times New Roman" w:cs="Times New Roman"/>
          <w:sz w:val="28"/>
          <w:szCs w:val="28"/>
          <w:lang w:val="ru-RU"/>
        </w:rPr>
        <w:t>заместителя главы администрации Балашовского муниципального района по архитектуре, градостроительству и ЖКХ Талалайкина И.В.</w:t>
      </w:r>
    </w:p>
    <w:p w:rsidR="00F30FA4" w:rsidRDefault="00F30FA4" w:rsidP="006A114F">
      <w:pPr>
        <w:spacing w:line="276" w:lineRule="auto"/>
        <w:ind w:firstLine="426"/>
        <w:jc w:val="both"/>
        <w:rPr>
          <w:rFonts w:ascii="Arial" w:hAnsi="Arial" w:cs="Arial"/>
          <w:color w:val="2C3131"/>
          <w:spacing w:val="16"/>
          <w:sz w:val="21"/>
          <w:szCs w:val="21"/>
          <w:lang w:val="ru-RU"/>
        </w:rPr>
      </w:pPr>
    </w:p>
    <w:p w:rsidR="00F30FA4" w:rsidRDefault="00F30FA4" w:rsidP="000B7F1E">
      <w:pPr>
        <w:tabs>
          <w:tab w:val="right" w:pos="6199"/>
        </w:tabs>
        <w:spacing w:line="360" w:lineRule="auto"/>
        <w:rPr>
          <w:rFonts w:ascii="Arial" w:hAnsi="Arial" w:cs="Arial"/>
          <w:color w:val="2C3131"/>
          <w:spacing w:val="16"/>
          <w:sz w:val="21"/>
          <w:szCs w:val="21"/>
          <w:lang w:val="ru-RU"/>
        </w:rPr>
      </w:pPr>
    </w:p>
    <w:p w:rsidR="00F30FA4" w:rsidRDefault="00F30FA4" w:rsidP="000B7F1E">
      <w:pPr>
        <w:tabs>
          <w:tab w:val="right" w:pos="6199"/>
        </w:tabs>
        <w:spacing w:line="360" w:lineRule="auto"/>
        <w:rPr>
          <w:rFonts w:ascii="Arial" w:hAnsi="Arial" w:cs="Arial"/>
          <w:color w:val="2C3131"/>
          <w:spacing w:val="16"/>
          <w:sz w:val="21"/>
          <w:szCs w:val="21"/>
          <w:lang w:val="ru-RU"/>
        </w:rPr>
      </w:pPr>
    </w:p>
    <w:p w:rsidR="00F30FA4" w:rsidRPr="00E546D1" w:rsidRDefault="00F30FA4" w:rsidP="006A4C0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</w:t>
      </w:r>
      <w:r w:rsidRPr="00E546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Балашовского </w:t>
      </w:r>
    </w:p>
    <w:p w:rsidR="00F30FA4" w:rsidRPr="006A4C0A" w:rsidRDefault="00F30FA4" w:rsidP="006A4C0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4C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района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П.М. Петраков</w:t>
      </w:r>
    </w:p>
    <w:p w:rsidR="00F30FA4" w:rsidRDefault="00F30FA4" w:rsidP="006A4C0A">
      <w:pPr>
        <w:tabs>
          <w:tab w:val="right" w:pos="6199"/>
        </w:tabs>
        <w:spacing w:line="360" w:lineRule="auto"/>
        <w:rPr>
          <w:rFonts w:ascii="Times New Roman" w:hAnsi="Times New Roman" w:cs="Times New Roman"/>
          <w:spacing w:val="16"/>
          <w:sz w:val="28"/>
          <w:szCs w:val="28"/>
          <w:lang w:val="ru-RU"/>
        </w:rPr>
      </w:pPr>
    </w:p>
    <w:sectPr w:rsidR="00F30FA4" w:rsidSect="004103B5">
      <w:type w:val="continuous"/>
      <w:pgSz w:w="11918" w:h="16854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6CA"/>
    <w:multiLevelType w:val="multilevel"/>
    <w:tmpl w:val="E9F63ABA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cs="Symbol"/>
        <w:strike w:val="0"/>
        <w:color w:val="2C3131"/>
        <w:spacing w:val="-2"/>
        <w:w w:val="100"/>
        <w:sz w:val="25"/>
        <w:szCs w:val="25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32BC3"/>
    <w:multiLevelType w:val="multilevel"/>
    <w:tmpl w:val="4588BFB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 w:cs="Arial"/>
        <w:strike w:val="0"/>
        <w:color w:val="2C3131"/>
        <w:spacing w:val="24"/>
        <w:w w:val="100"/>
        <w:sz w:val="24"/>
        <w:szCs w:val="24"/>
        <w:vertAlign w:val="sub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10ACD"/>
    <w:multiLevelType w:val="hybridMultilevel"/>
    <w:tmpl w:val="A8E4D144"/>
    <w:lvl w:ilvl="0" w:tplc="FB90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45348"/>
    <w:multiLevelType w:val="multilevel"/>
    <w:tmpl w:val="0A582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257651F"/>
    <w:multiLevelType w:val="multilevel"/>
    <w:tmpl w:val="6666BED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8170AB7"/>
    <w:multiLevelType w:val="multilevel"/>
    <w:tmpl w:val="A06A7906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 w:cs="Symbol"/>
        <w:b/>
        <w:bCs/>
        <w:strike w:val="0"/>
        <w:color w:val="2C3131"/>
        <w:spacing w:val="41"/>
        <w:w w:val="95"/>
        <w:sz w:val="30"/>
        <w:szCs w:val="3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A3B23"/>
    <w:multiLevelType w:val="hybridMultilevel"/>
    <w:tmpl w:val="BEF20192"/>
    <w:lvl w:ilvl="0" w:tplc="93661484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442"/>
    <w:rsid w:val="00013692"/>
    <w:rsid w:val="0002706C"/>
    <w:rsid w:val="00030F83"/>
    <w:rsid w:val="000B7F1E"/>
    <w:rsid w:val="001749C3"/>
    <w:rsid w:val="001D5A0D"/>
    <w:rsid w:val="0021790A"/>
    <w:rsid w:val="002E49EC"/>
    <w:rsid w:val="00364674"/>
    <w:rsid w:val="004103B5"/>
    <w:rsid w:val="00444341"/>
    <w:rsid w:val="0045649C"/>
    <w:rsid w:val="00490252"/>
    <w:rsid w:val="004D3B5F"/>
    <w:rsid w:val="00584E89"/>
    <w:rsid w:val="0062289A"/>
    <w:rsid w:val="00662316"/>
    <w:rsid w:val="006A114F"/>
    <w:rsid w:val="006A49BE"/>
    <w:rsid w:val="006A4C0A"/>
    <w:rsid w:val="006E131A"/>
    <w:rsid w:val="006E4EAC"/>
    <w:rsid w:val="006F1C3D"/>
    <w:rsid w:val="0071426B"/>
    <w:rsid w:val="00757684"/>
    <w:rsid w:val="007616F8"/>
    <w:rsid w:val="007712CD"/>
    <w:rsid w:val="007F7B87"/>
    <w:rsid w:val="00851F6F"/>
    <w:rsid w:val="008F1FE6"/>
    <w:rsid w:val="00964359"/>
    <w:rsid w:val="00984853"/>
    <w:rsid w:val="00A73E41"/>
    <w:rsid w:val="00B74CE0"/>
    <w:rsid w:val="00BB6F9D"/>
    <w:rsid w:val="00C21442"/>
    <w:rsid w:val="00C334CF"/>
    <w:rsid w:val="00C42D72"/>
    <w:rsid w:val="00C519C7"/>
    <w:rsid w:val="00CB614B"/>
    <w:rsid w:val="00D41352"/>
    <w:rsid w:val="00E16B6A"/>
    <w:rsid w:val="00E30DE4"/>
    <w:rsid w:val="00E44ED9"/>
    <w:rsid w:val="00E546D1"/>
    <w:rsid w:val="00E5700B"/>
    <w:rsid w:val="00E82C3E"/>
    <w:rsid w:val="00F033BF"/>
    <w:rsid w:val="00F2213F"/>
    <w:rsid w:val="00F30FA4"/>
    <w:rsid w:val="00F36C0D"/>
    <w:rsid w:val="00FD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52"/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1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712CD"/>
    <w:pPr>
      <w:ind w:left="720"/>
    </w:pPr>
  </w:style>
  <w:style w:type="table" w:styleId="TableGrid">
    <w:name w:val="Table Grid"/>
    <w:basedOn w:val="TableNormal"/>
    <w:uiPriority w:val="99"/>
    <w:rsid w:val="00C334C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147</Words>
  <Characters>840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Armen</dc:creator>
  <cp:keywords/>
  <dc:description/>
  <cp:lastModifiedBy>Делопроизводство</cp:lastModifiedBy>
  <cp:revision>2</cp:revision>
  <cp:lastPrinted>2017-12-27T06:26:00Z</cp:lastPrinted>
  <dcterms:created xsi:type="dcterms:W3CDTF">2017-12-29T11:42:00Z</dcterms:created>
  <dcterms:modified xsi:type="dcterms:W3CDTF">2017-12-29T11:42:00Z</dcterms:modified>
</cp:coreProperties>
</file>