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6AE" w:rsidRDefault="00BB46AE" w:rsidP="00780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09.10.2017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237-п</w:t>
      </w:r>
    </w:p>
    <w:p w:rsidR="00BB46AE" w:rsidRDefault="00BB46AE" w:rsidP="00780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6AE" w:rsidRDefault="00BB46AE" w:rsidP="00780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6AE" w:rsidRDefault="00BB46AE" w:rsidP="00780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6AE" w:rsidRDefault="00BB46AE" w:rsidP="00780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6AE" w:rsidRDefault="00BB46AE" w:rsidP="00780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6AE" w:rsidRDefault="00BB46AE" w:rsidP="00780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6AE" w:rsidRDefault="00BB46AE" w:rsidP="00780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6AE" w:rsidRDefault="00BB46AE" w:rsidP="00780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6AE" w:rsidRDefault="00BB46AE" w:rsidP="00780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6AE" w:rsidRDefault="00BB46AE" w:rsidP="00780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6AE" w:rsidRDefault="00BB46AE" w:rsidP="00780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6AE" w:rsidRDefault="00BB46AE" w:rsidP="00780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6AE" w:rsidRDefault="00BB46AE" w:rsidP="00780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6AE" w:rsidRDefault="00BB46AE" w:rsidP="00780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6AE" w:rsidRDefault="00BB46AE" w:rsidP="00780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6AE" w:rsidRDefault="00BB46AE" w:rsidP="00E87B96">
      <w:pPr>
        <w:spacing w:after="0" w:line="240" w:lineRule="auto"/>
        <w:ind w:left="-284" w:right="36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</w:t>
      </w:r>
    </w:p>
    <w:p w:rsidR="00BB46AE" w:rsidRDefault="00BB46AE" w:rsidP="00E87B96">
      <w:pPr>
        <w:spacing w:after="0" w:line="240" w:lineRule="auto"/>
        <w:ind w:left="-284" w:right="36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Балашовского</w:t>
      </w:r>
    </w:p>
    <w:p w:rsidR="00BB46AE" w:rsidRDefault="00BB46AE" w:rsidP="00E87B96">
      <w:pPr>
        <w:spacing w:after="0" w:line="240" w:lineRule="auto"/>
        <w:ind w:left="-284" w:right="36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от 31.03.2017 года</w:t>
      </w:r>
    </w:p>
    <w:p w:rsidR="00BB46AE" w:rsidRDefault="00BB46AE" w:rsidP="00E87B96">
      <w:pPr>
        <w:spacing w:after="0" w:line="240" w:lineRule="auto"/>
        <w:ind w:left="-284" w:right="36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№ 90-п «Об утверждении поправочных</w:t>
      </w:r>
    </w:p>
    <w:p w:rsidR="00BB46AE" w:rsidRDefault="00BB46AE" w:rsidP="00E87B96">
      <w:pPr>
        <w:spacing w:after="0" w:line="240" w:lineRule="auto"/>
        <w:ind w:left="-284" w:right="36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коэффициентов для определения объема</w:t>
      </w:r>
    </w:p>
    <w:p w:rsidR="00BB46AE" w:rsidRDefault="00BB46AE" w:rsidP="00E87B96">
      <w:pPr>
        <w:spacing w:after="0" w:line="240" w:lineRule="auto"/>
        <w:ind w:left="-284" w:right="36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субвенций из областного бюджета на</w:t>
      </w:r>
    </w:p>
    <w:p w:rsidR="00BB46AE" w:rsidRDefault="00BB46AE" w:rsidP="00E87B96">
      <w:pPr>
        <w:spacing w:after="0" w:line="240" w:lineRule="auto"/>
        <w:ind w:left="-284" w:right="36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финансовое обеспечение образовательной</w:t>
      </w:r>
    </w:p>
    <w:p w:rsidR="00BB46AE" w:rsidRDefault="00BB46AE" w:rsidP="00E87B96">
      <w:pPr>
        <w:spacing w:after="0" w:line="240" w:lineRule="auto"/>
        <w:ind w:left="-284" w:right="36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деятельности дошкольных образовательных </w:t>
      </w:r>
    </w:p>
    <w:p w:rsidR="00BB46AE" w:rsidRDefault="00BB46AE" w:rsidP="00E87B96">
      <w:pPr>
        <w:spacing w:after="0" w:line="240" w:lineRule="auto"/>
        <w:ind w:left="-284" w:right="36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учреждений на 2017 год»</w:t>
      </w:r>
    </w:p>
    <w:p w:rsidR="00BB46AE" w:rsidRDefault="00BB46AE" w:rsidP="00780308">
      <w:pPr>
        <w:spacing w:after="0"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</w:rPr>
      </w:pPr>
    </w:p>
    <w:p w:rsidR="00BB46AE" w:rsidRDefault="00BB46AE" w:rsidP="009F5E9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Законом Саратовской области от 27 декабря 2013 года № 232-ЗСО «Об определении объема субвенций из областного бюджета на финансовое обеспечение образовательной деятельности муниципальных дошкольных образовательных организаций и о порядке определения нормативов финансового обеспечения образовательной деятельности муниципальных дошкольных образовательных организаций» администрация Балашовского муниципального района</w:t>
      </w:r>
    </w:p>
    <w:p w:rsidR="00BB46AE" w:rsidRDefault="00BB46AE" w:rsidP="009F5E9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BB46AE" w:rsidRDefault="00BB46AE" w:rsidP="009F5E9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B46AE" w:rsidRDefault="00BB46AE" w:rsidP="009F5E9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BB46AE" w:rsidRDefault="00BB46AE" w:rsidP="00A75728">
      <w:pPr>
        <w:pStyle w:val="ListParagraph"/>
        <w:numPr>
          <w:ilvl w:val="0"/>
          <w:numId w:val="2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75728">
        <w:rPr>
          <w:rFonts w:ascii="Times New Roman" w:hAnsi="Times New Roman" w:cs="Times New Roman"/>
          <w:sz w:val="28"/>
          <w:szCs w:val="28"/>
        </w:rPr>
        <w:t>Пункт 1 постановления администрации Балашовского муниципального района от 31.03.2017 года № 90-п «Об утверждении поправочных коэффициентов для определения объема субвенций из областного бюджета на финансовое обеспечение образовательной деятельности дошкольных образовательных учреждений на 2017 год» читать в следующей редакции:</w:t>
      </w:r>
    </w:p>
    <w:p w:rsidR="00BB46AE" w:rsidRDefault="00BB46AE" w:rsidP="00B76B5D">
      <w:pPr>
        <w:pStyle w:val="ListParagraph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757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5728">
        <w:rPr>
          <w:rFonts w:ascii="Times New Roman" w:hAnsi="Times New Roman" w:cs="Times New Roman"/>
          <w:sz w:val="28"/>
          <w:szCs w:val="28"/>
        </w:rPr>
        <w:t>утвердить поправочные коэффициенты для определения объема субвенций из областного бюджета на финансовое обеспечение образовательной деятельности дошкольных образовательных учреждений на 2017 год с</w:t>
      </w:r>
      <w:r>
        <w:rPr>
          <w:rFonts w:ascii="Times New Roman" w:hAnsi="Times New Roman" w:cs="Times New Roman"/>
          <w:sz w:val="28"/>
          <w:szCs w:val="28"/>
        </w:rPr>
        <w:t xml:space="preserve"> последующим </w:t>
      </w:r>
      <w:r w:rsidRPr="00A75728">
        <w:rPr>
          <w:rFonts w:ascii="Times New Roman" w:hAnsi="Times New Roman" w:cs="Times New Roman"/>
          <w:sz w:val="28"/>
          <w:szCs w:val="28"/>
        </w:rPr>
        <w:t xml:space="preserve"> уточнением на 01.09.2017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728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728">
        <w:rPr>
          <w:rFonts w:ascii="Times New Roman" w:hAnsi="Times New Roman" w:cs="Times New Roman"/>
          <w:sz w:val="28"/>
          <w:szCs w:val="28"/>
        </w:rPr>
        <w:t xml:space="preserve"> обеспечения государственных гарантий реализации прав на получение общедоступного дошкольного образования в муниципальных дошкольных образовательных учреждениях, включая расходы на оплату труда, согласно Приложению.</w:t>
      </w:r>
    </w:p>
    <w:p w:rsidR="00BB46AE" w:rsidRDefault="00BB46AE" w:rsidP="00A75728">
      <w:pPr>
        <w:pStyle w:val="ListParagraph"/>
        <w:numPr>
          <w:ilvl w:val="0"/>
          <w:numId w:val="2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Заголовок  Приложения к постановлению администрации Балашовского муниципального района от 31.03.2017 года № 90-п </w:t>
      </w:r>
      <w:r w:rsidRPr="00A75728">
        <w:rPr>
          <w:rFonts w:ascii="Times New Roman" w:hAnsi="Times New Roman" w:cs="Times New Roman"/>
          <w:sz w:val="28"/>
          <w:szCs w:val="28"/>
        </w:rPr>
        <w:t>«Об утверждении поправочных коэффициентов для определения объема субвенций из областного бюджета на финансовое обеспечение образовательной деятельности дошкольных образовательных учреждений на 2017 год»</w:t>
      </w:r>
      <w:r>
        <w:rPr>
          <w:rFonts w:ascii="Times New Roman" w:hAnsi="Times New Roman" w:cs="Times New Roman"/>
          <w:sz w:val="28"/>
          <w:szCs w:val="28"/>
        </w:rPr>
        <w:t xml:space="preserve"> читать в следующей редакции: </w:t>
      </w:r>
    </w:p>
    <w:p w:rsidR="00BB46AE" w:rsidRDefault="00BB46AE" w:rsidP="00B76B5D">
      <w:pPr>
        <w:pStyle w:val="ListParagraph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Поправочные коэффициента для определения объема субвенций из областного бюджета на финансовое обеспечение  образовательной деятельности дошкольных образовательных учреждений на 2017 год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учреждениях, включая расходы на оплату труда.</w:t>
      </w:r>
    </w:p>
    <w:p w:rsidR="00BB46AE" w:rsidRDefault="00BB46AE" w:rsidP="00B76B5D">
      <w:pPr>
        <w:pStyle w:val="ListParagraph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Приложение к постановлению </w:t>
      </w:r>
      <w:r w:rsidRPr="00A75728">
        <w:rPr>
          <w:rFonts w:ascii="Times New Roman" w:hAnsi="Times New Roman" w:cs="Times New Roman"/>
          <w:sz w:val="28"/>
          <w:szCs w:val="28"/>
        </w:rPr>
        <w:t>от 31.03.2017 года № 90-п «Об утверждении поправочных коэффициентов для определения объема субвенций из областного бюджета на финансовое обеспечение образовательной деятельности дошкольных образовательных учреждений на 2017 год»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редакции, согласно приложению к настоящему постановлению</w:t>
      </w:r>
    </w:p>
    <w:p w:rsidR="00BB46AE" w:rsidRDefault="00BB46AE" w:rsidP="00B76B5D">
      <w:pPr>
        <w:pStyle w:val="ListParagraph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Отделу информации, общественных отношений и работе с молодежью опубликовать настоящее постановление в средствах массовой информации.</w:t>
      </w:r>
    </w:p>
    <w:p w:rsidR="00BB46AE" w:rsidRDefault="00BB46AE" w:rsidP="00B76B5D">
      <w:pPr>
        <w:pStyle w:val="ListParagraph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 момента его подписания и распространяется на правоотношения, возникшие с 01 сентября 2017 года.</w:t>
      </w:r>
    </w:p>
    <w:p w:rsidR="00BB46AE" w:rsidRDefault="00BB46AE" w:rsidP="00B76B5D">
      <w:pPr>
        <w:pStyle w:val="ListParagraph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Контроль за исполнением настоящего постановления возложить на исполняющего обязанности заместителя главы администрации Балашовского муниципального района по социальным вопросам С.А. Коблова.</w:t>
      </w:r>
    </w:p>
    <w:p w:rsidR="00BB46AE" w:rsidRDefault="00BB46AE" w:rsidP="00B76B5D">
      <w:pPr>
        <w:pStyle w:val="ListParagraph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B46AE" w:rsidRDefault="00BB46AE" w:rsidP="00B76B5D">
      <w:pPr>
        <w:pStyle w:val="ListParagraph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B46AE" w:rsidRDefault="00BB46AE" w:rsidP="00B76B5D">
      <w:pPr>
        <w:pStyle w:val="ListParagraph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B46AE" w:rsidRDefault="00BB46AE" w:rsidP="00B76B5D">
      <w:pPr>
        <w:pStyle w:val="ListParagraph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Балашовского </w:t>
      </w:r>
    </w:p>
    <w:p w:rsidR="00BB46AE" w:rsidRPr="006A1A1A" w:rsidRDefault="00BB46AE" w:rsidP="00B76B5D">
      <w:pPr>
        <w:pStyle w:val="ListParagraph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                                                              П.М.Петраков</w:t>
      </w:r>
    </w:p>
    <w:p w:rsidR="00BB46AE" w:rsidRDefault="00BB46AE" w:rsidP="00B76B5D">
      <w:pPr>
        <w:pStyle w:val="ListParagraph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B46AE" w:rsidRDefault="00BB46AE" w:rsidP="00B76B5D">
      <w:pPr>
        <w:pStyle w:val="ListParagraph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B46AE" w:rsidRDefault="00BB46AE" w:rsidP="00B76B5D">
      <w:pPr>
        <w:pStyle w:val="ListParagraph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B46AE" w:rsidRDefault="00BB46AE" w:rsidP="00B76B5D">
      <w:pPr>
        <w:pStyle w:val="ListParagraph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B46AE" w:rsidRDefault="00BB46AE" w:rsidP="00B76B5D">
      <w:pPr>
        <w:pStyle w:val="ListParagraph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B46AE" w:rsidRDefault="00BB46AE" w:rsidP="00B76B5D">
      <w:pPr>
        <w:pStyle w:val="ListParagraph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B46AE" w:rsidRDefault="00BB46AE" w:rsidP="00B76B5D">
      <w:pPr>
        <w:pStyle w:val="ListParagraph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B46AE" w:rsidRDefault="00BB46AE" w:rsidP="00B76B5D">
      <w:pPr>
        <w:pStyle w:val="ListParagraph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B46AE" w:rsidRDefault="00BB46AE" w:rsidP="00B76B5D">
      <w:pPr>
        <w:pStyle w:val="ListParagraph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B46AE" w:rsidRDefault="00BB46AE" w:rsidP="00B76B5D">
      <w:pPr>
        <w:pStyle w:val="ListParagraph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B46AE" w:rsidRDefault="00BB46AE" w:rsidP="00B76B5D">
      <w:pPr>
        <w:pStyle w:val="ListParagraph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B46AE" w:rsidRDefault="00BB46AE" w:rsidP="00633435">
      <w:pPr>
        <w:pStyle w:val="ListParagraph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постановлению администрации Балашовского муниципального района</w:t>
      </w:r>
    </w:p>
    <w:p w:rsidR="00BB46AE" w:rsidRDefault="00BB46AE" w:rsidP="00633435">
      <w:pPr>
        <w:pStyle w:val="ListParagraph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09.10.2017 г. № _237-п_</w:t>
      </w:r>
    </w:p>
    <w:p w:rsidR="00BB46AE" w:rsidRDefault="00BB46AE" w:rsidP="00633435">
      <w:pPr>
        <w:pStyle w:val="ListParagraph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BB46AE" w:rsidRPr="00A75728" w:rsidRDefault="00BB46AE" w:rsidP="00633435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B46AE" w:rsidRDefault="00BB46AE" w:rsidP="001B1723">
      <w:pPr>
        <w:pStyle w:val="ListParagraph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1723">
        <w:rPr>
          <w:rFonts w:ascii="Times New Roman" w:hAnsi="Times New Roman" w:cs="Times New Roman"/>
          <w:b/>
          <w:bCs/>
          <w:sz w:val="28"/>
          <w:szCs w:val="28"/>
        </w:rPr>
        <w:t>Поправочные коэффициента для определения объема субвенций из областного бюджета на финансовое обеспечение  образовательной деятельности дошкольных образовательных учреждений на 2017-2018 учебный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723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723">
        <w:rPr>
          <w:rFonts w:ascii="Times New Roman" w:hAnsi="Times New Roman" w:cs="Times New Roman"/>
          <w:b/>
          <w:bCs/>
          <w:sz w:val="28"/>
          <w:szCs w:val="28"/>
        </w:rPr>
        <w:t xml:space="preserve"> для обеспечения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723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учреждениях, включая расходы на оплату труда.</w:t>
      </w:r>
    </w:p>
    <w:p w:rsidR="00BB46AE" w:rsidRDefault="00BB46AE" w:rsidP="001B1723">
      <w:pPr>
        <w:pStyle w:val="ListParagraph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4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7057"/>
        <w:gridCol w:w="1874"/>
      </w:tblGrid>
      <w:tr w:rsidR="00BB46AE" w:rsidRPr="00BD1CB8">
        <w:tc>
          <w:tcPr>
            <w:tcW w:w="817" w:type="dxa"/>
          </w:tcPr>
          <w:p w:rsidR="00BB46AE" w:rsidRPr="00BD1CB8" w:rsidRDefault="00BB46AE" w:rsidP="00BD1CB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CB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057" w:type="dxa"/>
          </w:tcPr>
          <w:p w:rsidR="00BB46AE" w:rsidRPr="00BD1CB8" w:rsidRDefault="00BB46AE" w:rsidP="00BD1CB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CB8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учреждений</w:t>
            </w:r>
          </w:p>
        </w:tc>
        <w:tc>
          <w:tcPr>
            <w:tcW w:w="1874" w:type="dxa"/>
          </w:tcPr>
          <w:p w:rsidR="00BB46AE" w:rsidRPr="00BD1CB8" w:rsidRDefault="00BB46AE" w:rsidP="00BD1CB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CB8">
              <w:rPr>
                <w:rFonts w:ascii="Times New Roman" w:hAnsi="Times New Roman" w:cs="Times New Roman"/>
                <w:sz w:val="28"/>
                <w:szCs w:val="28"/>
              </w:rPr>
              <w:t>Поправочный коэффициент</w:t>
            </w:r>
          </w:p>
        </w:tc>
      </w:tr>
      <w:tr w:rsidR="00BB46AE" w:rsidRPr="00BD1CB8">
        <w:tc>
          <w:tcPr>
            <w:tcW w:w="817" w:type="dxa"/>
          </w:tcPr>
          <w:p w:rsidR="00BB46AE" w:rsidRPr="00BD1CB8" w:rsidRDefault="00BB46AE" w:rsidP="00BD1CB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C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7" w:type="dxa"/>
            <w:vAlign w:val="bottom"/>
          </w:tcPr>
          <w:p w:rsidR="00BB46AE" w:rsidRPr="00BD1CB8" w:rsidRDefault="00BB46AE" w:rsidP="00BD1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CB8">
              <w:rPr>
                <w:rFonts w:ascii="Times New Roman" w:hAnsi="Times New Roman" w:cs="Times New Roman"/>
                <w:sz w:val="28"/>
                <w:szCs w:val="28"/>
              </w:rPr>
              <w:t>МДОУ «Детский сад "Березка" с.Пады Балашовского района Саратовской области»</w:t>
            </w:r>
          </w:p>
        </w:tc>
        <w:tc>
          <w:tcPr>
            <w:tcW w:w="1874" w:type="dxa"/>
            <w:vAlign w:val="center"/>
          </w:tcPr>
          <w:p w:rsidR="00BB46AE" w:rsidRPr="00BD1CB8" w:rsidRDefault="00BB46AE" w:rsidP="00BD1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CB8">
              <w:rPr>
                <w:rFonts w:ascii="Times New Roman" w:hAnsi="Times New Roman" w:cs="Times New Roman"/>
                <w:sz w:val="28"/>
                <w:szCs w:val="28"/>
              </w:rPr>
              <w:t>1,24</w:t>
            </w:r>
          </w:p>
        </w:tc>
      </w:tr>
      <w:tr w:rsidR="00BB46AE" w:rsidRPr="00BD1CB8">
        <w:tc>
          <w:tcPr>
            <w:tcW w:w="817" w:type="dxa"/>
          </w:tcPr>
          <w:p w:rsidR="00BB46AE" w:rsidRPr="00BD1CB8" w:rsidRDefault="00BB46AE" w:rsidP="00BD1CB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C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57" w:type="dxa"/>
            <w:vAlign w:val="bottom"/>
          </w:tcPr>
          <w:p w:rsidR="00BB46AE" w:rsidRPr="00BD1CB8" w:rsidRDefault="00BB46AE" w:rsidP="00BD1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CB8">
              <w:rPr>
                <w:rFonts w:ascii="Times New Roman" w:hAnsi="Times New Roman" w:cs="Times New Roman"/>
                <w:sz w:val="28"/>
                <w:szCs w:val="28"/>
              </w:rPr>
              <w:t>МДОУ «Детский сад "Гнездышко" р/п Пинеровка Балашовского района Саратовской области»</w:t>
            </w:r>
          </w:p>
        </w:tc>
        <w:tc>
          <w:tcPr>
            <w:tcW w:w="1874" w:type="dxa"/>
            <w:vAlign w:val="center"/>
          </w:tcPr>
          <w:p w:rsidR="00BB46AE" w:rsidRPr="00BD1CB8" w:rsidRDefault="00BB46AE" w:rsidP="00BD1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CB8">
              <w:rPr>
                <w:rFonts w:ascii="Times New Roman" w:hAnsi="Times New Roman" w:cs="Times New Roman"/>
                <w:sz w:val="28"/>
                <w:szCs w:val="28"/>
              </w:rPr>
              <w:t>1,20</w:t>
            </w:r>
          </w:p>
        </w:tc>
      </w:tr>
      <w:tr w:rsidR="00BB46AE" w:rsidRPr="00BD1CB8">
        <w:tc>
          <w:tcPr>
            <w:tcW w:w="817" w:type="dxa"/>
          </w:tcPr>
          <w:p w:rsidR="00BB46AE" w:rsidRPr="00BD1CB8" w:rsidRDefault="00BB46AE" w:rsidP="00BD1CB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C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57" w:type="dxa"/>
            <w:vAlign w:val="bottom"/>
          </w:tcPr>
          <w:p w:rsidR="00BB46AE" w:rsidRPr="00BD1CB8" w:rsidRDefault="00BB46AE" w:rsidP="00BD1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CB8">
              <w:rPr>
                <w:rFonts w:ascii="Times New Roman" w:hAnsi="Times New Roman" w:cs="Times New Roman"/>
                <w:sz w:val="28"/>
                <w:szCs w:val="28"/>
              </w:rPr>
              <w:t>МБДОУ  «Детский сад "Зернышко" с.Репное Балашовского района Саратовской области»</w:t>
            </w:r>
          </w:p>
        </w:tc>
        <w:tc>
          <w:tcPr>
            <w:tcW w:w="1874" w:type="dxa"/>
            <w:vAlign w:val="center"/>
          </w:tcPr>
          <w:p w:rsidR="00BB46AE" w:rsidRPr="00BD1CB8" w:rsidRDefault="00BB46AE" w:rsidP="00BD1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CB8">
              <w:rPr>
                <w:rFonts w:ascii="Times New Roman" w:hAnsi="Times New Roman" w:cs="Times New Roman"/>
                <w:sz w:val="28"/>
                <w:szCs w:val="28"/>
              </w:rPr>
              <w:t>1,07</w:t>
            </w:r>
          </w:p>
        </w:tc>
      </w:tr>
      <w:tr w:rsidR="00BB46AE" w:rsidRPr="00BD1CB8">
        <w:tc>
          <w:tcPr>
            <w:tcW w:w="817" w:type="dxa"/>
          </w:tcPr>
          <w:p w:rsidR="00BB46AE" w:rsidRPr="00BD1CB8" w:rsidRDefault="00BB46AE" w:rsidP="00BD1CB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C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57" w:type="dxa"/>
            <w:vAlign w:val="bottom"/>
          </w:tcPr>
          <w:p w:rsidR="00BB46AE" w:rsidRPr="00BD1CB8" w:rsidRDefault="00BB46AE" w:rsidP="00BD1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CB8">
              <w:rPr>
                <w:rFonts w:ascii="Times New Roman" w:hAnsi="Times New Roman" w:cs="Times New Roman"/>
                <w:sz w:val="28"/>
                <w:szCs w:val="28"/>
              </w:rPr>
              <w:t>МДОУ  «Детский сад "Колосок" с.Старый Хопер Балашовского района Саратовской области»</w:t>
            </w:r>
          </w:p>
        </w:tc>
        <w:tc>
          <w:tcPr>
            <w:tcW w:w="1874" w:type="dxa"/>
            <w:vAlign w:val="center"/>
          </w:tcPr>
          <w:p w:rsidR="00BB46AE" w:rsidRPr="00BD1CB8" w:rsidRDefault="00BB46AE" w:rsidP="00BD1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CB8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</w:tr>
      <w:tr w:rsidR="00BB46AE" w:rsidRPr="00BD1CB8">
        <w:tc>
          <w:tcPr>
            <w:tcW w:w="817" w:type="dxa"/>
          </w:tcPr>
          <w:p w:rsidR="00BB46AE" w:rsidRPr="00BD1CB8" w:rsidRDefault="00BB46AE" w:rsidP="00BD1CB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C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57" w:type="dxa"/>
            <w:vAlign w:val="bottom"/>
          </w:tcPr>
          <w:p w:rsidR="00BB46AE" w:rsidRPr="00BD1CB8" w:rsidRDefault="00BB46AE" w:rsidP="00BD1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CB8">
              <w:rPr>
                <w:rFonts w:ascii="Times New Roman" w:hAnsi="Times New Roman" w:cs="Times New Roman"/>
                <w:sz w:val="28"/>
                <w:szCs w:val="28"/>
              </w:rPr>
              <w:t>МДОУ «Детский сад  "Радуга" с.Хоперское Балашовского района Саратовской области»</w:t>
            </w:r>
          </w:p>
        </w:tc>
        <w:tc>
          <w:tcPr>
            <w:tcW w:w="1874" w:type="dxa"/>
            <w:vAlign w:val="center"/>
          </w:tcPr>
          <w:p w:rsidR="00BB46AE" w:rsidRPr="00BD1CB8" w:rsidRDefault="00BB46AE" w:rsidP="00BD1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CB8">
              <w:rPr>
                <w:rFonts w:ascii="Times New Roman" w:hAnsi="Times New Roman" w:cs="Times New Roman"/>
                <w:sz w:val="28"/>
                <w:szCs w:val="28"/>
              </w:rPr>
              <w:t>1,01</w:t>
            </w:r>
          </w:p>
        </w:tc>
      </w:tr>
      <w:tr w:rsidR="00BB46AE" w:rsidRPr="00BD1CB8">
        <w:tc>
          <w:tcPr>
            <w:tcW w:w="817" w:type="dxa"/>
          </w:tcPr>
          <w:p w:rsidR="00BB46AE" w:rsidRPr="00BD1CB8" w:rsidRDefault="00BB46AE" w:rsidP="00BD1CB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C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57" w:type="dxa"/>
          </w:tcPr>
          <w:p w:rsidR="00BB46AE" w:rsidRPr="00BD1CB8" w:rsidRDefault="00BB46AE" w:rsidP="00BD1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CB8">
              <w:rPr>
                <w:rFonts w:ascii="Times New Roman" w:hAnsi="Times New Roman" w:cs="Times New Roman"/>
                <w:sz w:val="28"/>
                <w:szCs w:val="28"/>
              </w:rPr>
              <w:t>МДОУ  «Детский сад "Ручеек" р/п Пинеровка Балашовского района Саратовской области»</w:t>
            </w:r>
          </w:p>
        </w:tc>
        <w:tc>
          <w:tcPr>
            <w:tcW w:w="1874" w:type="dxa"/>
            <w:vAlign w:val="center"/>
          </w:tcPr>
          <w:p w:rsidR="00BB46AE" w:rsidRPr="00BD1CB8" w:rsidRDefault="00BB46AE" w:rsidP="00BD1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CB8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  <w:tr w:rsidR="00BB46AE" w:rsidRPr="00BD1CB8">
        <w:tc>
          <w:tcPr>
            <w:tcW w:w="817" w:type="dxa"/>
          </w:tcPr>
          <w:p w:rsidR="00BB46AE" w:rsidRPr="00BD1CB8" w:rsidRDefault="00BB46AE" w:rsidP="00BD1CB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C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57" w:type="dxa"/>
            <w:vAlign w:val="bottom"/>
          </w:tcPr>
          <w:p w:rsidR="00BB46AE" w:rsidRPr="00BD1CB8" w:rsidRDefault="00BB46AE" w:rsidP="00BD1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CB8">
              <w:rPr>
                <w:rFonts w:ascii="Times New Roman" w:hAnsi="Times New Roman" w:cs="Times New Roman"/>
                <w:sz w:val="28"/>
                <w:szCs w:val="28"/>
              </w:rPr>
              <w:t>МДОУ «Детский сад  "Светлячок" п.Первомайский Балашовского района Саратовской области»</w:t>
            </w:r>
          </w:p>
        </w:tc>
        <w:tc>
          <w:tcPr>
            <w:tcW w:w="1874" w:type="dxa"/>
            <w:vAlign w:val="center"/>
          </w:tcPr>
          <w:p w:rsidR="00BB46AE" w:rsidRPr="00BD1CB8" w:rsidRDefault="00BB46AE" w:rsidP="00BD1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CB8">
              <w:rPr>
                <w:rFonts w:ascii="Times New Roman" w:hAnsi="Times New Roman" w:cs="Times New Roman"/>
                <w:sz w:val="28"/>
                <w:szCs w:val="28"/>
              </w:rPr>
              <w:t>1,27</w:t>
            </w:r>
          </w:p>
        </w:tc>
      </w:tr>
      <w:tr w:rsidR="00BB46AE" w:rsidRPr="00BD1CB8">
        <w:tc>
          <w:tcPr>
            <w:tcW w:w="817" w:type="dxa"/>
          </w:tcPr>
          <w:p w:rsidR="00BB46AE" w:rsidRPr="00BD1CB8" w:rsidRDefault="00BB46AE" w:rsidP="00BD1CB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C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57" w:type="dxa"/>
            <w:vAlign w:val="bottom"/>
          </w:tcPr>
          <w:p w:rsidR="00BB46AE" w:rsidRPr="00BD1CB8" w:rsidRDefault="00BB46AE" w:rsidP="00BD1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CB8">
              <w:rPr>
                <w:rFonts w:ascii="Times New Roman" w:hAnsi="Times New Roman" w:cs="Times New Roman"/>
                <w:sz w:val="28"/>
                <w:szCs w:val="28"/>
              </w:rPr>
              <w:t>МДОУ  «Детский сад "Сказка" с.Тростянка Балашовского района Саратовской области»</w:t>
            </w:r>
          </w:p>
        </w:tc>
        <w:tc>
          <w:tcPr>
            <w:tcW w:w="1874" w:type="dxa"/>
            <w:vAlign w:val="center"/>
          </w:tcPr>
          <w:p w:rsidR="00BB46AE" w:rsidRPr="00BD1CB8" w:rsidRDefault="00BB46AE" w:rsidP="00BD1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CB8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  <w:tr w:rsidR="00BB46AE" w:rsidRPr="00BD1CB8">
        <w:tc>
          <w:tcPr>
            <w:tcW w:w="817" w:type="dxa"/>
          </w:tcPr>
          <w:p w:rsidR="00BB46AE" w:rsidRPr="00BD1CB8" w:rsidRDefault="00BB46AE" w:rsidP="00BD1CB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C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57" w:type="dxa"/>
            <w:vAlign w:val="bottom"/>
          </w:tcPr>
          <w:p w:rsidR="00BB46AE" w:rsidRPr="00BD1CB8" w:rsidRDefault="00BB46AE" w:rsidP="00BD1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CB8">
              <w:rPr>
                <w:rFonts w:ascii="Times New Roman" w:hAnsi="Times New Roman" w:cs="Times New Roman"/>
                <w:sz w:val="28"/>
                <w:szCs w:val="28"/>
              </w:rPr>
              <w:t>МДОУ «Детский сад комбинированного  вида "Дубравушка" г.Балашов Саратовской области»</w:t>
            </w:r>
          </w:p>
        </w:tc>
        <w:tc>
          <w:tcPr>
            <w:tcW w:w="1874" w:type="dxa"/>
            <w:vAlign w:val="center"/>
          </w:tcPr>
          <w:p w:rsidR="00BB46AE" w:rsidRPr="00BD1CB8" w:rsidRDefault="00BB46AE" w:rsidP="00BD1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CB8">
              <w:rPr>
                <w:rFonts w:ascii="Times New Roman" w:hAnsi="Times New Roman" w:cs="Times New Roman"/>
                <w:sz w:val="28"/>
                <w:szCs w:val="28"/>
              </w:rPr>
              <w:t>1,19 </w:t>
            </w:r>
          </w:p>
        </w:tc>
      </w:tr>
      <w:tr w:rsidR="00BB46AE" w:rsidRPr="00BD1CB8">
        <w:tc>
          <w:tcPr>
            <w:tcW w:w="817" w:type="dxa"/>
          </w:tcPr>
          <w:p w:rsidR="00BB46AE" w:rsidRPr="00BD1CB8" w:rsidRDefault="00BB46AE" w:rsidP="00BD1CB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C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57" w:type="dxa"/>
            <w:vAlign w:val="bottom"/>
          </w:tcPr>
          <w:p w:rsidR="00BB46AE" w:rsidRPr="00BD1CB8" w:rsidRDefault="00BB46AE" w:rsidP="00BD1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CB8">
              <w:rPr>
                <w:rFonts w:ascii="Times New Roman" w:hAnsi="Times New Roman" w:cs="Times New Roman"/>
                <w:sz w:val="28"/>
                <w:szCs w:val="28"/>
              </w:rPr>
              <w:t>МДОУ  «Детский сад комбинированного вида "Дюймовочка" г.Балашова»</w:t>
            </w:r>
          </w:p>
        </w:tc>
        <w:tc>
          <w:tcPr>
            <w:tcW w:w="1874" w:type="dxa"/>
            <w:vAlign w:val="center"/>
          </w:tcPr>
          <w:p w:rsidR="00BB46AE" w:rsidRPr="00BD1CB8" w:rsidRDefault="00BB46AE" w:rsidP="00BD1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CB8">
              <w:rPr>
                <w:rFonts w:ascii="Times New Roman" w:hAnsi="Times New Roman" w:cs="Times New Roman"/>
                <w:sz w:val="28"/>
                <w:szCs w:val="28"/>
              </w:rPr>
              <w:t> 1,00</w:t>
            </w:r>
          </w:p>
        </w:tc>
      </w:tr>
      <w:tr w:rsidR="00BB46AE" w:rsidRPr="00BD1CB8">
        <w:tc>
          <w:tcPr>
            <w:tcW w:w="817" w:type="dxa"/>
          </w:tcPr>
          <w:p w:rsidR="00BB46AE" w:rsidRPr="00BD1CB8" w:rsidRDefault="00BB46AE" w:rsidP="00BD1CB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C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57" w:type="dxa"/>
            <w:vAlign w:val="bottom"/>
          </w:tcPr>
          <w:p w:rsidR="00BB46AE" w:rsidRPr="00BD1CB8" w:rsidRDefault="00BB46AE" w:rsidP="00BD1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CB8">
              <w:rPr>
                <w:rFonts w:ascii="Times New Roman" w:hAnsi="Times New Roman" w:cs="Times New Roman"/>
                <w:sz w:val="28"/>
                <w:szCs w:val="28"/>
              </w:rPr>
              <w:t>МДОУ «Детский сад комбинированного вида "Ёлочка" г.Балашова Саратовской области»</w:t>
            </w:r>
          </w:p>
        </w:tc>
        <w:tc>
          <w:tcPr>
            <w:tcW w:w="1874" w:type="dxa"/>
            <w:vAlign w:val="center"/>
          </w:tcPr>
          <w:p w:rsidR="00BB46AE" w:rsidRPr="00BD1CB8" w:rsidRDefault="00BB46AE" w:rsidP="00BD1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CB8">
              <w:rPr>
                <w:rFonts w:ascii="Times New Roman" w:hAnsi="Times New Roman" w:cs="Times New Roman"/>
                <w:sz w:val="28"/>
                <w:szCs w:val="28"/>
              </w:rPr>
              <w:t>1,24</w:t>
            </w:r>
          </w:p>
        </w:tc>
      </w:tr>
      <w:tr w:rsidR="00BB46AE" w:rsidRPr="00BD1CB8">
        <w:tc>
          <w:tcPr>
            <w:tcW w:w="817" w:type="dxa"/>
          </w:tcPr>
          <w:p w:rsidR="00BB46AE" w:rsidRPr="00BD1CB8" w:rsidRDefault="00BB46AE" w:rsidP="00BD1CB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CB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57" w:type="dxa"/>
            <w:vAlign w:val="bottom"/>
          </w:tcPr>
          <w:p w:rsidR="00BB46AE" w:rsidRPr="00BD1CB8" w:rsidRDefault="00BB46AE" w:rsidP="00BD1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CB8">
              <w:rPr>
                <w:rFonts w:ascii="Times New Roman" w:hAnsi="Times New Roman" w:cs="Times New Roman"/>
                <w:sz w:val="28"/>
                <w:szCs w:val="28"/>
              </w:rPr>
              <w:t>МДОУ  «Детский сад комбинированного вида "Звездочка" г.Балашова Саратовской области»</w:t>
            </w:r>
          </w:p>
        </w:tc>
        <w:tc>
          <w:tcPr>
            <w:tcW w:w="1874" w:type="dxa"/>
            <w:vAlign w:val="center"/>
          </w:tcPr>
          <w:p w:rsidR="00BB46AE" w:rsidRPr="00BD1CB8" w:rsidRDefault="00BB46AE" w:rsidP="00BD1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CB8">
              <w:rPr>
                <w:rFonts w:ascii="Times New Roman" w:hAnsi="Times New Roman" w:cs="Times New Roman"/>
                <w:sz w:val="28"/>
                <w:szCs w:val="28"/>
              </w:rPr>
              <w:t>1,20</w:t>
            </w:r>
          </w:p>
        </w:tc>
      </w:tr>
      <w:tr w:rsidR="00BB46AE" w:rsidRPr="00BD1CB8">
        <w:tc>
          <w:tcPr>
            <w:tcW w:w="817" w:type="dxa"/>
          </w:tcPr>
          <w:p w:rsidR="00BB46AE" w:rsidRPr="00BD1CB8" w:rsidRDefault="00BB46AE" w:rsidP="00BD1CB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CB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57" w:type="dxa"/>
            <w:vAlign w:val="bottom"/>
          </w:tcPr>
          <w:p w:rsidR="00BB46AE" w:rsidRPr="00BD1CB8" w:rsidRDefault="00BB46AE" w:rsidP="00BD1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CB8">
              <w:rPr>
                <w:rFonts w:ascii="Times New Roman" w:hAnsi="Times New Roman" w:cs="Times New Roman"/>
                <w:sz w:val="28"/>
                <w:szCs w:val="28"/>
              </w:rPr>
              <w:t>МДОУ «Детский сад комбинированного вида "Золотой ключик " г.Балашова Саратовской области»</w:t>
            </w:r>
          </w:p>
        </w:tc>
        <w:tc>
          <w:tcPr>
            <w:tcW w:w="1874" w:type="dxa"/>
            <w:vAlign w:val="center"/>
          </w:tcPr>
          <w:p w:rsidR="00BB46AE" w:rsidRPr="00BD1CB8" w:rsidRDefault="00BB46AE" w:rsidP="00BD1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CB8">
              <w:rPr>
                <w:rFonts w:ascii="Times New Roman" w:hAnsi="Times New Roman" w:cs="Times New Roman"/>
                <w:sz w:val="28"/>
                <w:szCs w:val="28"/>
              </w:rPr>
              <w:t>1,24</w:t>
            </w:r>
          </w:p>
        </w:tc>
      </w:tr>
      <w:tr w:rsidR="00BB46AE" w:rsidRPr="00BD1CB8">
        <w:tc>
          <w:tcPr>
            <w:tcW w:w="817" w:type="dxa"/>
          </w:tcPr>
          <w:p w:rsidR="00BB46AE" w:rsidRPr="00BD1CB8" w:rsidRDefault="00BB46AE" w:rsidP="00BD1CB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CB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57" w:type="dxa"/>
            <w:vAlign w:val="bottom"/>
          </w:tcPr>
          <w:p w:rsidR="00BB46AE" w:rsidRPr="00BD1CB8" w:rsidRDefault="00BB46AE" w:rsidP="00BD1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CB8">
              <w:rPr>
                <w:rFonts w:ascii="Times New Roman" w:hAnsi="Times New Roman" w:cs="Times New Roman"/>
                <w:sz w:val="28"/>
                <w:szCs w:val="28"/>
              </w:rPr>
              <w:t xml:space="preserve">МДОУ «Детский сад комбинированного вида "Космос" г.Балашова Саратовской области» </w:t>
            </w:r>
          </w:p>
        </w:tc>
        <w:tc>
          <w:tcPr>
            <w:tcW w:w="1874" w:type="dxa"/>
            <w:vAlign w:val="center"/>
          </w:tcPr>
          <w:p w:rsidR="00BB46AE" w:rsidRPr="00BD1CB8" w:rsidRDefault="00BB46AE" w:rsidP="00BD1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CB8">
              <w:rPr>
                <w:rFonts w:ascii="Times New Roman" w:hAnsi="Times New Roman" w:cs="Times New Roman"/>
                <w:sz w:val="28"/>
                <w:szCs w:val="28"/>
              </w:rPr>
              <w:t>1,39</w:t>
            </w:r>
          </w:p>
        </w:tc>
      </w:tr>
      <w:tr w:rsidR="00BB46AE" w:rsidRPr="00BD1CB8">
        <w:tc>
          <w:tcPr>
            <w:tcW w:w="817" w:type="dxa"/>
          </w:tcPr>
          <w:p w:rsidR="00BB46AE" w:rsidRPr="00BD1CB8" w:rsidRDefault="00BB46AE" w:rsidP="00BD1CB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CB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57" w:type="dxa"/>
            <w:vAlign w:val="bottom"/>
          </w:tcPr>
          <w:p w:rsidR="00BB46AE" w:rsidRPr="00BD1CB8" w:rsidRDefault="00BB46AE" w:rsidP="00BD1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CB8">
              <w:rPr>
                <w:rFonts w:ascii="Times New Roman" w:hAnsi="Times New Roman" w:cs="Times New Roman"/>
                <w:sz w:val="28"/>
                <w:szCs w:val="28"/>
              </w:rPr>
              <w:t>МДОУ «Детский сад комбинированного вида "Ландыш" г.Балашова Саратовской области»</w:t>
            </w:r>
          </w:p>
        </w:tc>
        <w:tc>
          <w:tcPr>
            <w:tcW w:w="1874" w:type="dxa"/>
            <w:vAlign w:val="center"/>
          </w:tcPr>
          <w:p w:rsidR="00BB46AE" w:rsidRPr="00BD1CB8" w:rsidRDefault="00BB46AE" w:rsidP="00BD1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CB8">
              <w:rPr>
                <w:rFonts w:ascii="Times New Roman" w:hAnsi="Times New Roman" w:cs="Times New Roman"/>
                <w:sz w:val="28"/>
                <w:szCs w:val="28"/>
              </w:rPr>
              <w:t>1,04</w:t>
            </w:r>
          </w:p>
        </w:tc>
      </w:tr>
      <w:tr w:rsidR="00BB46AE" w:rsidRPr="00BD1CB8">
        <w:tc>
          <w:tcPr>
            <w:tcW w:w="817" w:type="dxa"/>
          </w:tcPr>
          <w:p w:rsidR="00BB46AE" w:rsidRPr="00BD1CB8" w:rsidRDefault="00BB46AE" w:rsidP="00BD1CB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CB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57" w:type="dxa"/>
            <w:vAlign w:val="bottom"/>
          </w:tcPr>
          <w:p w:rsidR="00BB46AE" w:rsidRPr="00BD1CB8" w:rsidRDefault="00BB46AE" w:rsidP="00BD1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CB8">
              <w:rPr>
                <w:rFonts w:ascii="Times New Roman" w:hAnsi="Times New Roman" w:cs="Times New Roman"/>
                <w:sz w:val="28"/>
                <w:szCs w:val="28"/>
              </w:rPr>
              <w:t>МДОУ «Детский сад комбинированного вида "Ласточка" г.Балашова Саратовской области»</w:t>
            </w:r>
          </w:p>
        </w:tc>
        <w:tc>
          <w:tcPr>
            <w:tcW w:w="1874" w:type="dxa"/>
            <w:vAlign w:val="center"/>
          </w:tcPr>
          <w:p w:rsidR="00BB46AE" w:rsidRPr="00BD1CB8" w:rsidRDefault="00BB46AE" w:rsidP="00BD1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CB8"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</w:tr>
      <w:tr w:rsidR="00BB46AE" w:rsidRPr="00BD1CB8">
        <w:tc>
          <w:tcPr>
            <w:tcW w:w="817" w:type="dxa"/>
          </w:tcPr>
          <w:p w:rsidR="00BB46AE" w:rsidRPr="00BD1CB8" w:rsidRDefault="00BB46AE" w:rsidP="00BD1CB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CB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57" w:type="dxa"/>
            <w:vAlign w:val="bottom"/>
          </w:tcPr>
          <w:p w:rsidR="00BB46AE" w:rsidRPr="00BD1CB8" w:rsidRDefault="00BB46AE" w:rsidP="00BD1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CB8">
              <w:rPr>
                <w:rFonts w:ascii="Times New Roman" w:hAnsi="Times New Roman" w:cs="Times New Roman"/>
                <w:sz w:val="28"/>
                <w:szCs w:val="28"/>
              </w:rPr>
              <w:t>МДОУ «Детский сад "Лучик" г.Балашова Саратовской области»</w:t>
            </w:r>
          </w:p>
        </w:tc>
        <w:tc>
          <w:tcPr>
            <w:tcW w:w="1874" w:type="dxa"/>
            <w:vAlign w:val="center"/>
          </w:tcPr>
          <w:p w:rsidR="00BB46AE" w:rsidRPr="00BD1CB8" w:rsidRDefault="00BB46AE" w:rsidP="00BD1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CB8">
              <w:rPr>
                <w:rFonts w:ascii="Times New Roman" w:hAnsi="Times New Roman" w:cs="Times New Roman"/>
                <w:sz w:val="28"/>
                <w:szCs w:val="28"/>
              </w:rPr>
              <w:t>1,13</w:t>
            </w:r>
          </w:p>
        </w:tc>
      </w:tr>
      <w:tr w:rsidR="00BB46AE" w:rsidRPr="00BD1CB8">
        <w:tc>
          <w:tcPr>
            <w:tcW w:w="817" w:type="dxa"/>
          </w:tcPr>
          <w:p w:rsidR="00BB46AE" w:rsidRPr="00BD1CB8" w:rsidRDefault="00BB46AE" w:rsidP="00BD1CB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CB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57" w:type="dxa"/>
            <w:vAlign w:val="bottom"/>
          </w:tcPr>
          <w:p w:rsidR="00BB46AE" w:rsidRPr="00BD1CB8" w:rsidRDefault="00BB46AE" w:rsidP="00BD1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CB8">
              <w:rPr>
                <w:rFonts w:ascii="Times New Roman" w:hAnsi="Times New Roman" w:cs="Times New Roman"/>
                <w:sz w:val="28"/>
                <w:szCs w:val="28"/>
              </w:rPr>
              <w:t>МДОУ «Детский сад комбинированного вида "Одуванчик" г.Балашова Саратовской области»</w:t>
            </w:r>
          </w:p>
        </w:tc>
        <w:tc>
          <w:tcPr>
            <w:tcW w:w="1874" w:type="dxa"/>
            <w:vAlign w:val="center"/>
          </w:tcPr>
          <w:p w:rsidR="00BB46AE" w:rsidRPr="00BD1CB8" w:rsidRDefault="00BB46AE" w:rsidP="00BD1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CB8">
              <w:rPr>
                <w:rFonts w:ascii="Times New Roman" w:hAnsi="Times New Roman" w:cs="Times New Roman"/>
                <w:sz w:val="28"/>
                <w:szCs w:val="28"/>
              </w:rPr>
              <w:t>1,22</w:t>
            </w:r>
          </w:p>
        </w:tc>
      </w:tr>
      <w:tr w:rsidR="00BB46AE" w:rsidRPr="00BD1CB8">
        <w:tc>
          <w:tcPr>
            <w:tcW w:w="817" w:type="dxa"/>
          </w:tcPr>
          <w:p w:rsidR="00BB46AE" w:rsidRPr="00BD1CB8" w:rsidRDefault="00BB46AE" w:rsidP="00BD1CB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CB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57" w:type="dxa"/>
            <w:vAlign w:val="bottom"/>
          </w:tcPr>
          <w:p w:rsidR="00BB46AE" w:rsidRPr="00BD1CB8" w:rsidRDefault="00BB46AE" w:rsidP="00BD1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CB8">
              <w:rPr>
                <w:rFonts w:ascii="Times New Roman" w:hAnsi="Times New Roman" w:cs="Times New Roman"/>
                <w:sz w:val="28"/>
                <w:szCs w:val="28"/>
              </w:rPr>
              <w:t xml:space="preserve">МДОУ «Детский сад комбинированного вида "Росинка" г.Балашова Саратовской области» </w:t>
            </w:r>
          </w:p>
        </w:tc>
        <w:tc>
          <w:tcPr>
            <w:tcW w:w="1874" w:type="dxa"/>
            <w:vAlign w:val="center"/>
          </w:tcPr>
          <w:p w:rsidR="00BB46AE" w:rsidRPr="00BD1CB8" w:rsidRDefault="00BB46AE" w:rsidP="00BD1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CB8">
              <w:rPr>
                <w:rFonts w:ascii="Times New Roman" w:hAnsi="Times New Roman" w:cs="Times New Roman"/>
                <w:sz w:val="28"/>
                <w:szCs w:val="28"/>
              </w:rPr>
              <w:t>1,09</w:t>
            </w:r>
          </w:p>
        </w:tc>
      </w:tr>
      <w:tr w:rsidR="00BB46AE" w:rsidRPr="00BD1CB8">
        <w:tc>
          <w:tcPr>
            <w:tcW w:w="817" w:type="dxa"/>
          </w:tcPr>
          <w:p w:rsidR="00BB46AE" w:rsidRPr="00BD1CB8" w:rsidRDefault="00BB46AE" w:rsidP="00BD1CB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C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57" w:type="dxa"/>
            <w:vAlign w:val="bottom"/>
          </w:tcPr>
          <w:p w:rsidR="00BB46AE" w:rsidRPr="00BD1CB8" w:rsidRDefault="00BB46AE" w:rsidP="00BD1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CB8">
              <w:rPr>
                <w:rFonts w:ascii="Times New Roman" w:hAnsi="Times New Roman" w:cs="Times New Roman"/>
                <w:sz w:val="28"/>
                <w:szCs w:val="28"/>
              </w:rPr>
              <w:t>МДОУ «Детский сад  "Рябинка" г.Балашова Саратовской области»</w:t>
            </w:r>
          </w:p>
        </w:tc>
        <w:tc>
          <w:tcPr>
            <w:tcW w:w="1874" w:type="dxa"/>
            <w:vAlign w:val="center"/>
          </w:tcPr>
          <w:p w:rsidR="00BB46AE" w:rsidRPr="00BD1CB8" w:rsidRDefault="00BB46AE" w:rsidP="00BD1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CB8"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</w:tr>
      <w:tr w:rsidR="00BB46AE" w:rsidRPr="00BD1CB8">
        <w:tc>
          <w:tcPr>
            <w:tcW w:w="817" w:type="dxa"/>
          </w:tcPr>
          <w:p w:rsidR="00BB46AE" w:rsidRPr="00BD1CB8" w:rsidRDefault="00BB46AE" w:rsidP="00BD1CB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CB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57" w:type="dxa"/>
            <w:vAlign w:val="bottom"/>
          </w:tcPr>
          <w:p w:rsidR="00BB46AE" w:rsidRPr="00BD1CB8" w:rsidRDefault="00BB46AE" w:rsidP="00BD1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CB8">
              <w:rPr>
                <w:rFonts w:ascii="Times New Roman" w:hAnsi="Times New Roman" w:cs="Times New Roman"/>
                <w:sz w:val="28"/>
                <w:szCs w:val="28"/>
              </w:rPr>
              <w:t>МДОУ  «Детский сад комбинированного вида "Челночок" г.Балашова Саратовской области»</w:t>
            </w:r>
          </w:p>
        </w:tc>
        <w:tc>
          <w:tcPr>
            <w:tcW w:w="1874" w:type="dxa"/>
            <w:vAlign w:val="center"/>
          </w:tcPr>
          <w:p w:rsidR="00BB46AE" w:rsidRPr="00BD1CB8" w:rsidRDefault="00BB46AE" w:rsidP="00BD1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CB8">
              <w:rPr>
                <w:rFonts w:ascii="Times New Roman" w:hAnsi="Times New Roman" w:cs="Times New Roman"/>
                <w:sz w:val="28"/>
                <w:szCs w:val="28"/>
              </w:rPr>
              <w:t>1,16</w:t>
            </w:r>
          </w:p>
        </w:tc>
      </w:tr>
      <w:tr w:rsidR="00BB46AE" w:rsidRPr="00BD1CB8">
        <w:tc>
          <w:tcPr>
            <w:tcW w:w="817" w:type="dxa"/>
          </w:tcPr>
          <w:p w:rsidR="00BB46AE" w:rsidRPr="00BD1CB8" w:rsidRDefault="00BB46AE" w:rsidP="00BD1CB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CB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57" w:type="dxa"/>
            <w:vAlign w:val="bottom"/>
          </w:tcPr>
          <w:p w:rsidR="00BB46AE" w:rsidRPr="00BD1CB8" w:rsidRDefault="00BB46AE" w:rsidP="00BD1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CB8">
              <w:rPr>
                <w:rFonts w:ascii="Times New Roman" w:hAnsi="Times New Roman" w:cs="Times New Roman"/>
                <w:sz w:val="28"/>
                <w:szCs w:val="28"/>
              </w:rPr>
              <w:t>МДОУ  «Детский сад "Черемушки" г.Балашова Саратовской области»</w:t>
            </w:r>
          </w:p>
        </w:tc>
        <w:tc>
          <w:tcPr>
            <w:tcW w:w="1874" w:type="dxa"/>
            <w:vAlign w:val="center"/>
          </w:tcPr>
          <w:p w:rsidR="00BB46AE" w:rsidRPr="00BD1CB8" w:rsidRDefault="00BB46AE" w:rsidP="00BD1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CB8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  <w:tr w:rsidR="00BB46AE" w:rsidRPr="00BD1CB8">
        <w:tc>
          <w:tcPr>
            <w:tcW w:w="817" w:type="dxa"/>
          </w:tcPr>
          <w:p w:rsidR="00BB46AE" w:rsidRPr="00BD1CB8" w:rsidRDefault="00BB46AE" w:rsidP="00BD1CB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CB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57" w:type="dxa"/>
            <w:vAlign w:val="bottom"/>
          </w:tcPr>
          <w:p w:rsidR="00BB46AE" w:rsidRPr="00BD1CB8" w:rsidRDefault="00BB46AE" w:rsidP="00BD1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CB8">
              <w:rPr>
                <w:rFonts w:ascii="Times New Roman" w:hAnsi="Times New Roman" w:cs="Times New Roman"/>
                <w:sz w:val="28"/>
                <w:szCs w:val="28"/>
              </w:rPr>
              <w:t>МДОУ «Детский сад комбинированного вида "Зернышко" г.Балашова Саратовской области»</w:t>
            </w:r>
          </w:p>
        </w:tc>
        <w:tc>
          <w:tcPr>
            <w:tcW w:w="1874" w:type="dxa"/>
            <w:vAlign w:val="center"/>
          </w:tcPr>
          <w:p w:rsidR="00BB46AE" w:rsidRPr="00BD1CB8" w:rsidRDefault="00BB46AE" w:rsidP="00BD1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CB8">
              <w:rPr>
                <w:rFonts w:ascii="Times New Roman" w:hAnsi="Times New Roman" w:cs="Times New Roman"/>
                <w:sz w:val="28"/>
                <w:szCs w:val="28"/>
              </w:rPr>
              <w:t>1,35</w:t>
            </w:r>
          </w:p>
        </w:tc>
      </w:tr>
      <w:tr w:rsidR="00BB46AE" w:rsidRPr="00BD1CB8">
        <w:tc>
          <w:tcPr>
            <w:tcW w:w="817" w:type="dxa"/>
          </w:tcPr>
          <w:p w:rsidR="00BB46AE" w:rsidRPr="00BD1CB8" w:rsidRDefault="00BB46AE" w:rsidP="00BD1CB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CB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57" w:type="dxa"/>
            <w:vAlign w:val="bottom"/>
          </w:tcPr>
          <w:p w:rsidR="00BB46AE" w:rsidRPr="00BD1CB8" w:rsidRDefault="00BB46AE" w:rsidP="00BD1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CB8">
              <w:rPr>
                <w:rFonts w:ascii="Times New Roman" w:hAnsi="Times New Roman" w:cs="Times New Roman"/>
                <w:sz w:val="28"/>
                <w:szCs w:val="28"/>
              </w:rPr>
              <w:t>МБДОУ  «Детский сад комбинированного вида "Пчелка" г.Балашова Саратовской области»</w:t>
            </w:r>
          </w:p>
        </w:tc>
        <w:tc>
          <w:tcPr>
            <w:tcW w:w="1874" w:type="dxa"/>
            <w:vAlign w:val="center"/>
          </w:tcPr>
          <w:p w:rsidR="00BB46AE" w:rsidRPr="00BD1CB8" w:rsidRDefault="00BB46AE" w:rsidP="00BD1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CB8">
              <w:rPr>
                <w:rFonts w:ascii="Times New Roman" w:hAnsi="Times New Roman" w:cs="Times New Roman"/>
                <w:sz w:val="28"/>
                <w:szCs w:val="28"/>
              </w:rPr>
              <w:t>1,24</w:t>
            </w:r>
          </w:p>
        </w:tc>
      </w:tr>
      <w:tr w:rsidR="00BB46AE" w:rsidRPr="00BD1CB8">
        <w:tc>
          <w:tcPr>
            <w:tcW w:w="817" w:type="dxa"/>
          </w:tcPr>
          <w:p w:rsidR="00BB46AE" w:rsidRPr="00BD1CB8" w:rsidRDefault="00BB46AE" w:rsidP="00BD1CB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CB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57" w:type="dxa"/>
            <w:vAlign w:val="bottom"/>
          </w:tcPr>
          <w:p w:rsidR="00BB46AE" w:rsidRPr="00BD1CB8" w:rsidRDefault="00BB46AE" w:rsidP="00BD1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CB8">
              <w:rPr>
                <w:rFonts w:ascii="Times New Roman" w:hAnsi="Times New Roman" w:cs="Times New Roman"/>
                <w:sz w:val="28"/>
                <w:szCs w:val="28"/>
              </w:rPr>
              <w:t>МБДОУ «Детский сад комбинированного вида «Снежинка» г.Балашова Саратовской области»</w:t>
            </w:r>
          </w:p>
        </w:tc>
        <w:tc>
          <w:tcPr>
            <w:tcW w:w="1874" w:type="dxa"/>
            <w:vAlign w:val="center"/>
          </w:tcPr>
          <w:p w:rsidR="00BB46AE" w:rsidRPr="00BD1CB8" w:rsidRDefault="00BB46AE" w:rsidP="00BD1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CB8">
              <w:rPr>
                <w:rFonts w:ascii="Times New Roman" w:hAnsi="Times New Roman" w:cs="Times New Roman"/>
                <w:sz w:val="28"/>
                <w:szCs w:val="28"/>
              </w:rPr>
              <w:t>1,07</w:t>
            </w:r>
          </w:p>
        </w:tc>
      </w:tr>
      <w:tr w:rsidR="00BB46AE" w:rsidRPr="00BD1CB8">
        <w:tc>
          <w:tcPr>
            <w:tcW w:w="817" w:type="dxa"/>
          </w:tcPr>
          <w:p w:rsidR="00BB46AE" w:rsidRPr="00BD1CB8" w:rsidRDefault="00BB46AE" w:rsidP="00BD1CB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CB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57" w:type="dxa"/>
            <w:vAlign w:val="bottom"/>
          </w:tcPr>
          <w:p w:rsidR="00BB46AE" w:rsidRPr="00BD1CB8" w:rsidRDefault="00BB46AE" w:rsidP="00BD1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CB8">
              <w:rPr>
                <w:rFonts w:ascii="Times New Roman" w:hAnsi="Times New Roman" w:cs="Times New Roman"/>
                <w:sz w:val="28"/>
                <w:szCs w:val="28"/>
              </w:rPr>
              <w:t>МАДОУ «Детский сад комбинированного вида «Ивушка» г.Балашова Саратовской области»</w:t>
            </w:r>
          </w:p>
        </w:tc>
        <w:tc>
          <w:tcPr>
            <w:tcW w:w="1874" w:type="dxa"/>
            <w:vAlign w:val="center"/>
          </w:tcPr>
          <w:p w:rsidR="00BB46AE" w:rsidRPr="00BD1CB8" w:rsidRDefault="00BB46AE" w:rsidP="00BD1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CB8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  <w:tr w:rsidR="00BB46AE" w:rsidRPr="00BD1CB8">
        <w:tc>
          <w:tcPr>
            <w:tcW w:w="817" w:type="dxa"/>
          </w:tcPr>
          <w:p w:rsidR="00BB46AE" w:rsidRPr="00BD1CB8" w:rsidRDefault="00BB46AE" w:rsidP="00BD1CB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CB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57" w:type="dxa"/>
            <w:vAlign w:val="bottom"/>
          </w:tcPr>
          <w:p w:rsidR="00BB46AE" w:rsidRPr="00BD1CB8" w:rsidRDefault="00BB46AE" w:rsidP="00BD1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CB8">
              <w:rPr>
                <w:rFonts w:ascii="Times New Roman" w:hAnsi="Times New Roman" w:cs="Times New Roman"/>
                <w:sz w:val="28"/>
                <w:szCs w:val="28"/>
              </w:rPr>
              <w:t>МАДОУ «Детский сад комбинированного вида «Юбилейный» г.Балашова Саратовской области»</w:t>
            </w:r>
          </w:p>
        </w:tc>
        <w:tc>
          <w:tcPr>
            <w:tcW w:w="1874" w:type="dxa"/>
            <w:vAlign w:val="center"/>
          </w:tcPr>
          <w:p w:rsidR="00BB46AE" w:rsidRPr="00BD1CB8" w:rsidRDefault="00BB46AE" w:rsidP="00BD1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CB8"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</w:tr>
    </w:tbl>
    <w:p w:rsidR="00BB46AE" w:rsidRDefault="00BB46AE" w:rsidP="001B1723">
      <w:pPr>
        <w:pStyle w:val="ListParagraph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46AE" w:rsidRDefault="00BB46AE" w:rsidP="001B1723">
      <w:pPr>
        <w:pStyle w:val="ListParagraph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46AE" w:rsidRDefault="00BB46AE" w:rsidP="001B1723">
      <w:pPr>
        <w:pStyle w:val="ListParagraph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46AE" w:rsidRDefault="00BB46AE" w:rsidP="001B1723">
      <w:pPr>
        <w:pStyle w:val="ListParagraph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И.о. заместителя главы администрации</w:t>
      </w:r>
    </w:p>
    <w:p w:rsidR="00BB46AE" w:rsidRDefault="00BB46AE" w:rsidP="001B1723">
      <w:pPr>
        <w:pStyle w:val="ListParagraph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Балашовского муниципального района</w:t>
      </w:r>
    </w:p>
    <w:p w:rsidR="00BB46AE" w:rsidRPr="001B1723" w:rsidRDefault="00BB46AE" w:rsidP="001B1723">
      <w:pPr>
        <w:pStyle w:val="ListParagraph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социальным вопросам                                                     С.А. Коблов</w:t>
      </w:r>
    </w:p>
    <w:p w:rsidR="00BB46AE" w:rsidRPr="009F5E9C" w:rsidRDefault="00BB46AE" w:rsidP="001B1723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BB46AE" w:rsidRPr="00780308" w:rsidRDefault="00BB46AE" w:rsidP="009F5E9C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B46AE" w:rsidRPr="00780308" w:rsidSect="00C4408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6AE" w:rsidRDefault="00BB46AE" w:rsidP="00C14E67">
      <w:pPr>
        <w:spacing w:after="0" w:line="240" w:lineRule="auto"/>
      </w:pPr>
      <w:r>
        <w:separator/>
      </w:r>
    </w:p>
  </w:endnote>
  <w:endnote w:type="continuationSeparator" w:id="0">
    <w:p w:rsidR="00BB46AE" w:rsidRDefault="00BB46AE" w:rsidP="00C14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6AE" w:rsidRDefault="00BB46AE">
    <w:pPr>
      <w:pStyle w:val="Footer"/>
      <w:jc w:val="center"/>
    </w:pPr>
  </w:p>
  <w:p w:rsidR="00BB46AE" w:rsidRDefault="00BB46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6AE" w:rsidRDefault="00BB46AE" w:rsidP="00C14E67">
      <w:pPr>
        <w:spacing w:after="0" w:line="240" w:lineRule="auto"/>
      </w:pPr>
      <w:r>
        <w:separator/>
      </w:r>
    </w:p>
  </w:footnote>
  <w:footnote w:type="continuationSeparator" w:id="0">
    <w:p w:rsidR="00BB46AE" w:rsidRDefault="00BB46AE" w:rsidP="00C14E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44309"/>
    <w:multiLevelType w:val="hybridMultilevel"/>
    <w:tmpl w:val="92A6563E"/>
    <w:lvl w:ilvl="0" w:tplc="D2885FB2">
      <w:start w:val="1"/>
      <w:numFmt w:val="decimal"/>
      <w:lvlText w:val="%1."/>
      <w:lvlJc w:val="left"/>
      <w:pPr>
        <w:ind w:left="7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6" w:hanging="360"/>
      </w:pPr>
    </w:lvl>
    <w:lvl w:ilvl="2" w:tplc="0419001B">
      <w:start w:val="1"/>
      <w:numFmt w:val="lowerRoman"/>
      <w:lvlText w:val="%3."/>
      <w:lvlJc w:val="right"/>
      <w:pPr>
        <w:ind w:left="2206" w:hanging="180"/>
      </w:pPr>
    </w:lvl>
    <w:lvl w:ilvl="3" w:tplc="0419000F">
      <w:start w:val="1"/>
      <w:numFmt w:val="decimal"/>
      <w:lvlText w:val="%4."/>
      <w:lvlJc w:val="left"/>
      <w:pPr>
        <w:ind w:left="2926" w:hanging="360"/>
      </w:pPr>
    </w:lvl>
    <w:lvl w:ilvl="4" w:tplc="04190019">
      <w:start w:val="1"/>
      <w:numFmt w:val="lowerLetter"/>
      <w:lvlText w:val="%5."/>
      <w:lvlJc w:val="left"/>
      <w:pPr>
        <w:ind w:left="3646" w:hanging="360"/>
      </w:pPr>
    </w:lvl>
    <w:lvl w:ilvl="5" w:tplc="0419001B">
      <w:start w:val="1"/>
      <w:numFmt w:val="lowerRoman"/>
      <w:lvlText w:val="%6."/>
      <w:lvlJc w:val="right"/>
      <w:pPr>
        <w:ind w:left="4366" w:hanging="180"/>
      </w:pPr>
    </w:lvl>
    <w:lvl w:ilvl="6" w:tplc="0419000F">
      <w:start w:val="1"/>
      <w:numFmt w:val="decimal"/>
      <w:lvlText w:val="%7."/>
      <w:lvlJc w:val="left"/>
      <w:pPr>
        <w:ind w:left="5086" w:hanging="360"/>
      </w:pPr>
    </w:lvl>
    <w:lvl w:ilvl="7" w:tplc="04190019">
      <w:start w:val="1"/>
      <w:numFmt w:val="lowerLetter"/>
      <w:lvlText w:val="%8."/>
      <w:lvlJc w:val="left"/>
      <w:pPr>
        <w:ind w:left="5806" w:hanging="360"/>
      </w:pPr>
    </w:lvl>
    <w:lvl w:ilvl="8" w:tplc="0419001B">
      <w:start w:val="1"/>
      <w:numFmt w:val="lowerRoman"/>
      <w:lvlText w:val="%9."/>
      <w:lvlJc w:val="right"/>
      <w:pPr>
        <w:ind w:left="6526" w:hanging="180"/>
      </w:pPr>
    </w:lvl>
  </w:abstractNum>
  <w:abstractNum w:abstractNumId="1">
    <w:nsid w:val="492A03BC"/>
    <w:multiLevelType w:val="hybridMultilevel"/>
    <w:tmpl w:val="0A0E1C28"/>
    <w:lvl w:ilvl="0" w:tplc="1B4225F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0308"/>
    <w:rsid w:val="00074B4E"/>
    <w:rsid w:val="000F3713"/>
    <w:rsid w:val="00180107"/>
    <w:rsid w:val="001A1FBB"/>
    <w:rsid w:val="001B1723"/>
    <w:rsid w:val="00225C16"/>
    <w:rsid w:val="002E08D3"/>
    <w:rsid w:val="0030142F"/>
    <w:rsid w:val="003115EE"/>
    <w:rsid w:val="00461829"/>
    <w:rsid w:val="0047424E"/>
    <w:rsid w:val="00495E9C"/>
    <w:rsid w:val="004C5CD0"/>
    <w:rsid w:val="004F1583"/>
    <w:rsid w:val="0050626C"/>
    <w:rsid w:val="00597E88"/>
    <w:rsid w:val="005E3932"/>
    <w:rsid w:val="00633435"/>
    <w:rsid w:val="006746F7"/>
    <w:rsid w:val="006A1A1A"/>
    <w:rsid w:val="0072307E"/>
    <w:rsid w:val="00780308"/>
    <w:rsid w:val="0086293D"/>
    <w:rsid w:val="00883F4A"/>
    <w:rsid w:val="008B4444"/>
    <w:rsid w:val="008B56CD"/>
    <w:rsid w:val="00925F48"/>
    <w:rsid w:val="009F5E9C"/>
    <w:rsid w:val="00A04823"/>
    <w:rsid w:val="00A35C65"/>
    <w:rsid w:val="00A75728"/>
    <w:rsid w:val="00AE1B04"/>
    <w:rsid w:val="00B427DF"/>
    <w:rsid w:val="00B50468"/>
    <w:rsid w:val="00B73DEC"/>
    <w:rsid w:val="00B76B5D"/>
    <w:rsid w:val="00BB46AE"/>
    <w:rsid w:val="00BB5002"/>
    <w:rsid w:val="00BD1CB8"/>
    <w:rsid w:val="00BD7F3D"/>
    <w:rsid w:val="00BE7844"/>
    <w:rsid w:val="00C14E67"/>
    <w:rsid w:val="00C44082"/>
    <w:rsid w:val="00D2424E"/>
    <w:rsid w:val="00D26D20"/>
    <w:rsid w:val="00E503B9"/>
    <w:rsid w:val="00E87B96"/>
    <w:rsid w:val="00F51102"/>
    <w:rsid w:val="00FD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08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5E9C"/>
    <w:pPr>
      <w:ind w:left="720"/>
    </w:pPr>
  </w:style>
  <w:style w:type="table" w:styleId="TableGrid">
    <w:name w:val="Table Grid"/>
    <w:basedOn w:val="TableNormal"/>
    <w:uiPriority w:val="99"/>
    <w:rsid w:val="001B1723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C14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14E67"/>
  </w:style>
  <w:style w:type="paragraph" w:styleId="Footer">
    <w:name w:val="footer"/>
    <w:basedOn w:val="Normal"/>
    <w:link w:val="FooterChar"/>
    <w:uiPriority w:val="99"/>
    <w:rsid w:val="00C14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14E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43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959</Words>
  <Characters>5469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</dc:title>
  <dc:subject/>
  <dc:creator>boss</dc:creator>
  <cp:keywords/>
  <dc:description/>
  <cp:lastModifiedBy>Делопроизводство</cp:lastModifiedBy>
  <cp:revision>2</cp:revision>
  <cp:lastPrinted>2017-09-27T07:33:00Z</cp:lastPrinted>
  <dcterms:created xsi:type="dcterms:W3CDTF">2017-10-11T10:32:00Z</dcterms:created>
  <dcterms:modified xsi:type="dcterms:W3CDTF">2017-10-11T10:32:00Z</dcterms:modified>
</cp:coreProperties>
</file>