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E8" w:rsidRDefault="00174BE8" w:rsidP="00F757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02.10.2017 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230-п</w:t>
      </w:r>
    </w:p>
    <w:p w:rsidR="00174BE8" w:rsidRDefault="00174BE8" w:rsidP="00F757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F757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F757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F757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F757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F757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F757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F757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F757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F757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F757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F757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F757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F757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F757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Pr="00F7572A" w:rsidRDefault="00174BE8" w:rsidP="00F757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72A">
        <w:rPr>
          <w:rFonts w:ascii="Times New Roman" w:hAnsi="Times New Roman" w:cs="Times New Roman"/>
          <w:b/>
          <w:bCs/>
          <w:sz w:val="28"/>
          <w:szCs w:val="28"/>
        </w:rPr>
        <w:t>Об утверждении прейскуранта</w:t>
      </w:r>
    </w:p>
    <w:p w:rsidR="00174BE8" w:rsidRPr="00F7572A" w:rsidRDefault="00174BE8" w:rsidP="00F757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F7572A">
        <w:rPr>
          <w:rFonts w:ascii="Times New Roman" w:hAnsi="Times New Roman" w:cs="Times New Roman"/>
          <w:b/>
          <w:bCs/>
          <w:sz w:val="28"/>
          <w:szCs w:val="28"/>
        </w:rPr>
        <w:t>а платные работы (услуги), выполняемые и оказываемые</w:t>
      </w:r>
    </w:p>
    <w:p w:rsidR="00174BE8" w:rsidRDefault="00174BE8" w:rsidP="00F757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72A">
        <w:rPr>
          <w:rFonts w:ascii="Times New Roman" w:hAnsi="Times New Roman" w:cs="Times New Roman"/>
          <w:b/>
          <w:bCs/>
          <w:sz w:val="28"/>
          <w:szCs w:val="28"/>
        </w:rPr>
        <w:t>МУ ДО «ДЮСШ БМР»</w:t>
      </w:r>
    </w:p>
    <w:p w:rsidR="00174BE8" w:rsidRDefault="00174BE8" w:rsidP="00F757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F757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BB2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 – ФЗ «Об общих принципах организации местного самоуправления в Российской Федерации», Уставом Балашовского муниципального района администрации Балашовского муниципального района</w:t>
      </w:r>
    </w:p>
    <w:p w:rsidR="00174BE8" w:rsidRDefault="00174BE8" w:rsidP="00F757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74BE8" w:rsidRDefault="00174BE8" w:rsidP="00F757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72A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174BE8" w:rsidRDefault="00174BE8" w:rsidP="00F757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8415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прейскурант на платные работы (услуги), выполняемые и оказываемые МУ ДО «ДЮСШ БМР» согласно приложению к настоящему постановлению.</w:t>
      </w:r>
    </w:p>
    <w:p w:rsidR="00174BE8" w:rsidRDefault="00174BE8" w:rsidP="008415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информации, общественных отношений и работе с молодежью администрации Балашовского муниципального района (Васильева Л.А.) опубликовать настоящее постановление в средствах массовой информации.</w:t>
      </w:r>
    </w:p>
    <w:p w:rsidR="00174BE8" w:rsidRDefault="00174BE8" w:rsidP="008415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174BE8" w:rsidRPr="00EE3F02" w:rsidRDefault="00174BE8" w:rsidP="00EE3F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F0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вопросам Рымашевскую Л.И.</w:t>
      </w:r>
    </w:p>
    <w:p w:rsidR="00174BE8" w:rsidRDefault="00174BE8" w:rsidP="00841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BE8" w:rsidRDefault="00174BE8" w:rsidP="00841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BE8" w:rsidRPr="0084155C" w:rsidRDefault="00174BE8" w:rsidP="008415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155C">
        <w:rPr>
          <w:rFonts w:ascii="Times New Roman" w:hAnsi="Times New Roman" w:cs="Times New Roman"/>
          <w:b/>
          <w:bCs/>
          <w:sz w:val="28"/>
          <w:szCs w:val="28"/>
        </w:rPr>
        <w:t>Глава Балашовского</w:t>
      </w:r>
    </w:p>
    <w:p w:rsidR="00174BE8" w:rsidRDefault="00174BE8" w:rsidP="008415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155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П.М. Петраков</w:t>
      </w:r>
    </w:p>
    <w:p w:rsidR="00174BE8" w:rsidRDefault="00174BE8" w:rsidP="008415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Pr="0084155C" w:rsidRDefault="00174BE8" w:rsidP="00841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5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74BE8" w:rsidRDefault="00174BE8" w:rsidP="00841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4155C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174BE8" w:rsidRDefault="00174BE8" w:rsidP="00841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5C">
        <w:rPr>
          <w:rFonts w:ascii="Times New Roman" w:hAnsi="Times New Roman" w:cs="Times New Roman"/>
          <w:sz w:val="24"/>
          <w:szCs w:val="24"/>
        </w:rPr>
        <w:t xml:space="preserve"> Балашовского муниципального района</w:t>
      </w:r>
    </w:p>
    <w:p w:rsidR="00174BE8" w:rsidRDefault="00174BE8" w:rsidP="00841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_230-п от  _02.10.___2017 г.</w:t>
      </w:r>
    </w:p>
    <w:p w:rsidR="00174BE8" w:rsidRDefault="00174BE8" w:rsidP="00841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4BE8" w:rsidRDefault="00174BE8" w:rsidP="00841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4BE8" w:rsidRDefault="00174BE8" w:rsidP="00841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841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841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841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Pr="0084155C" w:rsidRDefault="00174BE8" w:rsidP="00841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55C">
        <w:rPr>
          <w:rFonts w:ascii="Times New Roman" w:hAnsi="Times New Roman" w:cs="Times New Roman"/>
          <w:b/>
          <w:bCs/>
          <w:sz w:val="28"/>
          <w:szCs w:val="28"/>
        </w:rPr>
        <w:t>Прейскурант</w:t>
      </w:r>
    </w:p>
    <w:p w:rsidR="00174BE8" w:rsidRPr="0084155C" w:rsidRDefault="00174BE8" w:rsidP="00841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55C">
        <w:rPr>
          <w:rFonts w:ascii="Times New Roman" w:hAnsi="Times New Roman" w:cs="Times New Roman"/>
          <w:b/>
          <w:bCs/>
          <w:sz w:val="28"/>
          <w:szCs w:val="28"/>
        </w:rPr>
        <w:t>на платные работы и услуги, выполняемые и оказываемые</w:t>
      </w:r>
    </w:p>
    <w:p w:rsidR="00174BE8" w:rsidRDefault="00174BE8" w:rsidP="00841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55C">
        <w:rPr>
          <w:rFonts w:ascii="Times New Roman" w:hAnsi="Times New Roman" w:cs="Times New Roman"/>
          <w:b/>
          <w:bCs/>
          <w:sz w:val="28"/>
          <w:szCs w:val="28"/>
        </w:rPr>
        <w:t>МУ ДО «ДЮСШ БМР»</w:t>
      </w:r>
    </w:p>
    <w:p w:rsidR="00174BE8" w:rsidRDefault="00174BE8" w:rsidP="00841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841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6379"/>
        <w:gridCol w:w="1950"/>
      </w:tblGrid>
      <w:tr w:rsidR="00174BE8" w:rsidRPr="001172E2">
        <w:tc>
          <w:tcPr>
            <w:tcW w:w="1242" w:type="dxa"/>
          </w:tcPr>
          <w:p w:rsidR="00174BE8" w:rsidRPr="001172E2" w:rsidRDefault="00174BE8" w:rsidP="0011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174BE8" w:rsidRPr="001172E2" w:rsidRDefault="00174BE8" w:rsidP="0011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платной услуги</w:t>
            </w:r>
          </w:p>
        </w:tc>
        <w:tc>
          <w:tcPr>
            <w:tcW w:w="1950" w:type="dxa"/>
          </w:tcPr>
          <w:p w:rsidR="00174BE8" w:rsidRPr="001172E2" w:rsidRDefault="00174BE8" w:rsidP="0011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(рублей)</w:t>
            </w:r>
          </w:p>
        </w:tc>
      </w:tr>
      <w:tr w:rsidR="00174BE8" w:rsidRPr="001172E2">
        <w:tc>
          <w:tcPr>
            <w:tcW w:w="1242" w:type="dxa"/>
          </w:tcPr>
          <w:p w:rsidR="00174BE8" w:rsidRPr="001172E2" w:rsidRDefault="00174BE8" w:rsidP="0011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174BE8" w:rsidRPr="001172E2" w:rsidRDefault="00174BE8" w:rsidP="00117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Прокат спортивного инвентаря (лыжный комплект) за 1 час</w:t>
            </w:r>
          </w:p>
        </w:tc>
        <w:tc>
          <w:tcPr>
            <w:tcW w:w="1950" w:type="dxa"/>
          </w:tcPr>
          <w:p w:rsidR="00174BE8" w:rsidRPr="001172E2" w:rsidRDefault="00174BE8" w:rsidP="0011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174BE8" w:rsidRPr="001172E2">
        <w:tc>
          <w:tcPr>
            <w:tcW w:w="1242" w:type="dxa"/>
          </w:tcPr>
          <w:p w:rsidR="00174BE8" w:rsidRPr="001172E2" w:rsidRDefault="00174BE8" w:rsidP="0011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174BE8" w:rsidRPr="001172E2" w:rsidRDefault="00174BE8" w:rsidP="00117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Аренда зала ФОК «Газовик» для проведения групповых тренировок по командным видам спорта (для каждого игрока команды за 1 час )</w:t>
            </w:r>
          </w:p>
        </w:tc>
        <w:tc>
          <w:tcPr>
            <w:tcW w:w="1950" w:type="dxa"/>
          </w:tcPr>
          <w:p w:rsidR="00174BE8" w:rsidRPr="001172E2" w:rsidRDefault="00174BE8" w:rsidP="0011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174BE8" w:rsidRPr="001172E2">
        <w:tc>
          <w:tcPr>
            <w:tcW w:w="1242" w:type="dxa"/>
          </w:tcPr>
          <w:p w:rsidR="00174BE8" w:rsidRPr="001172E2" w:rsidRDefault="00174BE8" w:rsidP="0011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174BE8" w:rsidRPr="001172E2" w:rsidRDefault="00174BE8" w:rsidP="00117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Аренда малого спортивного зала площадью 73,4 кв.м., расположенного по адресу ул.Рабочая, д.39 «Б» (1 день)</w:t>
            </w:r>
          </w:p>
        </w:tc>
        <w:tc>
          <w:tcPr>
            <w:tcW w:w="1950" w:type="dxa"/>
          </w:tcPr>
          <w:p w:rsidR="00174BE8" w:rsidRPr="001172E2" w:rsidRDefault="00174BE8" w:rsidP="0011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174BE8" w:rsidRPr="001172E2">
        <w:tc>
          <w:tcPr>
            <w:tcW w:w="1242" w:type="dxa"/>
          </w:tcPr>
          <w:p w:rsidR="00174BE8" w:rsidRPr="001172E2" w:rsidRDefault="00174BE8" w:rsidP="0011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174BE8" w:rsidRPr="001172E2" w:rsidRDefault="00174BE8" w:rsidP="00117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Аренда подтрибунного помещения СОК «Олимп»  площадью 12 кв.м.(1 день)</w:t>
            </w:r>
          </w:p>
        </w:tc>
        <w:tc>
          <w:tcPr>
            <w:tcW w:w="1950" w:type="dxa"/>
          </w:tcPr>
          <w:p w:rsidR="00174BE8" w:rsidRPr="001172E2" w:rsidRDefault="00174BE8" w:rsidP="0011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174BE8" w:rsidRPr="001172E2">
        <w:tc>
          <w:tcPr>
            <w:tcW w:w="1242" w:type="dxa"/>
          </w:tcPr>
          <w:p w:rsidR="00174BE8" w:rsidRPr="001172E2" w:rsidRDefault="00174BE8" w:rsidP="0011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174BE8" w:rsidRPr="001172E2" w:rsidRDefault="00174BE8" w:rsidP="00117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Абонемент на занятия на тренажерах в спортивном зале ФОК «Газовик» (в месяц)</w:t>
            </w:r>
          </w:p>
        </w:tc>
        <w:tc>
          <w:tcPr>
            <w:tcW w:w="1950" w:type="dxa"/>
          </w:tcPr>
          <w:p w:rsidR="00174BE8" w:rsidRPr="001172E2" w:rsidRDefault="00174BE8" w:rsidP="0011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:rsidR="00174BE8" w:rsidRPr="001172E2">
        <w:tc>
          <w:tcPr>
            <w:tcW w:w="1242" w:type="dxa"/>
          </w:tcPr>
          <w:p w:rsidR="00174BE8" w:rsidRPr="001172E2" w:rsidRDefault="00174BE8" w:rsidP="0011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174BE8" w:rsidRPr="001172E2" w:rsidRDefault="00174BE8" w:rsidP="00117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Разовый абонемент на занятия на тренажерах в спортивном зале ФОК «Газовик» (2 часа)</w:t>
            </w:r>
          </w:p>
        </w:tc>
        <w:tc>
          <w:tcPr>
            <w:tcW w:w="1950" w:type="dxa"/>
          </w:tcPr>
          <w:p w:rsidR="00174BE8" w:rsidRPr="001172E2" w:rsidRDefault="00174BE8" w:rsidP="0011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E2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</w:tbl>
    <w:p w:rsidR="00174BE8" w:rsidRDefault="00174BE8" w:rsidP="00841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841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841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841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841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Pr="0084155C" w:rsidRDefault="00174BE8" w:rsidP="009563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155C">
        <w:rPr>
          <w:rFonts w:ascii="Times New Roman" w:hAnsi="Times New Roman" w:cs="Times New Roman"/>
          <w:b/>
          <w:bCs/>
          <w:sz w:val="28"/>
          <w:szCs w:val="28"/>
        </w:rPr>
        <w:t>Глава Балашовского</w:t>
      </w:r>
    </w:p>
    <w:p w:rsidR="00174BE8" w:rsidRDefault="00174BE8" w:rsidP="009563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155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П.М. Петраков</w:t>
      </w:r>
    </w:p>
    <w:p w:rsidR="00174BE8" w:rsidRDefault="00174BE8" w:rsidP="009563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9563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9563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9563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9563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9563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9563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9563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9563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9563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9563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Pr="00EB5D34" w:rsidRDefault="00174BE8" w:rsidP="00EB5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B5D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 ПОСТАНОВЛЕНИЯ (РАСПОРЯЖЕНИЯ)</w:t>
      </w:r>
    </w:p>
    <w:p w:rsidR="00174BE8" w:rsidRPr="00EB5D34" w:rsidRDefault="00174BE8" w:rsidP="00EB5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B5D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внесен муниципальным учреждением дополнительного образования «Детско-юношеская школа Балашовского муниципального района»</w:t>
      </w:r>
    </w:p>
    <w:p w:rsidR="00174BE8" w:rsidRPr="00EB5D34" w:rsidRDefault="00174BE8" w:rsidP="00EB5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74BE8" w:rsidRPr="00EB5D34" w:rsidRDefault="00174BE8" w:rsidP="00EB5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980"/>
        <w:gridCol w:w="3600"/>
      </w:tblGrid>
      <w:tr w:rsidR="00174BE8" w:rsidRPr="001172E2">
        <w:tc>
          <w:tcPr>
            <w:tcW w:w="4068" w:type="dxa"/>
          </w:tcPr>
          <w:p w:rsidR="00174BE8" w:rsidRPr="00EB5D34" w:rsidRDefault="00174BE8" w:rsidP="00EB5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D3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Должность, фамилия и инициалы руководителя</w:t>
            </w:r>
          </w:p>
        </w:tc>
        <w:tc>
          <w:tcPr>
            <w:tcW w:w="1980" w:type="dxa"/>
          </w:tcPr>
          <w:p w:rsidR="00174BE8" w:rsidRPr="00EB5D34" w:rsidRDefault="00174BE8" w:rsidP="00EB5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D3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согласования</w:t>
            </w:r>
          </w:p>
        </w:tc>
        <w:tc>
          <w:tcPr>
            <w:tcW w:w="3600" w:type="dxa"/>
          </w:tcPr>
          <w:p w:rsidR="00174BE8" w:rsidRPr="00EB5D34" w:rsidRDefault="00174BE8" w:rsidP="00EB5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D3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Подпись руководителя, возражения оформляются отдельным документом</w:t>
            </w:r>
          </w:p>
        </w:tc>
      </w:tr>
      <w:tr w:rsidR="00174BE8" w:rsidRPr="001172E2">
        <w:tc>
          <w:tcPr>
            <w:tcW w:w="4068" w:type="dxa"/>
          </w:tcPr>
          <w:p w:rsidR="00174BE8" w:rsidRPr="00EB5D34" w:rsidRDefault="00174BE8" w:rsidP="00E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D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Балашовского муниципального района</w:t>
            </w:r>
          </w:p>
        </w:tc>
        <w:tc>
          <w:tcPr>
            <w:tcW w:w="1980" w:type="dxa"/>
          </w:tcPr>
          <w:p w:rsidR="00174BE8" w:rsidRPr="00EB5D34" w:rsidRDefault="00174BE8" w:rsidP="00E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4BE8" w:rsidRPr="00EB5D34" w:rsidRDefault="00174BE8" w:rsidP="00E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BE8" w:rsidRPr="001172E2">
        <w:tc>
          <w:tcPr>
            <w:tcW w:w="4068" w:type="dxa"/>
          </w:tcPr>
          <w:p w:rsidR="00174BE8" w:rsidRPr="00EB5D34" w:rsidRDefault="00174BE8" w:rsidP="00247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D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Балашовского муниципального района по социальным вопросам</w:t>
            </w:r>
          </w:p>
        </w:tc>
        <w:tc>
          <w:tcPr>
            <w:tcW w:w="1980" w:type="dxa"/>
          </w:tcPr>
          <w:p w:rsidR="00174BE8" w:rsidRPr="00EB5D34" w:rsidRDefault="00174BE8" w:rsidP="00E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4BE8" w:rsidRPr="00EB5D34" w:rsidRDefault="00174BE8" w:rsidP="00E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BE8" w:rsidRPr="001172E2">
        <w:tc>
          <w:tcPr>
            <w:tcW w:w="4068" w:type="dxa"/>
          </w:tcPr>
          <w:p w:rsidR="00174BE8" w:rsidRPr="00EB5D34" w:rsidRDefault="00174BE8" w:rsidP="00E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D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правово</w:t>
            </w:r>
            <w:bookmarkStart w:id="0" w:name="_GoBack"/>
            <w:bookmarkEnd w:id="0"/>
            <w:r w:rsidRPr="00EB5D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 обеспечения администрации Балашовского муниципального района</w:t>
            </w:r>
          </w:p>
        </w:tc>
        <w:tc>
          <w:tcPr>
            <w:tcW w:w="1980" w:type="dxa"/>
          </w:tcPr>
          <w:p w:rsidR="00174BE8" w:rsidRPr="00EB5D34" w:rsidRDefault="00174BE8" w:rsidP="00E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4BE8" w:rsidRPr="00EB5D34" w:rsidRDefault="00174BE8" w:rsidP="00E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BE8" w:rsidRPr="001172E2">
        <w:tc>
          <w:tcPr>
            <w:tcW w:w="4068" w:type="dxa"/>
          </w:tcPr>
          <w:p w:rsidR="00174BE8" w:rsidRPr="00EB5D34" w:rsidRDefault="00174BE8" w:rsidP="00E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D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комитета по финансам Балашовского муниципального района</w:t>
            </w:r>
          </w:p>
        </w:tc>
        <w:tc>
          <w:tcPr>
            <w:tcW w:w="1980" w:type="dxa"/>
          </w:tcPr>
          <w:p w:rsidR="00174BE8" w:rsidRPr="00EB5D34" w:rsidRDefault="00174BE8" w:rsidP="00E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4BE8" w:rsidRPr="00EB5D34" w:rsidRDefault="00174BE8" w:rsidP="00E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BE8" w:rsidRPr="001172E2">
        <w:tc>
          <w:tcPr>
            <w:tcW w:w="4068" w:type="dxa"/>
          </w:tcPr>
          <w:p w:rsidR="00174BE8" w:rsidRPr="00EB5D34" w:rsidRDefault="00174BE8" w:rsidP="00E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D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культуры, спорта и туризма Балашовского муниципального района</w:t>
            </w:r>
          </w:p>
        </w:tc>
        <w:tc>
          <w:tcPr>
            <w:tcW w:w="1980" w:type="dxa"/>
          </w:tcPr>
          <w:p w:rsidR="00174BE8" w:rsidRPr="00EB5D34" w:rsidRDefault="00174BE8" w:rsidP="00E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4BE8" w:rsidRPr="00EB5D34" w:rsidRDefault="00174BE8" w:rsidP="00E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BE8" w:rsidRPr="001172E2">
        <w:tc>
          <w:tcPr>
            <w:tcW w:w="4068" w:type="dxa"/>
          </w:tcPr>
          <w:p w:rsidR="00174BE8" w:rsidRPr="00EB5D34" w:rsidRDefault="00174BE8" w:rsidP="00E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D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Исполнитель: </w:t>
            </w:r>
          </w:p>
          <w:p w:rsidR="00174BE8" w:rsidRPr="00EB5D34" w:rsidRDefault="00174BE8" w:rsidP="00E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5D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МУ ДО «ДЮСШ БМР» Попов В.И.</w:t>
            </w:r>
          </w:p>
        </w:tc>
        <w:tc>
          <w:tcPr>
            <w:tcW w:w="1980" w:type="dxa"/>
          </w:tcPr>
          <w:p w:rsidR="00174BE8" w:rsidRPr="00EB5D34" w:rsidRDefault="00174BE8" w:rsidP="00E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4BE8" w:rsidRPr="00EB5D34" w:rsidRDefault="00174BE8" w:rsidP="00EB5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4BE8" w:rsidRPr="00EB5D34" w:rsidRDefault="00174BE8" w:rsidP="00EB5D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BE8" w:rsidRPr="00EB5D34" w:rsidRDefault="00174BE8" w:rsidP="00EB5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74BE8" w:rsidRPr="00EB5D34" w:rsidRDefault="00174BE8" w:rsidP="00EB5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74BE8" w:rsidRDefault="00174BE8" w:rsidP="009563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9563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Default="00174BE8" w:rsidP="009563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8" w:rsidRPr="0084155C" w:rsidRDefault="00174BE8" w:rsidP="00841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74BE8" w:rsidRPr="0084155C" w:rsidSect="009A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95D"/>
    <w:multiLevelType w:val="hybridMultilevel"/>
    <w:tmpl w:val="3800A0AC"/>
    <w:lvl w:ilvl="0" w:tplc="A192CF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72A"/>
    <w:rsid w:val="00093BB7"/>
    <w:rsid w:val="001172E2"/>
    <w:rsid w:val="001566FA"/>
    <w:rsid w:val="00174BE8"/>
    <w:rsid w:val="001D1B96"/>
    <w:rsid w:val="00247962"/>
    <w:rsid w:val="002530B6"/>
    <w:rsid w:val="002719CC"/>
    <w:rsid w:val="003A063B"/>
    <w:rsid w:val="0056202E"/>
    <w:rsid w:val="005C48A3"/>
    <w:rsid w:val="005F3B68"/>
    <w:rsid w:val="00624332"/>
    <w:rsid w:val="006F6F76"/>
    <w:rsid w:val="007913B6"/>
    <w:rsid w:val="0084155C"/>
    <w:rsid w:val="0095636D"/>
    <w:rsid w:val="009A3A46"/>
    <w:rsid w:val="00B6728E"/>
    <w:rsid w:val="00BB21DB"/>
    <w:rsid w:val="00BE1AC7"/>
    <w:rsid w:val="00BF5B1B"/>
    <w:rsid w:val="00DD5E65"/>
    <w:rsid w:val="00EB5D34"/>
    <w:rsid w:val="00EC5A0A"/>
    <w:rsid w:val="00EE3F02"/>
    <w:rsid w:val="00F0765E"/>
    <w:rsid w:val="00F1664B"/>
    <w:rsid w:val="00F7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A4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572A"/>
    <w:pPr>
      <w:ind w:left="720"/>
    </w:pPr>
  </w:style>
  <w:style w:type="table" w:styleId="TableGrid">
    <w:name w:val="Table Grid"/>
    <w:basedOn w:val="TableNormal"/>
    <w:uiPriority w:val="99"/>
    <w:rsid w:val="0084155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9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416</Words>
  <Characters>2372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Admin</dc:creator>
  <cp:keywords/>
  <dc:description/>
  <cp:lastModifiedBy>Васильева Л.А.</cp:lastModifiedBy>
  <cp:revision>2</cp:revision>
  <cp:lastPrinted>2017-09-20T10:28:00Z</cp:lastPrinted>
  <dcterms:created xsi:type="dcterms:W3CDTF">2017-10-03T11:03:00Z</dcterms:created>
  <dcterms:modified xsi:type="dcterms:W3CDTF">2017-10-03T11:03:00Z</dcterms:modified>
</cp:coreProperties>
</file>