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5F" w:rsidRDefault="004E635F" w:rsidP="004137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27.08.2013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192-п</w:t>
      </w: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Pr="00425E4C" w:rsidRDefault="004E635F" w:rsidP="00681EE1">
      <w:pPr>
        <w:jc w:val="center"/>
        <w:rPr>
          <w:rFonts w:ascii="Times New Roman" w:hAnsi="Times New Roman" w:cs="Times New Roman"/>
          <w:b/>
          <w:bCs/>
        </w:rPr>
      </w:pPr>
    </w:p>
    <w:p w:rsidR="004E635F" w:rsidRPr="00514101" w:rsidRDefault="004E635F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4E635F" w:rsidRPr="00514101" w:rsidRDefault="004E635F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4E635F" w:rsidRPr="00514101" w:rsidRDefault="004E635F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4E635F" w:rsidRPr="00514101" w:rsidRDefault="004E635F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от 01.06.2012г. №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-П «Об утверждении </w:t>
      </w:r>
    </w:p>
    <w:p w:rsidR="004E635F" w:rsidRPr="00514101" w:rsidRDefault="004E635F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регламента </w:t>
      </w:r>
    </w:p>
    <w:p w:rsidR="004E635F" w:rsidRPr="00514101" w:rsidRDefault="004E635F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по исполнению Управлением культуры </w:t>
      </w:r>
    </w:p>
    <w:p w:rsidR="004E635F" w:rsidRPr="00514101" w:rsidRDefault="004E635F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</w:t>
      </w:r>
    </w:p>
    <w:p w:rsidR="004E635F" w:rsidRPr="00514101" w:rsidRDefault="004E635F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</w:p>
    <w:p w:rsidR="004E635F" w:rsidRPr="00514101" w:rsidRDefault="004E635F" w:rsidP="00514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услуги»</w:t>
      </w:r>
    </w:p>
    <w:p w:rsidR="004E635F" w:rsidRDefault="004E635F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635F" w:rsidRPr="00425E4C" w:rsidRDefault="004E635F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635F" w:rsidRDefault="004E635F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Устава Балашовского муниципального района администрация Балашовского муниципального района ПОСТАНОВЛЯЕТ:</w:t>
      </w:r>
    </w:p>
    <w:p w:rsidR="004E635F" w:rsidRPr="00514101" w:rsidRDefault="004E635F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35F" w:rsidRPr="00514101" w:rsidRDefault="004E635F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Балашовского муниципального района от 01.06.2012 г.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14101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исполнению Управлением культуры администрации Балашовского муниципального района муниципальной услуги», следующие изменения и дополнения:</w:t>
      </w:r>
    </w:p>
    <w:p w:rsidR="004E635F" w:rsidRPr="00514101" w:rsidRDefault="004E635F" w:rsidP="0051410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514101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4E635F" w:rsidRPr="00514101" w:rsidRDefault="004E635F" w:rsidP="00681EE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635F" w:rsidRPr="00514101" w:rsidRDefault="004E635F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5141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4E635F" w:rsidRPr="00514101" w:rsidRDefault="004E635F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 обратиться с жалобой в следующих случаях: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635F" w:rsidRPr="00514101" w:rsidRDefault="004E635F" w:rsidP="005703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03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57030B">
        <w:rPr>
          <w:rFonts w:ascii="Times New Roman" w:hAnsi="Times New Roman" w:cs="Times New Roman"/>
          <w:color w:val="000000"/>
          <w:sz w:val="28"/>
          <w:szCs w:val="28"/>
        </w:rPr>
        <w:t xml:space="preserve">. Жалоба подается в письменной форме на бумажном носителе, в электронной форме на имя Главы администрации Балашовского муниципального района. </w:t>
      </w:r>
      <w:r w:rsidRPr="0057030B">
        <w:rPr>
          <w:rFonts w:ascii="Times New Roman" w:hAnsi="Times New Roman" w:cs="Times New Roman"/>
          <w:sz w:val="28"/>
          <w:szCs w:val="28"/>
        </w:rPr>
        <w:t>Жалобы рассматриваются главой Администрации либо руководителем структурного подразделения, непосредственно предоставляющего муниципальную услугу. Жалобы на решения, принятые Главой Администрации в рамках предоставления муниципальных услуг рассматриваются им непосредственно.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 Жалоба должна содержать: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4E635F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5.7. Не позднее дня, следующего за днём принятия решения, указанного в </w:t>
      </w:r>
      <w:r w:rsidRPr="00514101">
        <w:rPr>
          <w:rFonts w:ascii="Times New Roman" w:hAnsi="Times New Roman" w:cs="Times New Roman"/>
          <w:sz w:val="28"/>
          <w:szCs w:val="28"/>
          <w:lang w:eastAsia="ru-RU"/>
        </w:rPr>
        <w:t>пункте 5.6</w:t>
      </w:r>
      <w:r w:rsidRPr="00514101">
        <w:rPr>
          <w:rFonts w:ascii="Times New Roman" w:hAnsi="Times New Roman" w:cs="Times New Roman"/>
          <w:color w:val="106BBE"/>
          <w:sz w:val="28"/>
          <w:szCs w:val="28"/>
          <w:lang w:eastAsia="ru-RU"/>
        </w:rPr>
        <w:t>.</w:t>
      </w: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635F" w:rsidRPr="00514101" w:rsidRDefault="004E635F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635F" w:rsidRPr="000F51A1" w:rsidRDefault="004E635F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F51A1">
        <w:rPr>
          <w:sz w:val="28"/>
          <w:szCs w:val="28"/>
        </w:rPr>
        <w:t>Отделу информации, общественных отношений и работе с молодежью (Л.А. Васильева) опубликовать постановление в средствах массовой информации.</w:t>
      </w:r>
    </w:p>
    <w:p w:rsidR="004E635F" w:rsidRPr="000F51A1" w:rsidRDefault="004E635F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F51A1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4E635F" w:rsidRPr="006D55F9" w:rsidRDefault="004E635F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0" w:name="sub_4"/>
      <w:r w:rsidRPr="006D55F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О.Е. Уварову</w:t>
      </w:r>
    </w:p>
    <w:bookmarkEnd w:id="0"/>
    <w:p w:rsidR="004E635F" w:rsidRDefault="004E635F" w:rsidP="00514101">
      <w:pPr>
        <w:rPr>
          <w:rFonts w:ascii="Times New Roman" w:hAnsi="Times New Roman" w:cs="Times New Roman"/>
          <w:sz w:val="28"/>
          <w:szCs w:val="28"/>
        </w:rPr>
      </w:pPr>
    </w:p>
    <w:p w:rsidR="004E635F" w:rsidRDefault="004E635F" w:rsidP="00514101">
      <w:pPr>
        <w:rPr>
          <w:rFonts w:ascii="Times New Roman" w:hAnsi="Times New Roman" w:cs="Times New Roman"/>
          <w:sz w:val="28"/>
          <w:szCs w:val="28"/>
        </w:rPr>
      </w:pPr>
    </w:p>
    <w:p w:rsidR="004E635F" w:rsidRPr="00CB0F95" w:rsidRDefault="004E635F" w:rsidP="005141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323"/>
        <w:gridCol w:w="248"/>
      </w:tblGrid>
      <w:tr w:rsidR="004E635F" w:rsidRPr="00CB0F95"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4E635F" w:rsidRPr="00CB0F95" w:rsidRDefault="004E635F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E635F" w:rsidRPr="00CB0F95" w:rsidRDefault="004E635F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Балашовского </w:t>
            </w:r>
          </w:p>
          <w:p w:rsidR="004E635F" w:rsidRPr="00CB0F95" w:rsidRDefault="004E635F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Гнусарев    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4E635F" w:rsidRPr="00CB0F95" w:rsidRDefault="004E635F" w:rsidP="007E4C1B">
            <w:pPr>
              <w:pStyle w:val="a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635F" w:rsidRDefault="004E635F" w:rsidP="00514101"/>
    <w:p w:rsidR="004E635F" w:rsidRPr="00514101" w:rsidRDefault="004E635F" w:rsidP="00425E4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35F" w:rsidRPr="00514101" w:rsidRDefault="004E635F" w:rsidP="00655D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635F" w:rsidRPr="00514101" w:rsidSect="00D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92D"/>
    <w:multiLevelType w:val="hybridMultilevel"/>
    <w:tmpl w:val="81CCE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02362"/>
    <w:multiLevelType w:val="hybridMultilevel"/>
    <w:tmpl w:val="3CF0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E1"/>
    <w:rsid w:val="000C0D30"/>
    <w:rsid w:val="000F51A1"/>
    <w:rsid w:val="00175135"/>
    <w:rsid w:val="001F7187"/>
    <w:rsid w:val="00390ADB"/>
    <w:rsid w:val="00413775"/>
    <w:rsid w:val="00425E4C"/>
    <w:rsid w:val="004E635F"/>
    <w:rsid w:val="00514101"/>
    <w:rsid w:val="0057030B"/>
    <w:rsid w:val="00655DAA"/>
    <w:rsid w:val="00681EE1"/>
    <w:rsid w:val="006D55F9"/>
    <w:rsid w:val="007E1BF1"/>
    <w:rsid w:val="007E4C1B"/>
    <w:rsid w:val="007F5E7F"/>
    <w:rsid w:val="008830A6"/>
    <w:rsid w:val="00927494"/>
    <w:rsid w:val="0095064F"/>
    <w:rsid w:val="0096619C"/>
    <w:rsid w:val="00B67ABA"/>
    <w:rsid w:val="00C04936"/>
    <w:rsid w:val="00C37DBB"/>
    <w:rsid w:val="00CB0F95"/>
    <w:rsid w:val="00DB7E52"/>
    <w:rsid w:val="00E2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5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41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DB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681EE1"/>
    <w:pPr>
      <w:suppressAutoHyphens/>
    </w:pPr>
    <w:rPr>
      <w:rFonts w:cs="Calibri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D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1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0">
    <w:name w:val="Текст (ле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1">
    <w:name w:val="Текст (пра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"/>
    <w:basedOn w:val="Normal"/>
    <w:link w:val="DefaultParagraphFont"/>
    <w:uiPriority w:val="99"/>
    <w:rsid w:val="0057030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978</Words>
  <Characters>5580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</dc:title>
  <dc:subject/>
  <dc:creator>User</dc:creator>
  <cp:keywords/>
  <dc:description/>
  <cp:lastModifiedBy>UserXP</cp:lastModifiedBy>
  <cp:revision>4</cp:revision>
  <cp:lastPrinted>2013-08-22T05:16:00Z</cp:lastPrinted>
  <dcterms:created xsi:type="dcterms:W3CDTF">2013-08-22T05:17:00Z</dcterms:created>
  <dcterms:modified xsi:type="dcterms:W3CDTF">2013-09-12T14:13:00Z</dcterms:modified>
</cp:coreProperties>
</file>