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EE" w:rsidRDefault="000123EE" w:rsidP="00362AA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27.08.2013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190-п</w:t>
      </w:r>
    </w:p>
    <w:p w:rsidR="000123EE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Pr="00425E4C" w:rsidRDefault="000123EE" w:rsidP="00681EE1">
      <w:pPr>
        <w:jc w:val="center"/>
        <w:rPr>
          <w:rFonts w:ascii="Times New Roman" w:hAnsi="Times New Roman" w:cs="Times New Roman"/>
          <w:b/>
          <w:bCs/>
        </w:rPr>
      </w:pPr>
    </w:p>
    <w:p w:rsidR="000123EE" w:rsidRPr="00514101" w:rsidRDefault="000123EE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:rsidR="000123EE" w:rsidRPr="00514101" w:rsidRDefault="000123EE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:rsidR="000123EE" w:rsidRPr="00514101" w:rsidRDefault="000123EE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:rsidR="000123EE" w:rsidRPr="00514101" w:rsidRDefault="000123EE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от 01.06.2012г. №96-П «Об утверждении </w:t>
      </w:r>
    </w:p>
    <w:p w:rsidR="000123EE" w:rsidRPr="00514101" w:rsidRDefault="000123EE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регламента </w:t>
      </w:r>
    </w:p>
    <w:p w:rsidR="000123EE" w:rsidRPr="00514101" w:rsidRDefault="000123EE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по исполнению Управлением культуры </w:t>
      </w:r>
    </w:p>
    <w:p w:rsidR="000123EE" w:rsidRPr="00514101" w:rsidRDefault="000123EE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>администрации Балашовского</w:t>
      </w:r>
    </w:p>
    <w:p w:rsidR="000123EE" w:rsidRPr="00514101" w:rsidRDefault="000123EE" w:rsidP="00514101">
      <w:pPr>
        <w:pStyle w:val="Heading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1410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</w:p>
    <w:p w:rsidR="000123EE" w:rsidRPr="00514101" w:rsidRDefault="000123EE" w:rsidP="00514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услуги»</w:t>
      </w:r>
    </w:p>
    <w:p w:rsidR="000123EE" w:rsidRDefault="000123EE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23EE" w:rsidRPr="00425E4C" w:rsidRDefault="000123EE" w:rsidP="00681EE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23EE" w:rsidRDefault="000123EE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Устава Балашовского муниципального района администрация Балашовского муниципального района ПОСТАНОВЛЯЕТ:</w:t>
      </w:r>
    </w:p>
    <w:p w:rsidR="000123EE" w:rsidRPr="00514101" w:rsidRDefault="000123EE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3EE" w:rsidRPr="00514101" w:rsidRDefault="000123EE" w:rsidP="0068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01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Балашовского муниципального района от 01.06.2012 г. № 96-П «Об утверждении административного регламента по исполнению Управлением культуры администрации Балашовского муниципального района муниципальной услуги», следующие изменения и дополнения:</w:t>
      </w:r>
    </w:p>
    <w:p w:rsidR="000123EE" w:rsidRPr="00514101" w:rsidRDefault="000123EE" w:rsidP="0051410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514101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0123EE" w:rsidRPr="00514101" w:rsidRDefault="000123EE" w:rsidP="00681EE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23EE" w:rsidRPr="00514101" w:rsidRDefault="000123EE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5141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0123EE" w:rsidRPr="00514101" w:rsidRDefault="000123EE" w:rsidP="00425E4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 обратиться с жалобой в следующих случаях: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123EE" w:rsidRPr="0014200A" w:rsidRDefault="000123EE" w:rsidP="001420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 xml:space="preserve">5.2. Жалоба подается в письменной форме на бумажном носителе, в электронной форме на имя Главы администрации Балашовского муниципального района. </w:t>
      </w:r>
      <w:r w:rsidRPr="0014200A">
        <w:rPr>
          <w:rFonts w:ascii="Times New Roman" w:hAnsi="Times New Roman" w:cs="Times New Roman"/>
          <w:sz w:val="28"/>
          <w:szCs w:val="28"/>
        </w:rPr>
        <w:t>Жалобы рассматриваются главой Администрации либо руководителем структурного подразделения, непосредственно предоставляющего муниципальную услугу. Жалобы на решения, принятые Главой Администрации в рамках предоставления муниципальных услуг рассматриваются им непосредственно.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5.3. Жалоба может быть направлена по почте, с использованием информационно-телекоммуникационной сети "Интернет", официального сайта Администрации Балашовского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5.4 Жалоба должна содержать: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жалобы.</w:t>
      </w:r>
    </w:p>
    <w:p w:rsidR="000123EE" w:rsidRPr="0014200A" w:rsidRDefault="000123EE" w:rsidP="0014200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00A">
        <w:rPr>
          <w:rFonts w:ascii="Times New Roman" w:hAnsi="Times New Roman" w:cs="Times New Roman"/>
          <w:color w:val="000000"/>
          <w:sz w:val="28"/>
          <w:szCs w:val="28"/>
        </w:rPr>
        <w:t>5.7. Не позднее дня, следующего за днём принятия решения, указанного в </w:t>
      </w:r>
      <w:r w:rsidRPr="0014200A">
        <w:rPr>
          <w:rFonts w:ascii="Times New Roman" w:hAnsi="Times New Roman" w:cs="Times New Roman"/>
          <w:sz w:val="28"/>
          <w:szCs w:val="28"/>
        </w:rPr>
        <w:t>пункте 5.6</w:t>
      </w:r>
      <w:r w:rsidRPr="0014200A">
        <w:rPr>
          <w:rFonts w:ascii="Times New Roman" w:hAnsi="Times New Roman" w:cs="Times New Roman"/>
          <w:color w:val="106BBE"/>
          <w:sz w:val="28"/>
          <w:szCs w:val="28"/>
        </w:rPr>
        <w:t>.</w:t>
      </w:r>
      <w:r w:rsidRPr="0014200A">
        <w:rPr>
          <w:rFonts w:ascii="Times New Roman" w:hAnsi="Times New Roman" w:cs="Times New Roman"/>
          <w:color w:val="000000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23EE" w:rsidRPr="00514101" w:rsidRDefault="000123EE" w:rsidP="0014200A">
      <w:pPr>
        <w:pStyle w:val="ConsPlusNormal"/>
        <w:widowControl/>
        <w:ind w:firstLine="540"/>
        <w:jc w:val="both"/>
        <w:rPr>
          <w:lang w:eastAsia="ru-RU"/>
        </w:rPr>
      </w:pPr>
      <w:r w:rsidRPr="0014200A">
        <w:tab/>
      </w:r>
    </w:p>
    <w:p w:rsidR="000123EE" w:rsidRPr="0014200A" w:rsidRDefault="000123EE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4200A"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(Л.А. Васильева) опубликовать постановление в средствах массовой информации.</w:t>
      </w:r>
    </w:p>
    <w:p w:rsidR="000123EE" w:rsidRPr="0014200A" w:rsidRDefault="000123EE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420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0123EE" w:rsidRPr="0014200A" w:rsidRDefault="000123EE" w:rsidP="005141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1420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О.Е. Уварову</w:t>
      </w:r>
    </w:p>
    <w:bookmarkEnd w:id="0"/>
    <w:p w:rsidR="000123EE" w:rsidRPr="0014200A" w:rsidRDefault="000123EE" w:rsidP="00514101">
      <w:pPr>
        <w:rPr>
          <w:rFonts w:ascii="Times New Roman" w:hAnsi="Times New Roman" w:cs="Times New Roman"/>
          <w:sz w:val="28"/>
          <w:szCs w:val="28"/>
        </w:rPr>
      </w:pPr>
    </w:p>
    <w:p w:rsidR="000123EE" w:rsidRDefault="000123EE" w:rsidP="00514101">
      <w:pPr>
        <w:rPr>
          <w:rFonts w:ascii="Times New Roman" w:hAnsi="Times New Roman" w:cs="Times New Roman"/>
          <w:sz w:val="28"/>
          <w:szCs w:val="28"/>
        </w:rPr>
      </w:pPr>
    </w:p>
    <w:p w:rsidR="000123EE" w:rsidRPr="00CB0F95" w:rsidRDefault="000123EE" w:rsidP="005141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323"/>
        <w:gridCol w:w="248"/>
      </w:tblGrid>
      <w:tr w:rsidR="000123EE" w:rsidRPr="00CB0F95"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0123EE" w:rsidRPr="00CB0F95" w:rsidRDefault="000123EE" w:rsidP="007E4C1B">
            <w:pPr>
              <w:pStyle w:val="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123EE" w:rsidRPr="00CB0F95" w:rsidRDefault="000123EE" w:rsidP="007E4C1B">
            <w:pPr>
              <w:pStyle w:val="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Балашовского </w:t>
            </w:r>
          </w:p>
          <w:p w:rsidR="000123EE" w:rsidRPr="00CB0F95" w:rsidRDefault="000123EE" w:rsidP="007E4C1B">
            <w:pPr>
              <w:pStyle w:val="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С.В. Гнусарев    </w:t>
            </w:r>
            <w:r w:rsidRPr="00CB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123EE" w:rsidRPr="00CB0F95" w:rsidRDefault="000123EE" w:rsidP="007E4C1B">
            <w:pPr>
              <w:pStyle w:val="a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23EE" w:rsidRDefault="000123EE" w:rsidP="00514101"/>
    <w:p w:rsidR="000123EE" w:rsidRPr="00514101" w:rsidRDefault="000123EE" w:rsidP="00425E4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3EE" w:rsidRPr="00514101" w:rsidRDefault="000123EE" w:rsidP="00655D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23EE" w:rsidRPr="00514101" w:rsidSect="00DB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92D"/>
    <w:multiLevelType w:val="hybridMultilevel"/>
    <w:tmpl w:val="81CCE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02362"/>
    <w:multiLevelType w:val="hybridMultilevel"/>
    <w:tmpl w:val="3CF0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E1"/>
    <w:rsid w:val="000123EE"/>
    <w:rsid w:val="000B6711"/>
    <w:rsid w:val="000F51A1"/>
    <w:rsid w:val="00112E3C"/>
    <w:rsid w:val="0014200A"/>
    <w:rsid w:val="00175135"/>
    <w:rsid w:val="001C6D5A"/>
    <w:rsid w:val="002B4C32"/>
    <w:rsid w:val="00362AA1"/>
    <w:rsid w:val="00425E4C"/>
    <w:rsid w:val="00514101"/>
    <w:rsid w:val="00655DAA"/>
    <w:rsid w:val="00681EE1"/>
    <w:rsid w:val="006D55F9"/>
    <w:rsid w:val="00764964"/>
    <w:rsid w:val="007E4C1B"/>
    <w:rsid w:val="00806D4B"/>
    <w:rsid w:val="00891AAC"/>
    <w:rsid w:val="00A55B4C"/>
    <w:rsid w:val="00C04936"/>
    <w:rsid w:val="00CB0F95"/>
    <w:rsid w:val="00CF3FE2"/>
    <w:rsid w:val="00D2336A"/>
    <w:rsid w:val="00DB7E52"/>
    <w:rsid w:val="00E2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5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141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336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681EE1"/>
    <w:pPr>
      <w:suppressAutoHyphens/>
    </w:pPr>
    <w:rPr>
      <w:rFonts w:cs="Calibri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D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1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">
    <w:name w:val="Текст (ле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0">
    <w:name w:val="Текст (прав. подпись)"/>
    <w:basedOn w:val="Normal"/>
    <w:next w:val="Normal"/>
    <w:uiPriority w:val="99"/>
    <w:rsid w:val="005141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1">
    <w:name w:val="Знак"/>
    <w:basedOn w:val="Normal"/>
    <w:uiPriority w:val="99"/>
    <w:rsid w:val="0014200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14200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973</Words>
  <Characters>5550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</dc:title>
  <dc:subject/>
  <dc:creator>User</dc:creator>
  <cp:keywords/>
  <dc:description/>
  <cp:lastModifiedBy>Mariya</cp:lastModifiedBy>
  <cp:revision>2</cp:revision>
  <cp:lastPrinted>2013-08-08T07:35:00Z</cp:lastPrinted>
  <dcterms:created xsi:type="dcterms:W3CDTF">2013-09-12T11:07:00Z</dcterms:created>
  <dcterms:modified xsi:type="dcterms:W3CDTF">2013-09-12T11:07:00Z</dcterms:modified>
</cp:coreProperties>
</file>