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09" w:rsidRPr="00D27148" w:rsidRDefault="00145509" w:rsidP="00944E1A">
      <w:pPr>
        <w:pStyle w:val="ListParagraph"/>
        <w:autoSpaceDE w:val="0"/>
        <w:autoSpaceDN w:val="0"/>
        <w:adjustRightInd w:val="0"/>
        <w:spacing w:after="139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01.12.2014 г.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181-п</w:t>
      </w:r>
    </w:p>
    <w:p w:rsidR="00145509" w:rsidRPr="00FD5346" w:rsidRDefault="00145509" w:rsidP="00944E1A">
      <w:pPr>
        <w:pStyle w:val="ListParagraph"/>
        <w:autoSpaceDE w:val="0"/>
        <w:autoSpaceDN w:val="0"/>
        <w:adjustRightInd w:val="0"/>
        <w:spacing w:after="139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5509" w:rsidRPr="00FD5346" w:rsidRDefault="00145509" w:rsidP="00944E1A">
      <w:pPr>
        <w:pStyle w:val="ListParagraph"/>
        <w:autoSpaceDE w:val="0"/>
        <w:autoSpaceDN w:val="0"/>
        <w:adjustRightInd w:val="0"/>
        <w:spacing w:after="139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5509" w:rsidRPr="00FD5346" w:rsidRDefault="00145509" w:rsidP="00944E1A">
      <w:pPr>
        <w:pStyle w:val="ListParagraph"/>
        <w:autoSpaceDE w:val="0"/>
        <w:autoSpaceDN w:val="0"/>
        <w:adjustRightInd w:val="0"/>
        <w:spacing w:after="139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5509" w:rsidRPr="00FD5346" w:rsidRDefault="00145509" w:rsidP="00944E1A">
      <w:pPr>
        <w:pStyle w:val="ListParagraph"/>
        <w:autoSpaceDE w:val="0"/>
        <w:autoSpaceDN w:val="0"/>
        <w:adjustRightInd w:val="0"/>
        <w:spacing w:after="139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5509" w:rsidRPr="00FD5346" w:rsidRDefault="00145509" w:rsidP="00944E1A">
      <w:pPr>
        <w:pStyle w:val="ListParagraph"/>
        <w:autoSpaceDE w:val="0"/>
        <w:autoSpaceDN w:val="0"/>
        <w:adjustRightInd w:val="0"/>
        <w:spacing w:after="139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5509" w:rsidRPr="00FD5346" w:rsidRDefault="00145509" w:rsidP="00944E1A">
      <w:pPr>
        <w:pStyle w:val="ListParagraph"/>
        <w:autoSpaceDE w:val="0"/>
        <w:autoSpaceDN w:val="0"/>
        <w:adjustRightInd w:val="0"/>
        <w:spacing w:after="139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5509" w:rsidRPr="00FD5346" w:rsidRDefault="00145509" w:rsidP="00944E1A">
      <w:pPr>
        <w:pStyle w:val="ListParagraph"/>
        <w:autoSpaceDE w:val="0"/>
        <w:autoSpaceDN w:val="0"/>
        <w:adjustRightInd w:val="0"/>
        <w:spacing w:after="139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5509" w:rsidRDefault="00145509" w:rsidP="00944E1A">
      <w:pPr>
        <w:pStyle w:val="ListParagraph"/>
        <w:autoSpaceDE w:val="0"/>
        <w:autoSpaceDN w:val="0"/>
        <w:adjustRightInd w:val="0"/>
        <w:spacing w:after="139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</w:t>
      </w:r>
    </w:p>
    <w:p w:rsidR="00145509" w:rsidRDefault="00145509" w:rsidP="00944E1A">
      <w:pPr>
        <w:pStyle w:val="ListParagraph"/>
        <w:autoSpaceDE w:val="0"/>
        <w:autoSpaceDN w:val="0"/>
        <w:adjustRightInd w:val="0"/>
        <w:spacing w:after="139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Балашовского муниципального района </w:t>
      </w:r>
    </w:p>
    <w:p w:rsidR="00145509" w:rsidRDefault="00145509" w:rsidP="00944E1A">
      <w:pPr>
        <w:pStyle w:val="ListParagraph"/>
        <w:autoSpaceDE w:val="0"/>
        <w:autoSpaceDN w:val="0"/>
        <w:adjustRightInd w:val="0"/>
        <w:spacing w:after="139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02.12.2013 г. № 276 - п «Об  Опекунском  Совете </w:t>
      </w:r>
    </w:p>
    <w:p w:rsidR="00145509" w:rsidRDefault="00145509" w:rsidP="00944E1A">
      <w:pPr>
        <w:pStyle w:val="ListParagraph"/>
        <w:autoSpaceDE w:val="0"/>
        <w:autoSpaceDN w:val="0"/>
        <w:adjustRightInd w:val="0"/>
        <w:spacing w:after="139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 управлении образования  Балашовского </w:t>
      </w:r>
    </w:p>
    <w:p w:rsidR="00145509" w:rsidRDefault="00145509" w:rsidP="00944E1A">
      <w:pPr>
        <w:pStyle w:val="ListParagraph"/>
        <w:autoSpaceDE w:val="0"/>
        <w:autoSpaceDN w:val="0"/>
        <w:adjustRightInd w:val="0"/>
        <w:spacing w:after="139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района»</w:t>
      </w:r>
    </w:p>
    <w:p w:rsidR="00145509" w:rsidRDefault="00145509" w:rsidP="00944E1A">
      <w:pPr>
        <w:pStyle w:val="ListParagraph"/>
        <w:autoSpaceDE w:val="0"/>
        <w:autoSpaceDN w:val="0"/>
        <w:adjustRightInd w:val="0"/>
        <w:spacing w:after="139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5509" w:rsidRDefault="00145509" w:rsidP="00944E1A">
      <w:pPr>
        <w:pStyle w:val="ListParagraph"/>
        <w:autoSpaceDE w:val="0"/>
        <w:autoSpaceDN w:val="0"/>
        <w:adjustRightInd w:val="0"/>
        <w:spacing w:after="139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5509" w:rsidRDefault="00145509" w:rsidP="00D27148">
      <w:pPr>
        <w:pStyle w:val="ListParagraph"/>
        <w:autoSpaceDE w:val="0"/>
        <w:autoSpaceDN w:val="0"/>
        <w:adjustRightInd w:val="0"/>
        <w:spacing w:after="139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27148">
        <w:rPr>
          <w:rFonts w:ascii="Times New Roman" w:hAnsi="Times New Roman" w:cs="Times New Roman"/>
          <w:sz w:val="28"/>
          <w:szCs w:val="28"/>
        </w:rPr>
        <w:t xml:space="preserve">В связи  с </w:t>
      </w:r>
      <w:r>
        <w:rPr>
          <w:rFonts w:ascii="Times New Roman" w:hAnsi="Times New Roman" w:cs="Times New Roman"/>
          <w:sz w:val="28"/>
          <w:szCs w:val="28"/>
        </w:rPr>
        <w:t>кадровыми изменениями  администрация Балашовского муниципального района  ПОСТАНОВЛЯЕТ:</w:t>
      </w:r>
    </w:p>
    <w:p w:rsidR="00145509" w:rsidRPr="002E6EB7" w:rsidRDefault="00145509" w:rsidP="00B86B0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39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Балашовского муниципального района от 02.12.2013 г. № 276- п  </w:t>
      </w:r>
      <w:r w:rsidRPr="00B86B0A">
        <w:rPr>
          <w:rFonts w:ascii="Times New Roman" w:hAnsi="Times New Roman" w:cs="Times New Roman"/>
          <w:sz w:val="28"/>
          <w:szCs w:val="28"/>
        </w:rPr>
        <w:t xml:space="preserve">«Об опекунском  Совете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B0A">
        <w:rPr>
          <w:rFonts w:ascii="Times New Roman" w:hAnsi="Times New Roman" w:cs="Times New Roman"/>
          <w:sz w:val="28"/>
          <w:szCs w:val="28"/>
        </w:rPr>
        <w:t xml:space="preserve">при управлении образования  Балашовского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B0A">
        <w:rPr>
          <w:rFonts w:ascii="Times New Roman" w:hAnsi="Times New Roman" w:cs="Times New Roman"/>
          <w:sz w:val="28"/>
          <w:szCs w:val="28"/>
        </w:rPr>
        <w:t>муниципального района»</w:t>
      </w:r>
      <w:r>
        <w:rPr>
          <w:rFonts w:ascii="Times New Roman" w:hAnsi="Times New Roman" w:cs="Times New Roman"/>
          <w:sz w:val="28"/>
          <w:szCs w:val="28"/>
        </w:rPr>
        <w:t>, изложив приложение № 2  в новой редакции.</w:t>
      </w:r>
    </w:p>
    <w:p w:rsidR="00145509" w:rsidRPr="00B86B0A" w:rsidRDefault="00145509" w:rsidP="00B86B0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39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законную силу с момента обнародования.</w:t>
      </w:r>
    </w:p>
    <w:p w:rsidR="00145509" w:rsidRDefault="00145509" w:rsidP="00B86B0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39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714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Балашовского муниципального района по социальным вопросам,  начальника управления образования  Л.И.Рымашевскую.</w:t>
      </w:r>
    </w:p>
    <w:p w:rsidR="00145509" w:rsidRPr="00352D66" w:rsidRDefault="00145509" w:rsidP="00352D66">
      <w:pPr>
        <w:autoSpaceDE w:val="0"/>
        <w:autoSpaceDN w:val="0"/>
        <w:adjustRightInd w:val="0"/>
        <w:spacing w:after="139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509" w:rsidRDefault="00145509" w:rsidP="00E660AC">
      <w:pPr>
        <w:pStyle w:val="ListParagraph"/>
        <w:autoSpaceDE w:val="0"/>
        <w:autoSpaceDN w:val="0"/>
        <w:adjustRightInd w:val="0"/>
        <w:spacing w:after="139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60AC">
        <w:rPr>
          <w:rFonts w:ascii="Times New Roman" w:hAnsi="Times New Roman" w:cs="Times New Roman"/>
          <w:b/>
          <w:bCs/>
          <w:sz w:val="28"/>
          <w:szCs w:val="28"/>
        </w:rPr>
        <w:t xml:space="preserve">Глава администрации Балашовского </w:t>
      </w:r>
    </w:p>
    <w:p w:rsidR="00145509" w:rsidRPr="00E660AC" w:rsidRDefault="00145509" w:rsidP="00E660AC">
      <w:pPr>
        <w:pStyle w:val="ListParagraph"/>
        <w:autoSpaceDE w:val="0"/>
        <w:autoSpaceDN w:val="0"/>
        <w:adjustRightInd w:val="0"/>
        <w:spacing w:after="139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714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</w:t>
      </w:r>
      <w:r w:rsidRPr="00D27148">
        <w:rPr>
          <w:rFonts w:ascii="Times New Roman" w:hAnsi="Times New Roman" w:cs="Times New Roman"/>
          <w:b/>
          <w:bCs/>
          <w:sz w:val="28"/>
          <w:szCs w:val="28"/>
        </w:rPr>
        <w:t>А.А.Москалев</w:t>
      </w:r>
    </w:p>
    <w:p w:rsidR="00145509" w:rsidRPr="00D27148" w:rsidRDefault="00145509" w:rsidP="00944E1A">
      <w:pPr>
        <w:pStyle w:val="ListParagraph"/>
        <w:autoSpaceDE w:val="0"/>
        <w:autoSpaceDN w:val="0"/>
        <w:adjustRightInd w:val="0"/>
        <w:spacing w:after="139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45509" w:rsidRDefault="00145509" w:rsidP="004C5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</w:t>
      </w:r>
    </w:p>
    <w:p w:rsidR="00145509" w:rsidRDefault="00145509" w:rsidP="004C5E33">
      <w:pPr>
        <w:spacing w:after="0" w:line="240" w:lineRule="auto"/>
        <w:ind w:left="4395" w:firstLine="708"/>
        <w:rPr>
          <w:rFonts w:ascii="Times New Roman" w:hAnsi="Times New Roman" w:cs="Times New Roman"/>
          <w:sz w:val="24"/>
          <w:szCs w:val="24"/>
        </w:rPr>
      </w:pPr>
    </w:p>
    <w:p w:rsidR="00145509" w:rsidRDefault="00145509" w:rsidP="004C5E33">
      <w:pPr>
        <w:spacing w:after="0" w:line="240" w:lineRule="auto"/>
        <w:ind w:left="4395" w:firstLine="708"/>
        <w:rPr>
          <w:rFonts w:ascii="Times New Roman" w:hAnsi="Times New Roman" w:cs="Times New Roman"/>
          <w:sz w:val="24"/>
          <w:szCs w:val="24"/>
        </w:rPr>
      </w:pPr>
    </w:p>
    <w:p w:rsidR="00145509" w:rsidRDefault="00145509" w:rsidP="004C5E33">
      <w:pPr>
        <w:spacing w:after="0" w:line="240" w:lineRule="auto"/>
        <w:ind w:left="4395" w:firstLine="708"/>
        <w:rPr>
          <w:rFonts w:ascii="Times New Roman" w:hAnsi="Times New Roman" w:cs="Times New Roman"/>
          <w:sz w:val="24"/>
          <w:szCs w:val="24"/>
        </w:rPr>
      </w:pPr>
    </w:p>
    <w:p w:rsidR="00145509" w:rsidRDefault="00145509" w:rsidP="004C5E33">
      <w:pPr>
        <w:spacing w:after="0" w:line="240" w:lineRule="auto"/>
        <w:ind w:left="4395" w:firstLine="708"/>
        <w:rPr>
          <w:rFonts w:ascii="Times New Roman" w:hAnsi="Times New Roman" w:cs="Times New Roman"/>
          <w:sz w:val="24"/>
          <w:szCs w:val="24"/>
        </w:rPr>
      </w:pPr>
    </w:p>
    <w:p w:rsidR="00145509" w:rsidRDefault="00145509" w:rsidP="004C5E33">
      <w:pPr>
        <w:spacing w:after="0" w:line="240" w:lineRule="auto"/>
        <w:ind w:left="4395" w:firstLine="708"/>
        <w:rPr>
          <w:rFonts w:ascii="Times New Roman" w:hAnsi="Times New Roman" w:cs="Times New Roman"/>
          <w:sz w:val="24"/>
          <w:szCs w:val="24"/>
        </w:rPr>
      </w:pPr>
    </w:p>
    <w:p w:rsidR="00145509" w:rsidRDefault="00145509" w:rsidP="004C5E33">
      <w:pPr>
        <w:spacing w:after="0" w:line="240" w:lineRule="auto"/>
        <w:ind w:left="4395" w:firstLine="708"/>
        <w:rPr>
          <w:rFonts w:ascii="Times New Roman" w:hAnsi="Times New Roman" w:cs="Times New Roman"/>
          <w:sz w:val="24"/>
          <w:szCs w:val="24"/>
        </w:rPr>
      </w:pPr>
    </w:p>
    <w:p w:rsidR="00145509" w:rsidRDefault="00145509" w:rsidP="00FA0E36">
      <w:pPr>
        <w:spacing w:after="0" w:line="240" w:lineRule="auto"/>
        <w:ind w:left="4395" w:firstLine="708"/>
        <w:rPr>
          <w:rFonts w:ascii="Times New Roman" w:hAnsi="Times New Roman" w:cs="Times New Roman"/>
          <w:sz w:val="24"/>
          <w:szCs w:val="24"/>
        </w:rPr>
      </w:pPr>
    </w:p>
    <w:p w:rsidR="00145509" w:rsidRPr="00565138" w:rsidRDefault="00145509" w:rsidP="00FA0E36">
      <w:pPr>
        <w:spacing w:after="0" w:line="240" w:lineRule="auto"/>
        <w:ind w:left="4395" w:firstLine="708"/>
        <w:rPr>
          <w:rFonts w:ascii="Times New Roman" w:hAnsi="Times New Roman" w:cs="Times New Roman"/>
          <w:sz w:val="24"/>
          <w:szCs w:val="24"/>
        </w:rPr>
      </w:pPr>
      <w:r w:rsidRPr="0056513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651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509" w:rsidRPr="00565138" w:rsidRDefault="00145509" w:rsidP="00FA0E3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65138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  <w:r w:rsidRPr="00565138">
        <w:rPr>
          <w:rFonts w:ascii="Times New Roman" w:hAnsi="Times New Roman" w:cs="Times New Roman"/>
          <w:sz w:val="24"/>
          <w:szCs w:val="24"/>
        </w:rPr>
        <w:t xml:space="preserve"> администрации Балашовского муниципального района </w:t>
      </w:r>
    </w:p>
    <w:p w:rsidR="00145509" w:rsidRPr="00565138" w:rsidRDefault="00145509" w:rsidP="00FA0E3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65138">
        <w:rPr>
          <w:rFonts w:ascii="Times New Roman" w:hAnsi="Times New Roman" w:cs="Times New Roman"/>
          <w:sz w:val="24"/>
          <w:szCs w:val="24"/>
        </w:rPr>
        <w:t>от _</w:t>
      </w:r>
      <w:r>
        <w:rPr>
          <w:rFonts w:ascii="Times New Roman" w:hAnsi="Times New Roman" w:cs="Times New Roman"/>
          <w:sz w:val="24"/>
          <w:szCs w:val="24"/>
        </w:rPr>
        <w:t>01.12.2014 г. № 181-п</w:t>
      </w:r>
      <w:r w:rsidRPr="00565138">
        <w:rPr>
          <w:rFonts w:ascii="Times New Roman" w:hAnsi="Times New Roman" w:cs="Times New Roman"/>
          <w:sz w:val="24"/>
          <w:szCs w:val="24"/>
        </w:rPr>
        <w:t>______</w:t>
      </w:r>
    </w:p>
    <w:p w:rsidR="00145509" w:rsidRPr="00565138" w:rsidRDefault="00145509" w:rsidP="00FA0E36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145509" w:rsidRPr="00944E1A" w:rsidRDefault="00145509" w:rsidP="00FA0E3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4E1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Состав</w:t>
      </w:r>
    </w:p>
    <w:p w:rsidR="00145509" w:rsidRDefault="00145509" w:rsidP="00FA0E3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4E1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944E1A">
        <w:rPr>
          <w:rFonts w:ascii="Times New Roman" w:hAnsi="Times New Roman" w:cs="Times New Roman"/>
          <w:b/>
          <w:bCs/>
          <w:sz w:val="28"/>
          <w:szCs w:val="28"/>
        </w:rPr>
        <w:t>пекунского Совета</w:t>
      </w:r>
    </w:p>
    <w:p w:rsidR="00145509" w:rsidRPr="00944E1A" w:rsidRDefault="00145509" w:rsidP="00FA0E3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5509" w:rsidRDefault="00145509" w:rsidP="00FA0E3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Саврасова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Заместитель начальника  управления Надежда  Викторовна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образования</w:t>
      </w: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администрации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Балашовского  </w:t>
      </w:r>
      <w:r>
        <w:rPr>
          <w:rFonts w:ascii="Times New Roman" w:hAnsi="Times New Roman" w:cs="Times New Roman"/>
          <w:sz w:val="28"/>
          <w:szCs w:val="28"/>
        </w:rPr>
        <w:tab/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района,  председатель Опекунского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Совета;</w:t>
      </w:r>
    </w:p>
    <w:p w:rsidR="00145509" w:rsidRDefault="00145509" w:rsidP="00FA0E36">
      <w:pPr>
        <w:tabs>
          <w:tab w:val="left" w:pos="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145509" w:rsidRDefault="00145509" w:rsidP="00FA0E36">
      <w:pPr>
        <w:tabs>
          <w:tab w:val="left" w:pos="0"/>
        </w:tabs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Паращенко                                                  директор МОУ «СОШ п.</w:t>
      </w:r>
    </w:p>
    <w:p w:rsidR="00145509" w:rsidRDefault="00145509" w:rsidP="00FA0E36">
      <w:pPr>
        <w:tabs>
          <w:tab w:val="left" w:pos="0"/>
        </w:tabs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Сергей Викторович                                    Первомайский Балашовского района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Саратовской области»,  заместитель</w:t>
      </w:r>
    </w:p>
    <w:p w:rsidR="00145509" w:rsidRDefault="00145509" w:rsidP="00FA0E36">
      <w:pPr>
        <w:tabs>
          <w:tab w:val="left" w:pos="0"/>
        </w:tabs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председателя  Опекунского Совета;</w:t>
      </w:r>
    </w:p>
    <w:p w:rsidR="00145509" w:rsidRDefault="00145509" w:rsidP="00FA0E36">
      <w:pPr>
        <w:tabs>
          <w:tab w:val="left" w:pos="0"/>
        </w:tabs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</w:p>
    <w:p w:rsidR="00145509" w:rsidRDefault="00145509" w:rsidP="00FA0E36">
      <w:pPr>
        <w:tabs>
          <w:tab w:val="left" w:pos="0"/>
        </w:tabs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Баландина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консультант отдела опеки и </w:t>
      </w:r>
    </w:p>
    <w:p w:rsidR="00145509" w:rsidRDefault="00145509" w:rsidP="00FA0E36">
      <w:pPr>
        <w:tabs>
          <w:tab w:val="left" w:pos="0"/>
        </w:tabs>
        <w:spacing w:after="0" w:line="240" w:lineRule="auto"/>
        <w:ind w:left="4248" w:hanging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Лидия Васильевна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попечительства над </w:t>
      </w:r>
    </w:p>
    <w:p w:rsidR="00145509" w:rsidRDefault="00145509" w:rsidP="00FA0E36">
      <w:pPr>
        <w:tabs>
          <w:tab w:val="left" w:pos="0"/>
        </w:tabs>
        <w:spacing w:after="0" w:line="240" w:lineRule="auto"/>
        <w:ind w:left="4248" w:hanging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несовершеннолетними гражданами</w:t>
      </w:r>
    </w:p>
    <w:p w:rsidR="00145509" w:rsidRDefault="00145509" w:rsidP="00FA0E36">
      <w:pPr>
        <w:tabs>
          <w:tab w:val="left" w:pos="0"/>
        </w:tabs>
        <w:spacing w:after="0" w:line="240" w:lineRule="auto"/>
        <w:ind w:left="4248" w:hanging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управления образования </w:t>
      </w:r>
    </w:p>
    <w:p w:rsidR="00145509" w:rsidRDefault="00145509" w:rsidP="00FA0E36">
      <w:pPr>
        <w:tabs>
          <w:tab w:val="left" w:pos="0"/>
        </w:tabs>
        <w:spacing w:after="0" w:line="240" w:lineRule="auto"/>
        <w:ind w:left="4248" w:hanging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администрации Балашовского</w:t>
      </w:r>
    </w:p>
    <w:p w:rsidR="00145509" w:rsidRDefault="00145509" w:rsidP="00FA0E36">
      <w:pPr>
        <w:tabs>
          <w:tab w:val="left" w:pos="0"/>
        </w:tabs>
        <w:spacing w:after="0" w:line="240" w:lineRule="auto"/>
        <w:ind w:left="4248" w:hanging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муниципального района, секретарь</w:t>
      </w:r>
    </w:p>
    <w:p w:rsidR="00145509" w:rsidRDefault="00145509" w:rsidP="00FA0E36">
      <w:pPr>
        <w:tabs>
          <w:tab w:val="left" w:pos="0"/>
        </w:tabs>
        <w:spacing w:after="0" w:line="240" w:lineRule="auto"/>
        <w:ind w:left="4248" w:hanging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Опекунского Совета.</w:t>
      </w:r>
    </w:p>
    <w:p w:rsidR="00145509" w:rsidRDefault="00145509" w:rsidP="00FA0E36">
      <w:pPr>
        <w:tabs>
          <w:tab w:val="left" w:pos="0"/>
        </w:tabs>
        <w:spacing w:after="0" w:line="240" w:lineRule="auto"/>
        <w:ind w:left="4248" w:hanging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145509" w:rsidRDefault="00145509" w:rsidP="00FA0E36">
      <w:pPr>
        <w:tabs>
          <w:tab w:val="left" w:pos="0"/>
        </w:tabs>
        <w:spacing w:after="0" w:line="240" w:lineRule="auto"/>
        <w:ind w:left="4248" w:hanging="4248"/>
        <w:rPr>
          <w:rFonts w:ascii="Times New Roman" w:hAnsi="Times New Roman" w:cs="Times New Roman"/>
          <w:b/>
          <w:bCs/>
          <w:sz w:val="28"/>
          <w:szCs w:val="28"/>
        </w:rPr>
      </w:pPr>
      <w:r w:rsidRPr="00847F1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Члены </w:t>
      </w:r>
      <w:r>
        <w:rPr>
          <w:rFonts w:ascii="Times New Roman" w:hAnsi="Times New Roman" w:cs="Times New Roman"/>
          <w:b/>
          <w:bCs/>
          <w:sz w:val="28"/>
          <w:szCs w:val="28"/>
        </w:rPr>
        <w:t>Совета</w:t>
      </w:r>
      <w:r w:rsidRPr="00847F1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45509" w:rsidRDefault="00145509" w:rsidP="00FA0E36">
      <w:pPr>
        <w:tabs>
          <w:tab w:val="left" w:pos="0"/>
        </w:tabs>
        <w:spacing w:after="0" w:line="240" w:lineRule="auto"/>
        <w:ind w:left="4248" w:hanging="4248"/>
        <w:rPr>
          <w:rFonts w:ascii="Times New Roman" w:hAnsi="Times New Roman" w:cs="Times New Roman"/>
          <w:sz w:val="28"/>
          <w:szCs w:val="28"/>
        </w:rPr>
      </w:pPr>
      <w:r w:rsidRPr="00CF4496">
        <w:rPr>
          <w:rFonts w:ascii="Times New Roman" w:hAnsi="Times New Roman" w:cs="Times New Roman"/>
          <w:sz w:val="28"/>
          <w:szCs w:val="28"/>
        </w:rPr>
        <w:t xml:space="preserve">Лашманова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Заведующий сектором по</w:t>
      </w:r>
    </w:p>
    <w:p w:rsidR="00145509" w:rsidRPr="00CF4496" w:rsidRDefault="00145509" w:rsidP="00FA0E36">
      <w:pPr>
        <w:tabs>
          <w:tab w:val="left" w:pos="0"/>
        </w:tabs>
        <w:spacing w:after="0" w:line="240" w:lineRule="auto"/>
        <w:ind w:left="4248" w:hanging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Ирина  Николаевна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воспитательной работе и </w:t>
      </w:r>
    </w:p>
    <w:p w:rsidR="00145509" w:rsidRDefault="00145509" w:rsidP="00FA0E36">
      <w:pPr>
        <w:tabs>
          <w:tab w:val="left" w:pos="0"/>
        </w:tabs>
        <w:spacing w:after="0" w:line="240" w:lineRule="auto"/>
        <w:ind w:left="4248" w:hanging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F4496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детей</w:t>
      </w:r>
    </w:p>
    <w:p w:rsidR="00145509" w:rsidRDefault="00145509" w:rsidP="00FA0E36">
      <w:pPr>
        <w:tabs>
          <w:tab w:val="left" w:pos="0"/>
        </w:tabs>
        <w:spacing w:after="0" w:line="240" w:lineRule="auto"/>
        <w:ind w:left="4248" w:hanging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управления образования   </w:t>
      </w: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администрации Балашовского </w:t>
      </w:r>
      <w:r>
        <w:rPr>
          <w:rFonts w:ascii="Times New Roman" w:hAnsi="Times New Roman" w:cs="Times New Roman"/>
          <w:sz w:val="28"/>
          <w:szCs w:val="28"/>
        </w:rPr>
        <w:tab/>
        <w:t>муниципального района;</w:t>
      </w:r>
    </w:p>
    <w:p w:rsidR="00145509" w:rsidRPr="00CF4496" w:rsidRDefault="00145509" w:rsidP="00FA0E36">
      <w:pPr>
        <w:tabs>
          <w:tab w:val="left" w:pos="0"/>
        </w:tabs>
        <w:spacing w:after="0" w:line="240" w:lineRule="auto"/>
        <w:ind w:left="4248" w:hanging="4248"/>
        <w:rPr>
          <w:rFonts w:ascii="Times New Roman" w:hAnsi="Times New Roman" w:cs="Times New Roman"/>
          <w:sz w:val="28"/>
          <w:szCs w:val="28"/>
        </w:rPr>
      </w:pPr>
    </w:p>
    <w:p w:rsidR="00145509" w:rsidRDefault="00145509" w:rsidP="00FA0E36">
      <w:pPr>
        <w:tabs>
          <w:tab w:val="left" w:pos="0"/>
        </w:tabs>
        <w:spacing w:after="0" w:line="240" w:lineRule="auto"/>
        <w:ind w:left="4950" w:hanging="49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Щербак                                                         начальник отдела опеки и</w:t>
      </w:r>
    </w:p>
    <w:p w:rsidR="00145509" w:rsidRDefault="00145509" w:rsidP="00FA0E36">
      <w:pPr>
        <w:tabs>
          <w:tab w:val="left" w:pos="0"/>
        </w:tabs>
        <w:spacing w:after="0" w:line="240" w:lineRule="auto"/>
        <w:ind w:left="4248" w:hanging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Елена Владимировна                                  попечительства над </w:t>
      </w:r>
    </w:p>
    <w:p w:rsidR="00145509" w:rsidRDefault="00145509" w:rsidP="00FA0E36">
      <w:pPr>
        <w:tabs>
          <w:tab w:val="left" w:pos="0"/>
        </w:tabs>
        <w:spacing w:after="0" w:line="240" w:lineRule="auto"/>
        <w:ind w:left="4248" w:hanging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несовершеннолетними гражданами</w:t>
      </w:r>
    </w:p>
    <w:p w:rsidR="00145509" w:rsidRDefault="00145509" w:rsidP="00FA0E36">
      <w:pPr>
        <w:tabs>
          <w:tab w:val="left" w:pos="0"/>
        </w:tabs>
        <w:spacing w:after="0" w:line="240" w:lineRule="auto"/>
        <w:ind w:left="4248" w:hanging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управления образования </w:t>
      </w:r>
    </w:p>
    <w:p w:rsidR="00145509" w:rsidRDefault="00145509" w:rsidP="00FA0E36">
      <w:pPr>
        <w:tabs>
          <w:tab w:val="left" w:pos="0"/>
        </w:tabs>
        <w:spacing w:after="0" w:line="240" w:lineRule="auto"/>
        <w:ind w:left="4248" w:hanging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администрации Балашовского</w:t>
      </w:r>
    </w:p>
    <w:p w:rsidR="00145509" w:rsidRDefault="00145509" w:rsidP="00FA0E36">
      <w:pPr>
        <w:tabs>
          <w:tab w:val="left" w:pos="0"/>
        </w:tabs>
        <w:spacing w:after="0" w:line="240" w:lineRule="auto"/>
        <w:ind w:left="4248" w:hanging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муниципального района;</w:t>
      </w:r>
    </w:p>
    <w:p w:rsidR="00145509" w:rsidRDefault="00145509" w:rsidP="00FA0E36">
      <w:pPr>
        <w:tabs>
          <w:tab w:val="left" w:pos="0"/>
        </w:tabs>
        <w:spacing w:after="0" w:line="240" w:lineRule="auto"/>
        <w:ind w:left="4248" w:hanging="4248"/>
        <w:rPr>
          <w:rFonts w:ascii="Times New Roman" w:hAnsi="Times New Roman" w:cs="Times New Roman"/>
          <w:sz w:val="28"/>
          <w:szCs w:val="28"/>
        </w:rPr>
      </w:pPr>
    </w:p>
    <w:p w:rsidR="00145509" w:rsidRDefault="00145509" w:rsidP="00FA0E36">
      <w:pPr>
        <w:tabs>
          <w:tab w:val="left" w:pos="0"/>
        </w:tabs>
        <w:spacing w:after="0" w:line="240" w:lineRule="auto"/>
        <w:ind w:left="4950" w:hanging="49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Перепелица                                                  зам. председателя КДН и ЗП при </w:t>
      </w:r>
    </w:p>
    <w:p w:rsidR="00145509" w:rsidRDefault="00145509" w:rsidP="00FA0E36">
      <w:pPr>
        <w:tabs>
          <w:tab w:val="left" w:pos="0"/>
        </w:tabs>
        <w:spacing w:after="0" w:line="240" w:lineRule="auto"/>
        <w:ind w:left="4950" w:hanging="49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Наталия Анатольевна                                 администрации  Балашовского муниципального района;</w:t>
      </w:r>
    </w:p>
    <w:p w:rsidR="00145509" w:rsidRPr="00DD7F23" w:rsidRDefault="00145509" w:rsidP="00FA0E36">
      <w:pPr>
        <w:tabs>
          <w:tab w:val="left" w:pos="0"/>
        </w:tabs>
        <w:spacing w:after="0" w:line="240" w:lineRule="auto"/>
        <w:ind w:left="4950" w:hanging="4950"/>
        <w:rPr>
          <w:rFonts w:ascii="Times New Roman" w:hAnsi="Times New Roman" w:cs="Times New Roman"/>
          <w:sz w:val="28"/>
          <w:szCs w:val="28"/>
        </w:rPr>
      </w:pPr>
    </w:p>
    <w:p w:rsidR="00145509" w:rsidRPr="00DD7F23" w:rsidRDefault="00145509" w:rsidP="00FA0E36">
      <w:pPr>
        <w:tabs>
          <w:tab w:val="left" w:pos="0"/>
        </w:tabs>
        <w:spacing w:after="0" w:line="240" w:lineRule="auto"/>
        <w:ind w:left="4950" w:hanging="4950"/>
        <w:rPr>
          <w:rFonts w:ascii="Times New Roman" w:hAnsi="Times New Roman" w:cs="Times New Roman"/>
          <w:sz w:val="28"/>
          <w:szCs w:val="28"/>
        </w:rPr>
      </w:pPr>
      <w:r w:rsidRPr="00DD7F23">
        <w:rPr>
          <w:rFonts w:ascii="Times New Roman" w:hAnsi="Times New Roman" w:cs="Times New Roman"/>
          <w:sz w:val="28"/>
          <w:szCs w:val="28"/>
        </w:rPr>
        <w:t>Леонкина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F23">
        <w:rPr>
          <w:rFonts w:ascii="Times New Roman" w:hAnsi="Times New Roman" w:cs="Times New Roman"/>
          <w:sz w:val="28"/>
          <w:szCs w:val="28"/>
        </w:rPr>
        <w:t xml:space="preserve"> </w:t>
      </w:r>
      <w:r w:rsidRPr="00DD7F23">
        <w:rPr>
          <w:rFonts w:ascii="Times New Roman" w:hAnsi="Times New Roman" w:cs="Times New Roman"/>
          <w:sz w:val="28"/>
          <w:szCs w:val="28"/>
        </w:rPr>
        <w:tab/>
        <w:t>Начальник ОДН  МО «МВД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F23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145509" w:rsidRDefault="00145509" w:rsidP="00FA0E3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Александровна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Балашовский»;</w:t>
      </w:r>
    </w:p>
    <w:p w:rsidR="00145509" w:rsidRDefault="00145509" w:rsidP="00FA0E3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509" w:rsidRDefault="00145509" w:rsidP="00FA0E3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Позднышева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заведующая дошкольно - школьным Валентина Федоровна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отделением  детской  поликлиники №</w:t>
      </w:r>
    </w:p>
    <w:p w:rsidR="00145509" w:rsidRDefault="00145509" w:rsidP="00FA0E3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1 (по согласованию);</w:t>
      </w:r>
    </w:p>
    <w:p w:rsidR="00145509" w:rsidRDefault="00145509" w:rsidP="00FA0E3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509" w:rsidRDefault="00145509" w:rsidP="00FA0E3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руководитель Центра по правовой и Елена Васильевна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психолого – педагогической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подготовке замещающих родителей 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постинтернатному сопровождению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детей – сирот  ГКОУ «Детский дом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Балашова» (по согласованию);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145509" w:rsidRDefault="00145509" w:rsidP="00FA0E3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509" w:rsidRDefault="00145509" w:rsidP="00FA0E3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Шельдяев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педагог - психолог ГБУ  Саратовской  Дмитрий Александрович                           области «Балашовский центр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социальной помощи семье и детям</w:t>
      </w:r>
    </w:p>
    <w:p w:rsidR="00145509" w:rsidRDefault="00145509" w:rsidP="00FA0E3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«Семья» (по согласованию);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45509" w:rsidRDefault="00145509" w:rsidP="00FA0E3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509" w:rsidRDefault="00145509" w:rsidP="00FA0E36">
      <w:pPr>
        <w:tabs>
          <w:tab w:val="left" w:pos="0"/>
        </w:tabs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Шатская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юрист - консульт ГБУ Саратовской </w:t>
      </w:r>
    </w:p>
    <w:p w:rsidR="00145509" w:rsidRDefault="00145509" w:rsidP="00FA0E36">
      <w:pPr>
        <w:tabs>
          <w:tab w:val="left" w:pos="0"/>
        </w:tabs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Алевтина Владимировна                          области  «Балашовский  </w:t>
      </w:r>
      <w:r>
        <w:rPr>
          <w:rFonts w:ascii="Times New Roman" w:hAnsi="Times New Roman" w:cs="Times New Roman"/>
          <w:sz w:val="28"/>
          <w:szCs w:val="28"/>
        </w:rPr>
        <w:tab/>
        <w:t>центр</w:t>
      </w:r>
    </w:p>
    <w:p w:rsidR="00145509" w:rsidRDefault="00145509" w:rsidP="00FA0E36">
      <w:pPr>
        <w:tabs>
          <w:tab w:val="left" w:pos="0"/>
        </w:tabs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социальной помощи семье и</w:t>
      </w:r>
    </w:p>
    <w:p w:rsidR="00145509" w:rsidRDefault="00145509" w:rsidP="00FA0E3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детям «Семья» (по согласованию);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45509" w:rsidRDefault="00145509" w:rsidP="00FA0E3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509" w:rsidRDefault="00145509" w:rsidP="00FA0E3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Зав. МДОУ  д/с «Космос» г. Балашова;     </w:t>
      </w:r>
    </w:p>
    <w:p w:rsidR="00145509" w:rsidRDefault="00145509" w:rsidP="00FA0E3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 Владиславовна</w:t>
      </w:r>
    </w:p>
    <w:p w:rsidR="00145509" w:rsidRDefault="00145509" w:rsidP="00FA0E3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509" w:rsidRDefault="00145509" w:rsidP="00FA0E36">
      <w:pPr>
        <w:shd w:val="clear" w:color="auto" w:fill="FFFFFF"/>
        <w:spacing w:after="0" w:line="240" w:lineRule="auto"/>
        <w:ind w:left="5040" w:hanging="5040"/>
        <w:rPr>
          <w:rFonts w:ascii="Times New Roman" w:hAnsi="Times New Roman" w:cs="Times New Roman"/>
          <w:color w:val="000000"/>
          <w:sz w:val="28"/>
          <w:szCs w:val="28"/>
        </w:rPr>
      </w:pPr>
      <w:r w:rsidRPr="00857B0B">
        <w:rPr>
          <w:rFonts w:ascii="Times New Roman" w:hAnsi="Times New Roman" w:cs="Times New Roman"/>
          <w:color w:val="000000"/>
          <w:sz w:val="28"/>
          <w:szCs w:val="28"/>
        </w:rPr>
        <w:t xml:space="preserve">Александрова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857B0B">
        <w:rPr>
          <w:rFonts w:ascii="Times New Roman" w:hAnsi="Times New Roman" w:cs="Times New Roman"/>
          <w:color w:val="000000"/>
          <w:sz w:val="28"/>
          <w:szCs w:val="28"/>
        </w:rPr>
        <w:t xml:space="preserve">член правления Саратовской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145509" w:rsidRDefault="00145509" w:rsidP="00FA0E36">
      <w:pPr>
        <w:shd w:val="clear" w:color="auto" w:fill="FFFFFF"/>
        <w:spacing w:after="0" w:line="240" w:lineRule="auto"/>
        <w:ind w:left="5040" w:hanging="5040"/>
        <w:rPr>
          <w:rFonts w:ascii="Times New Roman" w:hAnsi="Times New Roman" w:cs="Times New Roman"/>
          <w:color w:val="000000"/>
          <w:sz w:val="28"/>
          <w:szCs w:val="28"/>
        </w:rPr>
      </w:pPr>
      <w:r w:rsidRPr="00857B0B">
        <w:rPr>
          <w:rFonts w:ascii="Times New Roman" w:hAnsi="Times New Roman" w:cs="Times New Roman"/>
          <w:color w:val="000000"/>
          <w:sz w:val="28"/>
          <w:szCs w:val="28"/>
        </w:rPr>
        <w:t xml:space="preserve">Валентина Николаевна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857B0B">
        <w:rPr>
          <w:rFonts w:ascii="Times New Roman" w:hAnsi="Times New Roman" w:cs="Times New Roman"/>
          <w:color w:val="000000"/>
          <w:sz w:val="28"/>
          <w:szCs w:val="28"/>
        </w:rPr>
        <w:t>региональной общественной</w:t>
      </w:r>
    </w:p>
    <w:p w:rsidR="00145509" w:rsidRDefault="00145509" w:rsidP="00FA0E36">
      <w:pPr>
        <w:shd w:val="clear" w:color="auto" w:fill="FFFFFF"/>
        <w:spacing w:after="0" w:line="240" w:lineRule="auto"/>
        <w:ind w:left="5040" w:hanging="50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  <w:r w:rsidRPr="00857B0B">
        <w:rPr>
          <w:rFonts w:ascii="Times New Roman" w:hAnsi="Times New Roman" w:cs="Times New Roman"/>
          <w:color w:val="000000"/>
          <w:sz w:val="28"/>
          <w:szCs w:val="28"/>
        </w:rPr>
        <w:t xml:space="preserve"> благотворительной организации «Центр</w:t>
      </w:r>
    </w:p>
    <w:p w:rsidR="00145509" w:rsidRDefault="00145509" w:rsidP="00FA0E36">
      <w:pPr>
        <w:shd w:val="clear" w:color="auto" w:fill="FFFFFF"/>
        <w:spacing w:after="0" w:line="240" w:lineRule="auto"/>
        <w:ind w:left="5040" w:hanging="50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  <w:r w:rsidRPr="00857B0B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социальной поддержки населения</w:t>
      </w:r>
    </w:p>
    <w:p w:rsidR="00145509" w:rsidRPr="00857B0B" w:rsidRDefault="00145509" w:rsidP="00FA0E36">
      <w:pPr>
        <w:shd w:val="clear" w:color="auto" w:fill="FFFFFF"/>
        <w:spacing w:after="0" w:line="240" w:lineRule="auto"/>
        <w:ind w:left="5040" w:hanging="50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  <w:r w:rsidRPr="00857B0B">
        <w:rPr>
          <w:rFonts w:ascii="Times New Roman" w:hAnsi="Times New Roman" w:cs="Times New Roman"/>
          <w:color w:val="000000"/>
          <w:sz w:val="28"/>
          <w:szCs w:val="28"/>
        </w:rPr>
        <w:t xml:space="preserve"> «Надежда»  (по согласованию);</w:t>
      </w:r>
    </w:p>
    <w:p w:rsidR="00145509" w:rsidRDefault="00145509" w:rsidP="00FA0E3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509" w:rsidRDefault="00145509" w:rsidP="00FA0E3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Евтушок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социальный педагог МОУ гимназии № 1 </w:t>
      </w:r>
    </w:p>
    <w:p w:rsidR="00145509" w:rsidRDefault="00145509" w:rsidP="00FA0E3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Наталья Федоровна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г. Балашова.</w:t>
      </w:r>
    </w:p>
    <w:p w:rsidR="00145509" w:rsidRDefault="00145509" w:rsidP="00FA0E3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509" w:rsidRDefault="00145509" w:rsidP="00FA0E3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509" w:rsidRPr="00F51992" w:rsidRDefault="00145509" w:rsidP="00FA0E3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5509" w:rsidRPr="00F51992" w:rsidRDefault="00145509" w:rsidP="00FA0E3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1992">
        <w:rPr>
          <w:rFonts w:ascii="Times New Roman" w:hAnsi="Times New Roman" w:cs="Times New Roman"/>
          <w:b/>
          <w:bCs/>
          <w:sz w:val="28"/>
          <w:szCs w:val="28"/>
        </w:rPr>
        <w:t xml:space="preserve">Заместитель главы  администрации </w:t>
      </w:r>
    </w:p>
    <w:p w:rsidR="00145509" w:rsidRDefault="00145509" w:rsidP="00FA0E3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1992">
        <w:rPr>
          <w:rFonts w:ascii="Times New Roman" w:hAnsi="Times New Roman" w:cs="Times New Roman"/>
          <w:b/>
          <w:bCs/>
          <w:sz w:val="28"/>
          <w:szCs w:val="28"/>
        </w:rPr>
        <w:t>Балашов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F51992">
        <w:rPr>
          <w:rFonts w:ascii="Times New Roman" w:hAnsi="Times New Roman" w:cs="Times New Roman"/>
          <w:b/>
          <w:bCs/>
          <w:sz w:val="28"/>
          <w:szCs w:val="28"/>
        </w:rPr>
        <w:t>ого муниципального района</w:t>
      </w:r>
      <w:r w:rsidRPr="00F51992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145509" w:rsidRDefault="00145509" w:rsidP="00FA0E3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социальным вопросам,  начальник </w:t>
      </w:r>
      <w:r w:rsidRPr="00F51992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145509" w:rsidRPr="00F51992" w:rsidRDefault="00145509" w:rsidP="00FA0E3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управления образования </w:t>
      </w:r>
      <w:r w:rsidRPr="00F5199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51992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Л.И.Рымашевская</w:t>
      </w:r>
    </w:p>
    <w:p w:rsidR="00145509" w:rsidRDefault="00145509" w:rsidP="004C5E33">
      <w:pPr>
        <w:spacing w:after="0" w:line="240" w:lineRule="auto"/>
        <w:ind w:left="4395" w:firstLine="708"/>
        <w:rPr>
          <w:rFonts w:ascii="Times New Roman" w:hAnsi="Times New Roman" w:cs="Times New Roman"/>
          <w:sz w:val="24"/>
          <w:szCs w:val="24"/>
        </w:rPr>
      </w:pPr>
    </w:p>
    <w:sectPr w:rsidR="00145509" w:rsidSect="00D338BE">
      <w:pgSz w:w="11906" w:h="16838"/>
      <w:pgMar w:top="567" w:right="851" w:bottom="567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84B0B"/>
    <w:multiLevelType w:val="hybridMultilevel"/>
    <w:tmpl w:val="AA447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81FE9"/>
    <w:multiLevelType w:val="hybridMultilevel"/>
    <w:tmpl w:val="818E9FB0"/>
    <w:lvl w:ilvl="0" w:tplc="D88E7D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044D19"/>
    <w:multiLevelType w:val="hybridMultilevel"/>
    <w:tmpl w:val="AB546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317A"/>
    <w:rsid w:val="000021E6"/>
    <w:rsid w:val="0000768F"/>
    <w:rsid w:val="00047356"/>
    <w:rsid w:val="0005154B"/>
    <w:rsid w:val="000D517B"/>
    <w:rsid w:val="000D7600"/>
    <w:rsid w:val="00110EC7"/>
    <w:rsid w:val="0013673B"/>
    <w:rsid w:val="00145509"/>
    <w:rsid w:val="001B556C"/>
    <w:rsid w:val="001D6813"/>
    <w:rsid w:val="001E214F"/>
    <w:rsid w:val="001F7039"/>
    <w:rsid w:val="00284B30"/>
    <w:rsid w:val="002E6EB7"/>
    <w:rsid w:val="00352D66"/>
    <w:rsid w:val="003606BF"/>
    <w:rsid w:val="00360C26"/>
    <w:rsid w:val="003D3F18"/>
    <w:rsid w:val="003F02D0"/>
    <w:rsid w:val="00402C93"/>
    <w:rsid w:val="004105E2"/>
    <w:rsid w:val="00411B5D"/>
    <w:rsid w:val="00417D8F"/>
    <w:rsid w:val="0042360E"/>
    <w:rsid w:val="004A7CD4"/>
    <w:rsid w:val="004C5E33"/>
    <w:rsid w:val="004D1DCA"/>
    <w:rsid w:val="00565138"/>
    <w:rsid w:val="005864ED"/>
    <w:rsid w:val="005C2103"/>
    <w:rsid w:val="005D501D"/>
    <w:rsid w:val="005E1BF0"/>
    <w:rsid w:val="005F2620"/>
    <w:rsid w:val="00610085"/>
    <w:rsid w:val="00630EA5"/>
    <w:rsid w:val="006A0ED9"/>
    <w:rsid w:val="006F4EEC"/>
    <w:rsid w:val="007308CA"/>
    <w:rsid w:val="007E266D"/>
    <w:rsid w:val="007E7CD7"/>
    <w:rsid w:val="00843A33"/>
    <w:rsid w:val="00847F12"/>
    <w:rsid w:val="00857B0B"/>
    <w:rsid w:val="00935706"/>
    <w:rsid w:val="00944E1A"/>
    <w:rsid w:val="0098797E"/>
    <w:rsid w:val="009D154B"/>
    <w:rsid w:val="00A82290"/>
    <w:rsid w:val="00AA515C"/>
    <w:rsid w:val="00B20413"/>
    <w:rsid w:val="00B41D47"/>
    <w:rsid w:val="00B830FF"/>
    <w:rsid w:val="00B86B0A"/>
    <w:rsid w:val="00BB0E0D"/>
    <w:rsid w:val="00BE4697"/>
    <w:rsid w:val="00BF317A"/>
    <w:rsid w:val="00C010F2"/>
    <w:rsid w:val="00C16B31"/>
    <w:rsid w:val="00C22721"/>
    <w:rsid w:val="00C61ABD"/>
    <w:rsid w:val="00C82921"/>
    <w:rsid w:val="00C82DD5"/>
    <w:rsid w:val="00C85A35"/>
    <w:rsid w:val="00CF4496"/>
    <w:rsid w:val="00CF730C"/>
    <w:rsid w:val="00D27148"/>
    <w:rsid w:val="00D338BE"/>
    <w:rsid w:val="00D3468C"/>
    <w:rsid w:val="00D4616D"/>
    <w:rsid w:val="00D77238"/>
    <w:rsid w:val="00DD7F23"/>
    <w:rsid w:val="00DF7C5B"/>
    <w:rsid w:val="00E660AC"/>
    <w:rsid w:val="00E66346"/>
    <w:rsid w:val="00E8763F"/>
    <w:rsid w:val="00E97F34"/>
    <w:rsid w:val="00F476B7"/>
    <w:rsid w:val="00F51992"/>
    <w:rsid w:val="00F96C04"/>
    <w:rsid w:val="00FA0E36"/>
    <w:rsid w:val="00FA4B8B"/>
    <w:rsid w:val="00FB5516"/>
    <w:rsid w:val="00FC79EE"/>
    <w:rsid w:val="00FD5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9EE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317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317A"/>
    <w:rPr>
      <w:rFonts w:ascii="Arial" w:hAnsi="Arial" w:cs="Arial"/>
      <w:b/>
      <w:bCs/>
      <w:color w:val="26282F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BF317A"/>
    <w:rPr>
      <w:color w:val="auto"/>
    </w:rPr>
  </w:style>
  <w:style w:type="paragraph" w:customStyle="1" w:styleId="a0">
    <w:name w:val="Комментарий"/>
    <w:basedOn w:val="Normal"/>
    <w:next w:val="Normal"/>
    <w:uiPriority w:val="99"/>
    <w:rsid w:val="00BF317A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ListParagraph">
    <w:name w:val="List Paragraph"/>
    <w:basedOn w:val="Normal"/>
    <w:uiPriority w:val="99"/>
    <w:qFormat/>
    <w:rsid w:val="00DF7C5B"/>
    <w:pPr>
      <w:ind w:left="720"/>
    </w:pPr>
  </w:style>
  <w:style w:type="paragraph" w:styleId="Footer">
    <w:name w:val="footer"/>
    <w:basedOn w:val="Normal"/>
    <w:link w:val="FooterChar"/>
    <w:uiPriority w:val="99"/>
    <w:rsid w:val="00F476B7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476B7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47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76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04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790</Words>
  <Characters>4505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Делопроизводство</cp:lastModifiedBy>
  <cp:revision>4</cp:revision>
  <cp:lastPrinted>2014-11-24T12:49:00Z</cp:lastPrinted>
  <dcterms:created xsi:type="dcterms:W3CDTF">2014-12-01T09:08:00Z</dcterms:created>
  <dcterms:modified xsi:type="dcterms:W3CDTF">2014-12-01T11:45:00Z</dcterms:modified>
</cp:coreProperties>
</file>