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A9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27.08.2015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180-п</w:t>
      </w: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7E42A9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Балашовского муниципального района</w:t>
      </w:r>
    </w:p>
    <w:p w:rsidR="007E42A9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02.07.2015 года № 134-п</w:t>
      </w:r>
    </w:p>
    <w:p w:rsidR="007E42A9" w:rsidRPr="00596143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96143">
        <w:rPr>
          <w:b/>
          <w:bCs/>
          <w:sz w:val="28"/>
          <w:szCs w:val="28"/>
        </w:rPr>
        <w:t>Об утверждении перечня муниципальных услуг</w:t>
      </w:r>
    </w:p>
    <w:p w:rsidR="007E42A9" w:rsidRPr="00596143" w:rsidRDefault="007E42A9" w:rsidP="004304B4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Балашовского муниципального района,</w:t>
      </w:r>
    </w:p>
    <w:p w:rsidR="007E42A9" w:rsidRPr="00596143" w:rsidRDefault="007E42A9" w:rsidP="004304B4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предоставление которых организуется</w:t>
      </w:r>
    </w:p>
    <w:p w:rsidR="007E42A9" w:rsidRPr="00596143" w:rsidRDefault="007E42A9" w:rsidP="004304B4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в многофункциональных центрах предоставления</w:t>
      </w:r>
    </w:p>
    <w:p w:rsidR="007E42A9" w:rsidRDefault="007E42A9" w:rsidP="004304B4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государственных и муниципальных услуг</w:t>
      </w:r>
      <w:r>
        <w:rPr>
          <w:b/>
          <w:bCs/>
          <w:sz w:val="28"/>
          <w:szCs w:val="28"/>
        </w:rPr>
        <w:t>»</w:t>
      </w: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Балашовского муниципального района </w:t>
      </w:r>
    </w:p>
    <w:p w:rsidR="007E42A9" w:rsidRDefault="007E42A9" w:rsidP="004304B4">
      <w:pPr>
        <w:ind w:firstLine="567"/>
        <w:jc w:val="center"/>
        <w:rPr>
          <w:sz w:val="28"/>
          <w:szCs w:val="28"/>
        </w:rPr>
      </w:pPr>
    </w:p>
    <w:p w:rsidR="007E42A9" w:rsidRDefault="007E42A9" w:rsidP="004304B4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7E42A9" w:rsidRDefault="007E42A9" w:rsidP="004304B4">
      <w:pPr>
        <w:ind w:right="140" w:firstLine="567"/>
        <w:rPr>
          <w:sz w:val="28"/>
          <w:szCs w:val="28"/>
        </w:rPr>
      </w:pPr>
    </w:p>
    <w:p w:rsidR="007E42A9" w:rsidRDefault="007E42A9" w:rsidP="009C38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Постановление администрации Балашовского муниципального района от 02.07.2015 года № 134-п «Об утверждении перечня муниципальных услуг Балашовского     муниципального района,     предоставление          которых  </w:t>
      </w:r>
    </w:p>
    <w:p w:rsidR="007E42A9" w:rsidRDefault="007E42A9" w:rsidP="009C3877">
      <w:pPr>
        <w:tabs>
          <w:tab w:val="left" w:pos="540"/>
        </w:tabs>
        <w:jc w:val="both"/>
        <w:rPr>
          <w:sz w:val="28"/>
          <w:szCs w:val="28"/>
        </w:rPr>
      </w:pPr>
    </w:p>
    <w:p w:rsidR="007E42A9" w:rsidRDefault="007E42A9" w:rsidP="004304B4">
      <w:pPr>
        <w:tabs>
          <w:tab w:val="left" w:pos="540"/>
        </w:tabs>
        <w:jc w:val="both"/>
        <w:rPr>
          <w:sz w:val="28"/>
          <w:szCs w:val="28"/>
        </w:rPr>
      </w:pPr>
    </w:p>
    <w:p w:rsidR="007E42A9" w:rsidRDefault="007E42A9" w:rsidP="004304B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в многофункциональных центрах предоставления государственных и муниципальных услуг» изложить в новой редакции.</w:t>
      </w:r>
    </w:p>
    <w:p w:rsidR="007E42A9" w:rsidRDefault="007E42A9" w:rsidP="004304B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Отделу информации, общественных отношений и работе с молодежью администрации БМР опубликовать настоящее постановление в средствах массовой информации.</w:t>
      </w:r>
    </w:p>
    <w:p w:rsidR="007E42A9" w:rsidRDefault="007E42A9" w:rsidP="004304B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Балашовского муниципального района.</w:t>
      </w:r>
    </w:p>
    <w:p w:rsidR="007E42A9" w:rsidRDefault="007E42A9" w:rsidP="004304B4">
      <w:pPr>
        <w:ind w:firstLine="709"/>
        <w:jc w:val="both"/>
        <w:rPr>
          <w:sz w:val="28"/>
          <w:szCs w:val="28"/>
        </w:rPr>
      </w:pPr>
    </w:p>
    <w:p w:rsidR="007E42A9" w:rsidRDefault="007E42A9" w:rsidP="004304B4">
      <w:pPr>
        <w:ind w:firstLine="709"/>
        <w:jc w:val="both"/>
        <w:rPr>
          <w:sz w:val="28"/>
          <w:szCs w:val="28"/>
        </w:rPr>
      </w:pPr>
    </w:p>
    <w:p w:rsidR="007E42A9" w:rsidRDefault="007E42A9" w:rsidP="004304B4">
      <w:pPr>
        <w:ind w:firstLine="709"/>
        <w:jc w:val="both"/>
        <w:rPr>
          <w:sz w:val="28"/>
          <w:szCs w:val="28"/>
        </w:rPr>
      </w:pPr>
    </w:p>
    <w:p w:rsidR="007E42A9" w:rsidRDefault="007E42A9" w:rsidP="004304B4">
      <w:pPr>
        <w:ind w:firstLine="709"/>
        <w:jc w:val="both"/>
        <w:rPr>
          <w:sz w:val="28"/>
          <w:szCs w:val="28"/>
        </w:rPr>
      </w:pPr>
    </w:p>
    <w:p w:rsidR="007E42A9" w:rsidRDefault="007E42A9" w:rsidP="004304B4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 xml:space="preserve">Глава администрации </w:t>
      </w:r>
    </w:p>
    <w:p w:rsidR="007E42A9" w:rsidRDefault="007E42A9" w:rsidP="004304B4">
      <w:pPr>
        <w:pStyle w:val="western"/>
        <w:tabs>
          <w:tab w:val="left" w:pos="567"/>
        </w:tabs>
        <w:spacing w:before="0" w:beforeAutospacing="0"/>
        <w:jc w:val="left"/>
        <w:rPr>
          <w:b w:val="0"/>
          <w:bCs w:val="0"/>
          <w:color w:val="auto"/>
          <w:sz w:val="20"/>
          <w:szCs w:val="20"/>
        </w:rPr>
      </w:pPr>
      <w:r>
        <w:rPr>
          <w:color w:val="auto"/>
        </w:rPr>
        <w:t>Балашовского муниципального района</w:t>
      </w:r>
      <w:r>
        <w:rPr>
          <w:color w:val="auto"/>
        </w:rPr>
        <w:tab/>
        <w:t xml:space="preserve">                    А.А. Москалев</w:t>
      </w: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</w:p>
    <w:p w:rsidR="007E42A9" w:rsidRPr="007B3D99" w:rsidRDefault="007E42A9" w:rsidP="004304B4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П</w:t>
      </w:r>
      <w:r w:rsidRPr="007B3D99">
        <w:rPr>
          <w:b w:val="0"/>
          <w:bCs w:val="0"/>
          <w:color w:val="auto"/>
        </w:rPr>
        <w:t xml:space="preserve">риложение </w:t>
      </w:r>
    </w:p>
    <w:p w:rsidR="007E42A9" w:rsidRPr="007B3D99" w:rsidRDefault="007E42A9" w:rsidP="004304B4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 w:rsidRPr="007B3D99">
        <w:rPr>
          <w:b w:val="0"/>
          <w:bCs w:val="0"/>
          <w:color w:val="auto"/>
        </w:rPr>
        <w:t xml:space="preserve">к постановлению администрации БМР </w:t>
      </w:r>
    </w:p>
    <w:p w:rsidR="007E42A9" w:rsidRPr="007B3D99" w:rsidRDefault="007E42A9" w:rsidP="004304B4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 w:rsidRPr="007B3D99">
        <w:rPr>
          <w:b w:val="0"/>
          <w:bCs w:val="0"/>
          <w:color w:val="auto"/>
        </w:rPr>
        <w:t>№</w:t>
      </w:r>
      <w:r>
        <w:rPr>
          <w:b w:val="0"/>
          <w:bCs w:val="0"/>
          <w:color w:val="auto"/>
        </w:rPr>
        <w:t xml:space="preserve">180-п </w:t>
      </w:r>
      <w:r w:rsidRPr="007B3D99">
        <w:rPr>
          <w:b w:val="0"/>
          <w:bCs w:val="0"/>
          <w:color w:val="auto"/>
        </w:rPr>
        <w:t xml:space="preserve">от </w:t>
      </w:r>
      <w:r>
        <w:rPr>
          <w:b w:val="0"/>
          <w:bCs w:val="0"/>
          <w:color w:val="auto"/>
        </w:rPr>
        <w:t xml:space="preserve"> </w:t>
      </w:r>
      <w:r w:rsidRPr="007B3D99">
        <w:rPr>
          <w:b w:val="0"/>
          <w:bCs w:val="0"/>
          <w:color w:val="auto"/>
        </w:rPr>
        <w:t>«</w:t>
      </w:r>
      <w:r>
        <w:rPr>
          <w:b w:val="0"/>
          <w:bCs w:val="0"/>
          <w:color w:val="auto"/>
        </w:rPr>
        <w:t>27</w:t>
      </w:r>
      <w:r w:rsidRPr="007B3D99">
        <w:rPr>
          <w:b w:val="0"/>
          <w:bCs w:val="0"/>
          <w:color w:val="auto"/>
        </w:rPr>
        <w:t xml:space="preserve">» </w:t>
      </w:r>
      <w:r>
        <w:rPr>
          <w:b w:val="0"/>
          <w:bCs w:val="0"/>
          <w:color w:val="auto"/>
        </w:rPr>
        <w:t xml:space="preserve"> 08 </w:t>
      </w:r>
      <w:r w:rsidRPr="007B3D99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   </w:t>
      </w:r>
      <w:r w:rsidRPr="007B3D99">
        <w:rPr>
          <w:b w:val="0"/>
          <w:bCs w:val="0"/>
          <w:color w:val="auto"/>
        </w:rPr>
        <w:t>2015 года</w:t>
      </w:r>
    </w:p>
    <w:p w:rsidR="007E42A9" w:rsidRDefault="007E42A9" w:rsidP="004304B4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7E42A9" w:rsidRDefault="007E42A9" w:rsidP="004304B4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7E42A9" w:rsidRDefault="007E42A9" w:rsidP="004304B4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7E42A9" w:rsidRDefault="007E42A9" w:rsidP="004304B4">
      <w:pPr>
        <w:pStyle w:val="western"/>
        <w:tabs>
          <w:tab w:val="left" w:pos="567"/>
        </w:tabs>
        <w:spacing w:before="0" w:beforeAutospacing="0"/>
        <w:jc w:val="center"/>
        <w:rPr>
          <w:color w:val="auto"/>
        </w:rPr>
      </w:pPr>
      <w:r>
        <w:rPr>
          <w:color w:val="auto"/>
        </w:rPr>
        <w:t>Перечень муниципальных услуг, предоставление которых организуется в многофункциональных центрах предоставления государственных и  муниципальных услуг</w:t>
      </w:r>
    </w:p>
    <w:p w:rsidR="007E42A9" w:rsidRPr="00596143" w:rsidRDefault="007E42A9" w:rsidP="004304B4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9498"/>
      </w:tblGrid>
      <w:tr w:rsidR="007E42A9" w:rsidRPr="006410A6">
        <w:tc>
          <w:tcPr>
            <w:tcW w:w="578" w:type="dxa"/>
          </w:tcPr>
          <w:p w:rsidR="007E42A9" w:rsidRPr="002C430C" w:rsidRDefault="007E42A9" w:rsidP="00C06AF5">
            <w:pPr>
              <w:rPr>
                <w:b/>
                <w:bCs/>
                <w:sz w:val="28"/>
                <w:szCs w:val="28"/>
              </w:rPr>
            </w:pPr>
            <w:r w:rsidRPr="002C430C">
              <w:rPr>
                <w:b/>
                <w:bCs/>
                <w:sz w:val="28"/>
                <w:szCs w:val="28"/>
              </w:rPr>
              <w:t>№ п/п</w:t>
            </w:r>
          </w:p>
          <w:p w:rsidR="007E42A9" w:rsidRPr="002C430C" w:rsidRDefault="007E42A9" w:rsidP="002C43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42A9" w:rsidRPr="002C430C" w:rsidRDefault="007E42A9" w:rsidP="002C430C">
            <w:pPr>
              <w:jc w:val="center"/>
              <w:rPr>
                <w:b/>
                <w:bCs/>
                <w:sz w:val="28"/>
                <w:szCs w:val="28"/>
              </w:rPr>
            </w:pPr>
            <w:r w:rsidRPr="002C430C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которых не разграничена, без проведения торгов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  <w:p w:rsidR="007E42A9" w:rsidRPr="002C430C" w:rsidRDefault="007E42A9" w:rsidP="002C430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БМР и предназначенных для сдачи  в аренду</w:t>
            </w:r>
          </w:p>
          <w:p w:rsidR="007E42A9" w:rsidRPr="002C430C" w:rsidRDefault="007E42A9" w:rsidP="002C430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color w:val="000000"/>
                <w:sz w:val="28"/>
                <w:szCs w:val="28"/>
              </w:rPr>
            </w:pPr>
            <w:r w:rsidRPr="002C430C">
              <w:rPr>
                <w:color w:val="000000"/>
                <w:sz w:val="28"/>
                <w:szCs w:val="28"/>
              </w:rPr>
              <w:t>Выдача или продление разрешения (ордера) на производство земляных работ</w:t>
            </w:r>
          </w:p>
          <w:p w:rsidR="007E42A9" w:rsidRPr="002C430C" w:rsidRDefault="007E42A9" w:rsidP="002C43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Предоставление информации об организации общедоступного и бесплатного  начального общего, основного общего, среднего общего образования, а также дополнительного образования в общеобразовательных учреждениях Балашовского муниципального района Саратовской области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Предоставление разрешений на  условно  разрешенный вид использования земельных участков или объекта капитального строительства, расположенных на территории муниципальных образований поселений, входящих в состав Балашовского муниципального района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Выдача градостроительных планов земельных участков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Выдача разрешения на строительство, реконструкцию объектов капитального строительства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11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12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Выдача разрешений на установку и эксплуатацию рекламной конструкции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15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color w:val="000000"/>
                <w:sz w:val="28"/>
                <w:szCs w:val="28"/>
              </w:rPr>
            </w:pPr>
            <w:r w:rsidRPr="002C430C">
              <w:rPr>
                <w:color w:val="000000"/>
                <w:sz w:val="28"/>
                <w:szCs w:val="28"/>
              </w:rPr>
              <w:t>Присвоение почтовых адресов объектам недвижимости</w:t>
            </w:r>
          </w:p>
          <w:p w:rsidR="007E42A9" w:rsidRPr="002C430C" w:rsidRDefault="007E42A9" w:rsidP="002C430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Принятие на учет граждан в качестве нуждающихся в жилых помещениях предоставляемых из муниципального жилищного фонда по договорам социального найма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  <w:tr w:rsidR="007E42A9" w:rsidRPr="006410A6">
        <w:tc>
          <w:tcPr>
            <w:tcW w:w="578" w:type="dxa"/>
          </w:tcPr>
          <w:p w:rsidR="007E42A9" w:rsidRPr="002C430C" w:rsidRDefault="007E42A9" w:rsidP="002C430C">
            <w:pPr>
              <w:jc w:val="center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  <w:r w:rsidRPr="002C430C">
              <w:rPr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7E42A9" w:rsidRPr="002C430C" w:rsidRDefault="007E42A9" w:rsidP="002C430C">
            <w:pPr>
              <w:jc w:val="both"/>
              <w:rPr>
                <w:sz w:val="28"/>
                <w:szCs w:val="28"/>
              </w:rPr>
            </w:pPr>
          </w:p>
        </w:tc>
      </w:tr>
    </w:tbl>
    <w:p w:rsidR="007E42A9" w:rsidRDefault="007E42A9" w:rsidP="004304B4">
      <w:pPr>
        <w:rPr>
          <w:lang w:eastAsia="en-US"/>
        </w:rPr>
      </w:pPr>
    </w:p>
    <w:p w:rsidR="007E42A9" w:rsidRDefault="007E42A9" w:rsidP="004304B4">
      <w:pPr>
        <w:rPr>
          <w:lang w:eastAsia="en-US"/>
        </w:rPr>
      </w:pPr>
    </w:p>
    <w:p w:rsidR="007E42A9" w:rsidRDefault="007E42A9" w:rsidP="004304B4">
      <w:pPr>
        <w:rPr>
          <w:lang w:eastAsia="en-US"/>
        </w:rPr>
      </w:pPr>
    </w:p>
    <w:p w:rsidR="007E42A9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 главы</w:t>
      </w:r>
    </w:p>
    <w:p w:rsidR="007E42A9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Балашовского</w:t>
      </w:r>
    </w:p>
    <w:p w:rsidR="007E42A9" w:rsidRPr="00F053F2" w:rsidRDefault="007E42A9" w:rsidP="004304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И.В. Талалайкин</w:t>
      </w:r>
    </w:p>
    <w:p w:rsidR="007E42A9" w:rsidRDefault="007E42A9" w:rsidP="004304B4"/>
    <w:p w:rsidR="007E42A9" w:rsidRDefault="007E42A9"/>
    <w:sectPr w:rsidR="007E42A9" w:rsidSect="00A5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4B4"/>
    <w:rsid w:val="002C430C"/>
    <w:rsid w:val="003D402D"/>
    <w:rsid w:val="004304B4"/>
    <w:rsid w:val="00475E97"/>
    <w:rsid w:val="00596143"/>
    <w:rsid w:val="006410A6"/>
    <w:rsid w:val="00663AB8"/>
    <w:rsid w:val="007B3D99"/>
    <w:rsid w:val="007E42A9"/>
    <w:rsid w:val="007F04D0"/>
    <w:rsid w:val="009C3877"/>
    <w:rsid w:val="00A51DC4"/>
    <w:rsid w:val="00C06AF5"/>
    <w:rsid w:val="00C6188F"/>
    <w:rsid w:val="00D96644"/>
    <w:rsid w:val="00DC0FBB"/>
    <w:rsid w:val="00E32CE8"/>
    <w:rsid w:val="00F0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04B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04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semiHidden/>
    <w:rsid w:val="004304B4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C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8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684</Words>
  <Characters>3899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210ФЗ</dc:creator>
  <cp:keywords/>
  <dc:description/>
  <cp:lastModifiedBy>Делопроизводство</cp:lastModifiedBy>
  <cp:revision>2</cp:revision>
  <cp:lastPrinted>2015-08-25T05:53:00Z</cp:lastPrinted>
  <dcterms:created xsi:type="dcterms:W3CDTF">2015-08-27T12:50:00Z</dcterms:created>
  <dcterms:modified xsi:type="dcterms:W3CDTF">2015-08-27T12:50:00Z</dcterms:modified>
</cp:coreProperties>
</file>