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F" w:rsidRDefault="00AC1A2F" w:rsidP="00404A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134-п от 02.07.2015</w:t>
      </w: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Pr="00596143" w:rsidRDefault="00AC1A2F" w:rsidP="00404A48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Об утверждении перечня муниципальных услуг</w:t>
      </w:r>
    </w:p>
    <w:p w:rsidR="00AC1A2F" w:rsidRPr="00596143" w:rsidRDefault="00AC1A2F" w:rsidP="00404A48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Балашовского муниципального района,</w:t>
      </w:r>
    </w:p>
    <w:p w:rsidR="00AC1A2F" w:rsidRPr="00596143" w:rsidRDefault="00AC1A2F" w:rsidP="00404A48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предоставление которых организуется</w:t>
      </w:r>
    </w:p>
    <w:p w:rsidR="00AC1A2F" w:rsidRPr="00596143" w:rsidRDefault="00AC1A2F" w:rsidP="00404A48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в многофункциональных центрах предоставления</w:t>
      </w:r>
    </w:p>
    <w:p w:rsidR="00AC1A2F" w:rsidRDefault="00AC1A2F" w:rsidP="00404A48">
      <w:pPr>
        <w:rPr>
          <w:b/>
          <w:bCs/>
          <w:sz w:val="28"/>
          <w:szCs w:val="28"/>
        </w:rPr>
      </w:pPr>
      <w:r w:rsidRPr="00596143">
        <w:rPr>
          <w:b/>
          <w:bCs/>
          <w:sz w:val="28"/>
          <w:szCs w:val="28"/>
        </w:rPr>
        <w:t>государственных и муниципальных услуг</w:t>
      </w: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Балашовского муниципального района </w:t>
      </w:r>
    </w:p>
    <w:p w:rsidR="00AC1A2F" w:rsidRDefault="00AC1A2F" w:rsidP="00404A48">
      <w:pPr>
        <w:ind w:firstLine="567"/>
        <w:jc w:val="center"/>
        <w:rPr>
          <w:sz w:val="28"/>
          <w:szCs w:val="28"/>
        </w:rPr>
      </w:pPr>
    </w:p>
    <w:p w:rsidR="00AC1A2F" w:rsidRDefault="00AC1A2F" w:rsidP="00404A48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AC1A2F" w:rsidRDefault="00AC1A2F" w:rsidP="00404A48">
      <w:pPr>
        <w:ind w:right="140" w:firstLine="567"/>
        <w:rPr>
          <w:sz w:val="28"/>
          <w:szCs w:val="28"/>
        </w:rPr>
      </w:pPr>
    </w:p>
    <w:p w:rsidR="00AC1A2F" w:rsidRDefault="00AC1A2F" w:rsidP="00404A4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муниципальных услуг, предоставление которых  организуется в многофункциональном центре предоставления государственных и муниципальных услуг, согласно приложению.</w:t>
      </w:r>
    </w:p>
    <w:p w:rsidR="00AC1A2F" w:rsidRDefault="00AC1A2F" w:rsidP="00404A4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Отделу информации, общественных отношений и работе с молодежью администрации БМР опубликовать настоящее постановление в средствах массовой информации.</w:t>
      </w:r>
    </w:p>
    <w:p w:rsidR="00AC1A2F" w:rsidRDefault="00AC1A2F" w:rsidP="00404A4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3. Постановление администрации </w:t>
      </w:r>
      <w:r>
        <w:rPr>
          <w:sz w:val="28"/>
          <w:szCs w:val="28"/>
        </w:rPr>
        <w:tab/>
        <w:t xml:space="preserve">Балашовского муниципального района от 27.03.2015 года № </w:t>
      </w:r>
      <w:r>
        <w:rPr>
          <w:color w:val="000000"/>
          <w:sz w:val="28"/>
          <w:szCs w:val="28"/>
        </w:rPr>
        <w:t xml:space="preserve">57-п </w:t>
      </w:r>
      <w:r>
        <w:rPr>
          <w:sz w:val="28"/>
          <w:szCs w:val="28"/>
        </w:rPr>
        <w:t xml:space="preserve">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 признать утратившим силу.</w:t>
      </w:r>
    </w:p>
    <w:p w:rsidR="00AC1A2F" w:rsidRDefault="00AC1A2F" w:rsidP="00404A4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Балашовского муниципального района.</w:t>
      </w:r>
    </w:p>
    <w:p w:rsidR="00AC1A2F" w:rsidRDefault="00AC1A2F" w:rsidP="00404A48">
      <w:pPr>
        <w:ind w:firstLine="709"/>
        <w:jc w:val="both"/>
        <w:rPr>
          <w:sz w:val="28"/>
          <w:szCs w:val="28"/>
        </w:rPr>
      </w:pPr>
    </w:p>
    <w:p w:rsidR="00AC1A2F" w:rsidRDefault="00AC1A2F" w:rsidP="00404A48">
      <w:pPr>
        <w:ind w:firstLine="709"/>
        <w:jc w:val="both"/>
        <w:rPr>
          <w:sz w:val="28"/>
          <w:szCs w:val="28"/>
        </w:rPr>
      </w:pPr>
    </w:p>
    <w:p w:rsidR="00AC1A2F" w:rsidRDefault="00AC1A2F" w:rsidP="00404A48">
      <w:pPr>
        <w:ind w:firstLine="709"/>
        <w:jc w:val="both"/>
        <w:rPr>
          <w:sz w:val="28"/>
          <w:szCs w:val="28"/>
        </w:rPr>
      </w:pPr>
    </w:p>
    <w:p w:rsidR="00AC1A2F" w:rsidRDefault="00AC1A2F" w:rsidP="00404A4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AC1A2F" w:rsidRDefault="00AC1A2F" w:rsidP="00404A48">
      <w:pPr>
        <w:pStyle w:val="western"/>
        <w:tabs>
          <w:tab w:val="left" w:pos="567"/>
        </w:tabs>
        <w:spacing w:before="0" w:beforeAutospacing="0"/>
        <w:jc w:val="left"/>
        <w:rPr>
          <w:b w:val="0"/>
          <w:bCs w:val="0"/>
          <w:color w:val="auto"/>
          <w:sz w:val="20"/>
          <w:szCs w:val="20"/>
        </w:rPr>
      </w:pPr>
      <w:r>
        <w:rPr>
          <w:color w:val="auto"/>
        </w:rPr>
        <w:t>Балашовского муниципального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А.А. Москалев</w:t>
      </w: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</w:p>
    <w:p w:rsidR="00AC1A2F" w:rsidRPr="007B3D99" w:rsidRDefault="00AC1A2F" w:rsidP="00404A4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 xml:space="preserve">Приложение </w:t>
      </w:r>
    </w:p>
    <w:p w:rsidR="00AC1A2F" w:rsidRPr="007B3D99" w:rsidRDefault="00AC1A2F" w:rsidP="00404A4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 xml:space="preserve">к постановлению администрации БМР </w:t>
      </w:r>
    </w:p>
    <w:p w:rsidR="00AC1A2F" w:rsidRPr="007B3D99" w:rsidRDefault="00AC1A2F" w:rsidP="00404A4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  <w:r w:rsidRPr="007B3D99">
        <w:rPr>
          <w:b w:val="0"/>
          <w:bCs w:val="0"/>
          <w:color w:val="auto"/>
        </w:rPr>
        <w:t xml:space="preserve">№  </w:t>
      </w:r>
      <w:r>
        <w:rPr>
          <w:b w:val="0"/>
          <w:bCs w:val="0"/>
          <w:color w:val="auto"/>
        </w:rPr>
        <w:t>134-п</w:t>
      </w:r>
      <w:r w:rsidRPr="007B3D99">
        <w:rPr>
          <w:b w:val="0"/>
          <w:bCs w:val="0"/>
          <w:color w:val="auto"/>
        </w:rPr>
        <w:t xml:space="preserve">   от «</w:t>
      </w:r>
      <w:r>
        <w:rPr>
          <w:b w:val="0"/>
          <w:bCs w:val="0"/>
          <w:color w:val="auto"/>
        </w:rPr>
        <w:t>02</w:t>
      </w:r>
      <w:r w:rsidRPr="007B3D99">
        <w:rPr>
          <w:b w:val="0"/>
          <w:bCs w:val="0"/>
          <w:color w:val="auto"/>
        </w:rPr>
        <w:t xml:space="preserve"> » </w:t>
      </w:r>
      <w:r>
        <w:rPr>
          <w:b w:val="0"/>
          <w:bCs w:val="0"/>
          <w:color w:val="auto"/>
        </w:rPr>
        <w:t xml:space="preserve"> июля</w:t>
      </w:r>
      <w:r w:rsidRPr="007B3D99">
        <w:rPr>
          <w:b w:val="0"/>
          <w:bCs w:val="0"/>
          <w:color w:val="auto"/>
        </w:rPr>
        <w:t xml:space="preserve">    2015 года</w:t>
      </w:r>
    </w:p>
    <w:p w:rsidR="00AC1A2F" w:rsidRDefault="00AC1A2F" w:rsidP="00404A4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AC1A2F" w:rsidRDefault="00AC1A2F" w:rsidP="00404A4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AC1A2F" w:rsidRDefault="00AC1A2F" w:rsidP="00404A4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AC1A2F" w:rsidRDefault="00AC1A2F" w:rsidP="00404A48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AC1A2F" w:rsidRPr="00596143" w:rsidRDefault="00AC1A2F" w:rsidP="00404A48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AC1A2F" w:rsidRPr="006410A6">
        <w:tc>
          <w:tcPr>
            <w:tcW w:w="578" w:type="dxa"/>
          </w:tcPr>
          <w:p w:rsidR="00AC1A2F" w:rsidRPr="00185B4B" w:rsidRDefault="00AC1A2F" w:rsidP="00883880">
            <w:pPr>
              <w:rPr>
                <w:b/>
                <w:bCs/>
                <w:sz w:val="28"/>
                <w:szCs w:val="28"/>
              </w:rPr>
            </w:pPr>
            <w:r w:rsidRPr="00185B4B">
              <w:rPr>
                <w:b/>
                <w:bCs/>
                <w:sz w:val="28"/>
                <w:szCs w:val="28"/>
              </w:rPr>
              <w:t>№ п/п</w:t>
            </w:r>
          </w:p>
          <w:p w:rsidR="00AC1A2F" w:rsidRPr="00185B4B" w:rsidRDefault="00AC1A2F" w:rsidP="00185B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1A2F" w:rsidRPr="00185B4B" w:rsidRDefault="00AC1A2F" w:rsidP="00185B4B">
            <w:pPr>
              <w:jc w:val="center"/>
              <w:rPr>
                <w:b/>
                <w:bCs/>
                <w:sz w:val="28"/>
                <w:szCs w:val="28"/>
              </w:rPr>
            </w:pPr>
            <w:r w:rsidRPr="00185B4B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которых не разграничена, без проведения торгов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земельных участках, государственная собственность на которые не разграничена, на торгах</w:t>
            </w:r>
          </w:p>
          <w:p w:rsidR="00AC1A2F" w:rsidRPr="00185B4B" w:rsidRDefault="00AC1A2F" w:rsidP="00185B4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БМР и предназначенных для сдачи  в аренду</w:t>
            </w:r>
          </w:p>
          <w:p w:rsidR="00AC1A2F" w:rsidRPr="00185B4B" w:rsidRDefault="00AC1A2F" w:rsidP="00185B4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color w:val="000000"/>
                <w:sz w:val="28"/>
                <w:szCs w:val="28"/>
              </w:rPr>
            </w:pPr>
            <w:r w:rsidRPr="00185B4B">
              <w:rPr>
                <w:color w:val="000000"/>
                <w:sz w:val="28"/>
                <w:szCs w:val="28"/>
              </w:rPr>
              <w:t>Выдача или продление разрешения (ордера) на производство земляных работ</w:t>
            </w:r>
          </w:p>
          <w:p w:rsidR="00AC1A2F" w:rsidRPr="00185B4B" w:rsidRDefault="00AC1A2F" w:rsidP="00185B4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Предоставление информации об организации общедоступного и бесплатного  начального общего, основного общего, среднего (полного) общего образования, а также дополнительного образования в общеобразовательных учреждениях Балашовского муниципального района Саратовской области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Предоставление разрешений на  условно  разрешенный вид использования земельных участков или объекта капитального строительства, расположенных на территории муниципальных образований поселений, входящих в состав Балашовского муниципального района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Выдача разрешения на строительство, реконструкцию объектов капитального строительства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11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12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Согласование и переустройства и (или) перепланировки жилого помещения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15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color w:val="000000"/>
                <w:sz w:val="28"/>
                <w:szCs w:val="28"/>
              </w:rPr>
            </w:pPr>
            <w:r w:rsidRPr="00185B4B">
              <w:rPr>
                <w:color w:val="000000"/>
                <w:sz w:val="28"/>
                <w:szCs w:val="28"/>
              </w:rPr>
              <w:t>Присвоение почтовых адресов объектам недвижимости</w:t>
            </w:r>
          </w:p>
          <w:p w:rsidR="00AC1A2F" w:rsidRPr="00185B4B" w:rsidRDefault="00AC1A2F" w:rsidP="00185B4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Принятие на учет граждан в качестве нуждающихся в жилых помещениях предоставляемых из муниципального жилищного фонда по договорам социального найма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  <w:tr w:rsidR="00AC1A2F" w:rsidRPr="006410A6">
        <w:tc>
          <w:tcPr>
            <w:tcW w:w="578" w:type="dxa"/>
          </w:tcPr>
          <w:p w:rsidR="00AC1A2F" w:rsidRPr="00185B4B" w:rsidRDefault="00AC1A2F" w:rsidP="00185B4B">
            <w:pPr>
              <w:jc w:val="center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  <w:r w:rsidRPr="00185B4B">
              <w:rPr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AC1A2F" w:rsidRPr="00185B4B" w:rsidRDefault="00AC1A2F" w:rsidP="00185B4B">
            <w:pPr>
              <w:jc w:val="both"/>
              <w:rPr>
                <w:sz w:val="28"/>
                <w:szCs w:val="28"/>
              </w:rPr>
            </w:pPr>
          </w:p>
        </w:tc>
      </w:tr>
    </w:tbl>
    <w:p w:rsidR="00AC1A2F" w:rsidRDefault="00AC1A2F" w:rsidP="00404A48">
      <w:pPr>
        <w:rPr>
          <w:lang w:eastAsia="en-US"/>
        </w:rPr>
      </w:pPr>
    </w:p>
    <w:p w:rsidR="00AC1A2F" w:rsidRDefault="00AC1A2F" w:rsidP="00404A48">
      <w:pPr>
        <w:rPr>
          <w:lang w:eastAsia="en-US"/>
        </w:rPr>
      </w:pPr>
    </w:p>
    <w:p w:rsidR="00AC1A2F" w:rsidRDefault="00AC1A2F" w:rsidP="00404A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главы</w:t>
      </w:r>
    </w:p>
    <w:p w:rsidR="00AC1A2F" w:rsidRDefault="00AC1A2F" w:rsidP="00404A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Балашовского</w:t>
      </w:r>
    </w:p>
    <w:p w:rsidR="00AC1A2F" w:rsidRPr="00F053F2" w:rsidRDefault="00AC1A2F" w:rsidP="00404A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И.В. Талалайкин</w:t>
      </w:r>
    </w:p>
    <w:p w:rsidR="00AC1A2F" w:rsidRDefault="00AC1A2F"/>
    <w:sectPr w:rsidR="00AC1A2F" w:rsidSect="00A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A48"/>
    <w:rsid w:val="00064DFB"/>
    <w:rsid w:val="000C53A8"/>
    <w:rsid w:val="00107736"/>
    <w:rsid w:val="00185B4B"/>
    <w:rsid w:val="00404A48"/>
    <w:rsid w:val="00453C28"/>
    <w:rsid w:val="00475E97"/>
    <w:rsid w:val="00537A05"/>
    <w:rsid w:val="00596143"/>
    <w:rsid w:val="00622F6A"/>
    <w:rsid w:val="006410A6"/>
    <w:rsid w:val="007B3D99"/>
    <w:rsid w:val="00883880"/>
    <w:rsid w:val="00A51DC4"/>
    <w:rsid w:val="00AC1A2F"/>
    <w:rsid w:val="00B82F88"/>
    <w:rsid w:val="00DD47E2"/>
    <w:rsid w:val="00E2189F"/>
    <w:rsid w:val="00EE0E2D"/>
    <w:rsid w:val="00F053F2"/>
    <w:rsid w:val="00FD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A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4A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semiHidden/>
    <w:rsid w:val="00404A48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37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A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691</Words>
  <Characters>3939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134-п от 02</dc:title>
  <dc:subject/>
  <dc:creator>210ФЗ</dc:creator>
  <cp:keywords/>
  <dc:description/>
  <cp:lastModifiedBy>Делопроизводство</cp:lastModifiedBy>
  <cp:revision>2</cp:revision>
  <cp:lastPrinted>2015-06-25T11:27:00Z</cp:lastPrinted>
  <dcterms:created xsi:type="dcterms:W3CDTF">2015-08-12T06:18:00Z</dcterms:created>
  <dcterms:modified xsi:type="dcterms:W3CDTF">2015-08-12T06:18:00Z</dcterms:modified>
</cp:coreProperties>
</file>