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D8" w:rsidRPr="004130BB" w:rsidRDefault="008A2FD8" w:rsidP="00602179">
      <w:pPr>
        <w:pStyle w:val="Iinaeee"/>
        <w:keepNext w:val="0"/>
        <w:spacing w:before="1332" w:after="0" w:line="300" w:lineRule="exact"/>
        <w:ind w:left="3600" w:firstLine="720"/>
        <w:jc w:val="left"/>
        <w:rPr>
          <w:rFonts w:ascii="Courier New" w:hAnsi="Courier New" w:cs="Courier New"/>
          <w:spacing w:val="20"/>
          <w:sz w:val="28"/>
          <w:szCs w:val="28"/>
          <w:lang w:val="en-US"/>
        </w:rPr>
      </w:pPr>
    </w:p>
    <w:p w:rsidR="008A2FD8" w:rsidRDefault="008A2FD8" w:rsidP="006021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22.01.2018 г.                                                                                        10-п</w:t>
      </w:r>
    </w:p>
    <w:p w:rsidR="008A2FD8" w:rsidRDefault="008A2FD8" w:rsidP="00517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517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517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517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517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517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517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517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517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517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517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2955A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расходных обязательств администрации Балашовского муниципального района на возмещение стоимости питания обучающихся, посещающих группы продленного дня в муниципальных общеобразовательных организациях</w:t>
      </w:r>
    </w:p>
    <w:p w:rsidR="008A2FD8" w:rsidRDefault="008A2FD8" w:rsidP="00295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5171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5171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C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12 Закона Саратовской области от 28 ноября 2013 года № 215-ЗСО «Об образовании в Саратовской области», на основании решения Собрания депутатов от 08.12.2017 года № 28/01  «О районном бюджете Балашовского муниципального района Саратовской области на 2018 год и плановый период 2019 и 2020 годы» (в редакции решения № 30/18 от 26.12.2017 года), администрация Балашовского муниципального района</w:t>
      </w:r>
    </w:p>
    <w:p w:rsidR="008A2FD8" w:rsidRDefault="008A2FD8" w:rsidP="00C60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 w:rsidP="00C60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A2FD8" w:rsidRDefault="008A2FD8" w:rsidP="00C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D8" w:rsidRPr="00C609F8" w:rsidRDefault="008A2FD8" w:rsidP="00C609F8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09F8">
        <w:rPr>
          <w:rFonts w:ascii="Times New Roman" w:hAnsi="Times New Roman" w:cs="Times New Roman"/>
          <w:sz w:val="28"/>
          <w:szCs w:val="28"/>
        </w:rPr>
        <w:t>Установить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09F8">
        <w:rPr>
          <w:rFonts w:ascii="Times New Roman" w:hAnsi="Times New Roman" w:cs="Times New Roman"/>
          <w:sz w:val="28"/>
          <w:szCs w:val="28"/>
        </w:rPr>
        <w:t xml:space="preserve"> год расходные обязательства администрации Балашовского муниципального района на возмещение стоимости питания обучающихся, посещающих группы продленного дня в муниципальных общеобразовательных организациях, в сумме </w:t>
      </w:r>
      <w:r>
        <w:rPr>
          <w:rFonts w:ascii="Times New Roman" w:hAnsi="Times New Roman" w:cs="Times New Roman"/>
          <w:sz w:val="28"/>
          <w:szCs w:val="28"/>
        </w:rPr>
        <w:t>405,45</w:t>
      </w:r>
      <w:r w:rsidRPr="00C609F8">
        <w:rPr>
          <w:rFonts w:ascii="Times New Roman" w:hAnsi="Times New Roman" w:cs="Times New Roman"/>
          <w:sz w:val="28"/>
          <w:szCs w:val="28"/>
        </w:rPr>
        <w:t xml:space="preserve"> тыс. руб. в пределах утвержденных средств бюджета Балашовского муниципального района по разделу «Образование» согласно приложению.</w:t>
      </w:r>
    </w:p>
    <w:p w:rsidR="008A2FD8" w:rsidRDefault="008A2FD8" w:rsidP="00C609F8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Балашовского муниципального района осуществлять возмещение стоимости питания общеобразовательным организациям для следующих категорий обучающихся:</w:t>
      </w:r>
    </w:p>
    <w:p w:rsidR="008A2FD8" w:rsidRDefault="008A2FD8" w:rsidP="00C609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малоимущих семей;</w:t>
      </w:r>
    </w:p>
    <w:p w:rsidR="008A2FD8" w:rsidRDefault="008A2FD8" w:rsidP="00C609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многодетных семей;</w:t>
      </w:r>
    </w:p>
    <w:p w:rsidR="008A2FD8" w:rsidRDefault="008A2FD8" w:rsidP="00C609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дети-сироты и дети, оставшиеся без попечения родителей, находящихся под опекой (попечительством);</w:t>
      </w:r>
    </w:p>
    <w:p w:rsidR="008A2FD8" w:rsidRDefault="008A2FD8" w:rsidP="00C609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-дети-инвалиды;</w:t>
      </w:r>
    </w:p>
    <w:p w:rsidR="008A2FD8" w:rsidRDefault="008A2FD8" w:rsidP="00C609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семей, находящихся в социально опасном положении.</w:t>
      </w:r>
    </w:p>
    <w:p w:rsidR="008A2FD8" w:rsidRDefault="008A2FD8" w:rsidP="00C609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общеобразовательным организациям возмещать стоимость питания обучающихся при предоставлении:</w:t>
      </w:r>
    </w:p>
    <w:p w:rsidR="008A2FD8" w:rsidRDefault="008A2FD8" w:rsidP="00C609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из малоимущих, многодетных семей родителями (законными представителями) соответствующей справки, выдаваемой органом социальной защиты по месту жительства (пребывания);</w:t>
      </w:r>
    </w:p>
    <w:p w:rsidR="008A2FD8" w:rsidRDefault="008A2FD8" w:rsidP="00C609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детей-сирот и детей, оставшихся без попечения родителей, находящихся под опекой (попечительством) опекунами (попечителями) копии решения органа опеки и попечительства об установлении опеки (попечительства);</w:t>
      </w:r>
    </w:p>
    <w:p w:rsidR="008A2FD8" w:rsidRDefault="008A2FD8" w:rsidP="00C609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детей-инвалидов-копии справки медико-социальной экспертной комиссии;</w:t>
      </w:r>
    </w:p>
    <w:p w:rsidR="008A2FD8" w:rsidRDefault="008A2FD8" w:rsidP="00C609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из семей, находящихся в социально опасном положении- копии постановления комиссии по делам несовершеннолетних и защите их прав.</w:t>
      </w:r>
    </w:p>
    <w:p w:rsidR="008A2FD8" w:rsidRDefault="008A2FD8" w:rsidP="000143C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Отделу информации, общественных отношений и работе с молодежью администрации Балашовского муниципального района (Васильева Л.Л.) опубликовать настоящее постановление в средствах массовой информации.</w:t>
      </w:r>
    </w:p>
    <w:p w:rsidR="008A2FD8" w:rsidRDefault="008A2FD8" w:rsidP="000143C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опубликования и распространяется на правоотношения, возникшие с 01.01.2018 года</w:t>
      </w:r>
    </w:p>
    <w:p w:rsidR="008A2FD8" w:rsidRDefault="008A2FD8" w:rsidP="000143C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 Балашовского  муниципального района по социальным вопросам Л.И. Рымашевскую.</w:t>
      </w:r>
    </w:p>
    <w:p w:rsidR="008A2FD8" w:rsidRDefault="008A2FD8" w:rsidP="000143C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2FD8" w:rsidRDefault="008A2FD8" w:rsidP="000143C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2FD8" w:rsidRDefault="008A2FD8" w:rsidP="000143C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 муниципального</w:t>
      </w:r>
    </w:p>
    <w:p w:rsidR="008A2FD8" w:rsidRPr="00D43D8B" w:rsidRDefault="008A2FD8" w:rsidP="000143C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                                                                                      П.М.Петраков</w:t>
      </w:r>
    </w:p>
    <w:p w:rsidR="008A2FD8" w:rsidRPr="00BE2114" w:rsidRDefault="008A2FD8" w:rsidP="000143C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Pr="00C609F8" w:rsidRDefault="008A2FD8" w:rsidP="00C609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2FD8" w:rsidRDefault="008A2FD8" w:rsidP="005171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D8" w:rsidRDefault="008A2FD8"/>
    <w:p w:rsidR="008A2FD8" w:rsidRDefault="008A2FD8"/>
    <w:p w:rsidR="008A2FD8" w:rsidRDefault="008A2FD8"/>
    <w:p w:rsidR="008A2FD8" w:rsidRDefault="008A2FD8"/>
    <w:p w:rsidR="008A2FD8" w:rsidRDefault="008A2FD8"/>
    <w:p w:rsidR="008A2FD8" w:rsidRDefault="008A2FD8"/>
    <w:p w:rsidR="008A2FD8" w:rsidRPr="002955AB" w:rsidRDefault="008A2FD8" w:rsidP="002955A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955AB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Балашовского муниципального района</w:t>
      </w:r>
    </w:p>
    <w:p w:rsidR="008A2FD8" w:rsidRPr="002955AB" w:rsidRDefault="008A2FD8" w:rsidP="002955A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955AB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22»____01</w:t>
      </w:r>
      <w:r w:rsidRPr="002955AB">
        <w:rPr>
          <w:rFonts w:ascii="Times New Roman" w:hAnsi="Times New Roman" w:cs="Times New Roman"/>
          <w:sz w:val="24"/>
          <w:szCs w:val="24"/>
        </w:rPr>
        <w:t>__2018 года №__</w:t>
      </w:r>
      <w:r>
        <w:rPr>
          <w:rFonts w:ascii="Times New Roman" w:hAnsi="Times New Roman" w:cs="Times New Roman"/>
          <w:sz w:val="24"/>
          <w:szCs w:val="24"/>
        </w:rPr>
        <w:t>10-п</w:t>
      </w:r>
      <w:r w:rsidRPr="002955AB">
        <w:rPr>
          <w:rFonts w:ascii="Times New Roman" w:hAnsi="Times New Roman" w:cs="Times New Roman"/>
          <w:sz w:val="24"/>
          <w:szCs w:val="24"/>
        </w:rPr>
        <w:t>__</w:t>
      </w:r>
    </w:p>
    <w:p w:rsidR="008A2FD8" w:rsidRPr="002955AB" w:rsidRDefault="008A2FD8" w:rsidP="001D31A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8A2FD8" w:rsidRDefault="008A2FD8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FD8" w:rsidRDefault="008A2FD8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FD8" w:rsidRDefault="008A2FD8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стоимости питания обучающихся, посещающих группы продленного дня в муниципальных общеобразовательных организациях</w:t>
      </w:r>
    </w:p>
    <w:p w:rsidR="008A2FD8" w:rsidRDefault="008A2FD8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A2FD8" w:rsidRPr="0080177B">
        <w:tc>
          <w:tcPr>
            <w:tcW w:w="4785" w:type="dxa"/>
          </w:tcPr>
          <w:p w:rsidR="008A2FD8" w:rsidRPr="0080177B" w:rsidRDefault="008A2FD8" w:rsidP="0080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77B">
              <w:rPr>
                <w:rFonts w:ascii="Times New Roman" w:hAnsi="Times New Roman" w:cs="Times New Roman"/>
                <w:sz w:val="28"/>
                <w:szCs w:val="28"/>
              </w:rPr>
              <w:t>Категории обучающихся</w:t>
            </w:r>
          </w:p>
        </w:tc>
        <w:tc>
          <w:tcPr>
            <w:tcW w:w="4786" w:type="dxa"/>
          </w:tcPr>
          <w:p w:rsidR="008A2FD8" w:rsidRPr="0080177B" w:rsidRDefault="008A2FD8" w:rsidP="0080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77B">
              <w:rPr>
                <w:rFonts w:ascii="Times New Roman" w:hAnsi="Times New Roman" w:cs="Times New Roman"/>
                <w:sz w:val="28"/>
                <w:szCs w:val="28"/>
              </w:rPr>
              <w:t>Размер возмещения на одного обучающегося в день</w:t>
            </w:r>
          </w:p>
        </w:tc>
      </w:tr>
      <w:tr w:rsidR="008A2FD8" w:rsidRPr="0080177B">
        <w:tc>
          <w:tcPr>
            <w:tcW w:w="4785" w:type="dxa"/>
          </w:tcPr>
          <w:p w:rsidR="008A2FD8" w:rsidRPr="0080177B" w:rsidRDefault="008A2FD8" w:rsidP="0080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77B">
              <w:rPr>
                <w:rFonts w:ascii="Times New Roman" w:hAnsi="Times New Roman" w:cs="Times New Roman"/>
                <w:sz w:val="28"/>
                <w:szCs w:val="28"/>
              </w:rPr>
              <w:t>Дети из малоимущих семей, дети из семей, находящихся в социально опасном положении, дети из многодетных семей</w:t>
            </w:r>
          </w:p>
          <w:p w:rsidR="008A2FD8" w:rsidRPr="0080177B" w:rsidRDefault="008A2FD8" w:rsidP="0080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77B">
              <w:rPr>
                <w:rFonts w:ascii="Times New Roman" w:hAnsi="Times New Roman" w:cs="Times New Roman"/>
                <w:sz w:val="28"/>
                <w:szCs w:val="28"/>
              </w:rPr>
              <w:t>- от 6 до 10 лет</w:t>
            </w:r>
          </w:p>
          <w:p w:rsidR="008A2FD8" w:rsidRPr="0080177B" w:rsidRDefault="008A2FD8" w:rsidP="0080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77B">
              <w:rPr>
                <w:rFonts w:ascii="Times New Roman" w:hAnsi="Times New Roman" w:cs="Times New Roman"/>
                <w:sz w:val="28"/>
                <w:szCs w:val="28"/>
              </w:rPr>
              <w:t>- от 11 до 17 лет</w:t>
            </w:r>
          </w:p>
        </w:tc>
        <w:tc>
          <w:tcPr>
            <w:tcW w:w="4786" w:type="dxa"/>
          </w:tcPr>
          <w:p w:rsidR="008A2FD8" w:rsidRPr="0080177B" w:rsidRDefault="008A2FD8" w:rsidP="0080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D8" w:rsidRPr="0080177B" w:rsidRDefault="008A2FD8" w:rsidP="0080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D8" w:rsidRPr="0080177B" w:rsidRDefault="008A2FD8" w:rsidP="0080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D8" w:rsidRPr="0080177B" w:rsidRDefault="008A2FD8" w:rsidP="0080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D8" w:rsidRPr="0080177B" w:rsidRDefault="008A2FD8" w:rsidP="0080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77B">
              <w:rPr>
                <w:rFonts w:ascii="Times New Roman" w:hAnsi="Times New Roman" w:cs="Times New Roman"/>
                <w:sz w:val="28"/>
                <w:szCs w:val="28"/>
              </w:rPr>
              <w:t>3 руб.</w:t>
            </w:r>
          </w:p>
          <w:p w:rsidR="008A2FD8" w:rsidRPr="0080177B" w:rsidRDefault="008A2FD8" w:rsidP="0080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77B">
              <w:rPr>
                <w:rFonts w:ascii="Times New Roman" w:hAnsi="Times New Roman" w:cs="Times New Roman"/>
                <w:sz w:val="28"/>
                <w:szCs w:val="28"/>
              </w:rPr>
              <w:t>3 руб.</w:t>
            </w:r>
          </w:p>
        </w:tc>
      </w:tr>
      <w:tr w:rsidR="008A2FD8" w:rsidRPr="0080177B">
        <w:tc>
          <w:tcPr>
            <w:tcW w:w="4785" w:type="dxa"/>
          </w:tcPr>
          <w:p w:rsidR="008A2FD8" w:rsidRPr="0080177B" w:rsidRDefault="008A2FD8" w:rsidP="0080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77B">
              <w:rPr>
                <w:rFonts w:ascii="Times New Roman" w:hAnsi="Times New Roman" w:cs="Times New Roman"/>
                <w:sz w:val="28"/>
                <w:szCs w:val="28"/>
              </w:rPr>
              <w:t>Дети-инвалиды, дети-сироты и дети оставшиеся без попечения родителей, находящиеся под опекой (попечительством)</w:t>
            </w:r>
          </w:p>
          <w:p w:rsidR="008A2FD8" w:rsidRPr="0080177B" w:rsidRDefault="008A2FD8" w:rsidP="0080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77B">
              <w:rPr>
                <w:rFonts w:ascii="Times New Roman" w:hAnsi="Times New Roman" w:cs="Times New Roman"/>
                <w:sz w:val="28"/>
                <w:szCs w:val="28"/>
              </w:rPr>
              <w:t>- от 6 до 10 лет</w:t>
            </w:r>
          </w:p>
          <w:p w:rsidR="008A2FD8" w:rsidRPr="0080177B" w:rsidRDefault="008A2FD8" w:rsidP="0080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77B">
              <w:rPr>
                <w:rFonts w:ascii="Times New Roman" w:hAnsi="Times New Roman" w:cs="Times New Roman"/>
                <w:sz w:val="28"/>
                <w:szCs w:val="28"/>
              </w:rPr>
              <w:t>- от 11 до 17 лет</w:t>
            </w:r>
          </w:p>
        </w:tc>
        <w:tc>
          <w:tcPr>
            <w:tcW w:w="4786" w:type="dxa"/>
          </w:tcPr>
          <w:p w:rsidR="008A2FD8" w:rsidRPr="0080177B" w:rsidRDefault="008A2FD8" w:rsidP="0080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FD8" w:rsidRPr="001D31AE" w:rsidRDefault="008A2FD8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2FD8" w:rsidRPr="001D31AE" w:rsidSect="0007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942"/>
    <w:multiLevelType w:val="hybridMultilevel"/>
    <w:tmpl w:val="017A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13C"/>
    <w:rsid w:val="000143CC"/>
    <w:rsid w:val="0003260A"/>
    <w:rsid w:val="00070074"/>
    <w:rsid w:val="000B0C32"/>
    <w:rsid w:val="000F05AA"/>
    <w:rsid w:val="0017288C"/>
    <w:rsid w:val="00191671"/>
    <w:rsid w:val="001D31AE"/>
    <w:rsid w:val="002955AB"/>
    <w:rsid w:val="002977AF"/>
    <w:rsid w:val="002E4D22"/>
    <w:rsid w:val="00313052"/>
    <w:rsid w:val="003F56A3"/>
    <w:rsid w:val="004130BB"/>
    <w:rsid w:val="004C689D"/>
    <w:rsid w:val="0051713C"/>
    <w:rsid w:val="00583FE1"/>
    <w:rsid w:val="005A156D"/>
    <w:rsid w:val="00602179"/>
    <w:rsid w:val="00674041"/>
    <w:rsid w:val="0080177B"/>
    <w:rsid w:val="008A2FD8"/>
    <w:rsid w:val="008F061D"/>
    <w:rsid w:val="009D1DD5"/>
    <w:rsid w:val="00A238F8"/>
    <w:rsid w:val="00A966F5"/>
    <w:rsid w:val="00A96B16"/>
    <w:rsid w:val="00BB0A04"/>
    <w:rsid w:val="00BC24C8"/>
    <w:rsid w:val="00BE2114"/>
    <w:rsid w:val="00BF68BB"/>
    <w:rsid w:val="00C03B70"/>
    <w:rsid w:val="00C26865"/>
    <w:rsid w:val="00C609F8"/>
    <w:rsid w:val="00D43D8B"/>
    <w:rsid w:val="00E27D32"/>
    <w:rsid w:val="00E87B94"/>
    <w:rsid w:val="00ED5D5B"/>
    <w:rsid w:val="00F00490"/>
    <w:rsid w:val="00F351B8"/>
    <w:rsid w:val="00F6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3C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1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713C"/>
    <w:rPr>
      <w:rFonts w:ascii="Cambria" w:hAnsi="Cambria" w:cs="Cambria"/>
      <w:b/>
      <w:bCs/>
      <w:color w:val="4F81BD"/>
    </w:rPr>
  </w:style>
  <w:style w:type="paragraph" w:customStyle="1" w:styleId="Iinaeee">
    <w:name w:val="Iinaeee"/>
    <w:basedOn w:val="Heading3"/>
    <w:next w:val="Normal"/>
    <w:uiPriority w:val="99"/>
    <w:rsid w:val="0051713C"/>
    <w:pPr>
      <w:keepLines w:val="0"/>
      <w:suppressAutoHyphens/>
      <w:spacing w:before="0" w:after="120" w:line="240" w:lineRule="auto"/>
      <w:jc w:val="center"/>
      <w:outlineLvl w:val="9"/>
    </w:pPr>
    <w:rPr>
      <w:rFonts w:ascii="Arial" w:hAnsi="Arial" w:cs="Arial"/>
      <w:b w:val="0"/>
      <w:bCs w:val="0"/>
      <w:color w:val="auto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51713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713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1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609F8"/>
    <w:pPr>
      <w:ind w:left="720"/>
    </w:pPr>
  </w:style>
  <w:style w:type="table" w:styleId="TableGrid">
    <w:name w:val="Table Grid"/>
    <w:basedOn w:val="TableNormal"/>
    <w:uiPriority w:val="99"/>
    <w:rsid w:val="00C2686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532</Words>
  <Characters>3035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boss</dc:creator>
  <cp:keywords/>
  <dc:description/>
  <cp:lastModifiedBy>Делопроизводство</cp:lastModifiedBy>
  <cp:revision>2</cp:revision>
  <dcterms:created xsi:type="dcterms:W3CDTF">2018-01-23T05:41:00Z</dcterms:created>
  <dcterms:modified xsi:type="dcterms:W3CDTF">2018-01-23T05:41:00Z</dcterms:modified>
</cp:coreProperties>
</file>